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2481"/>
        <w:gridCol w:w="2410"/>
      </w:tblGrid>
      <w:tr w:rsidR="004C157E" w:rsidRPr="009A3612" w14:paraId="36AEAA9D" w14:textId="77777777" w:rsidTr="006623DE">
        <w:trPr>
          <w:trHeight w:val="259"/>
          <w:jc w:val="center"/>
        </w:trPr>
        <w:tc>
          <w:tcPr>
            <w:tcW w:w="51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14:paraId="5BA1A72F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INSTANCIA</w:t>
            </w:r>
          </w:p>
        </w:tc>
        <w:tc>
          <w:tcPr>
            <w:tcW w:w="24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14:paraId="6397A7E3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56CC9">
              <w:rPr>
                <w:rFonts w:ascii="Arial" w:hAnsi="Arial" w:cs="Arial"/>
                <w:bCs/>
                <w:sz w:val="20"/>
                <w:szCs w:val="20"/>
              </w:rPr>
              <w:t>N°</w:t>
            </w:r>
            <w:proofErr w:type="spellEnd"/>
            <w:r w:rsidRPr="00256CC9">
              <w:rPr>
                <w:rFonts w:ascii="Arial" w:hAnsi="Arial" w:cs="Arial"/>
                <w:bCs/>
                <w:sz w:val="20"/>
                <w:szCs w:val="20"/>
              </w:rPr>
              <w:t xml:space="preserve"> ACTA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14:paraId="4C10AC4C" w14:textId="77777777" w:rsidR="004C157E" w:rsidRPr="00256CC9" w:rsidRDefault="000D0FDB" w:rsidP="0032792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56CC9">
              <w:rPr>
                <w:rFonts w:ascii="Arial" w:hAnsi="Arial" w:cs="Arial"/>
                <w:bCs/>
                <w:sz w:val="20"/>
                <w:szCs w:val="20"/>
              </w:rPr>
              <w:t>TOTAL</w:t>
            </w:r>
            <w:proofErr w:type="gramEnd"/>
            <w:r w:rsidR="004C157E" w:rsidRPr="00256CC9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</w:p>
        </w:tc>
      </w:tr>
      <w:tr w:rsidR="004C157E" w:rsidRPr="009A3612" w14:paraId="21106787" w14:textId="77777777" w:rsidTr="006623DE">
        <w:trPr>
          <w:trHeight w:val="259"/>
          <w:jc w:val="center"/>
        </w:trPr>
        <w:tc>
          <w:tcPr>
            <w:tcW w:w="51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5D41C0E" w14:textId="77777777" w:rsidR="004C157E" w:rsidRPr="0086402B" w:rsidRDefault="004C157E" w:rsidP="003279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54528D2" w14:textId="77777777" w:rsidR="004C157E" w:rsidRPr="0086402B" w:rsidRDefault="004C157E" w:rsidP="003279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3BAAB4" w14:textId="77777777" w:rsidR="004C157E" w:rsidRPr="0086402B" w:rsidRDefault="004C157E" w:rsidP="003279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6058FF" w14:textId="77777777" w:rsidR="004C157E" w:rsidRDefault="004C157E" w:rsidP="004C157E">
      <w:pPr>
        <w:rPr>
          <w:rFonts w:ascii="Arial" w:hAnsi="Arial" w:cs="Arial"/>
          <w:sz w:val="18"/>
          <w:szCs w:val="18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3119"/>
        <w:gridCol w:w="425"/>
        <w:gridCol w:w="392"/>
        <w:gridCol w:w="425"/>
        <w:gridCol w:w="34"/>
        <w:gridCol w:w="1809"/>
        <w:gridCol w:w="742"/>
        <w:gridCol w:w="108"/>
        <w:gridCol w:w="743"/>
        <w:gridCol w:w="2268"/>
      </w:tblGrid>
      <w:tr w:rsidR="004C157E" w:rsidRPr="009A3612" w14:paraId="0CBC03B3" w14:textId="77777777" w:rsidTr="006623DE">
        <w:trPr>
          <w:trHeight w:val="370"/>
          <w:jc w:val="center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4442F5E5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 xml:space="preserve">LUGAR </w:t>
            </w: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14:paraId="57E02210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3861" w:type="dxa"/>
            <w:gridSpan w:val="4"/>
            <w:shd w:val="clear" w:color="auto" w:fill="D9D9D9"/>
            <w:vAlign w:val="center"/>
          </w:tcPr>
          <w:p w14:paraId="4C87B1C7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HORARIO</w:t>
            </w:r>
          </w:p>
        </w:tc>
      </w:tr>
      <w:tr w:rsidR="004C157E" w:rsidRPr="009A3612" w14:paraId="32DE007C" w14:textId="77777777" w:rsidTr="006623DE">
        <w:trPr>
          <w:trHeight w:val="577"/>
          <w:jc w:val="center"/>
        </w:trPr>
        <w:tc>
          <w:tcPr>
            <w:tcW w:w="3936" w:type="dxa"/>
            <w:gridSpan w:val="3"/>
            <w:shd w:val="clear" w:color="auto" w:fill="auto"/>
            <w:vAlign w:val="center"/>
          </w:tcPr>
          <w:p w14:paraId="23E6ACCA" w14:textId="77777777" w:rsidR="004C157E" w:rsidRPr="009A3612" w:rsidRDefault="004C157E" w:rsidP="0032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37F9527" w14:textId="77777777" w:rsidR="004C157E" w:rsidRPr="009A3612" w:rsidRDefault="004C157E" w:rsidP="0032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3089D5DB" w14:textId="77777777" w:rsidR="004C157E" w:rsidRPr="009A3612" w:rsidRDefault="004C157E" w:rsidP="00327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75B1D257" w14:textId="77777777" w:rsidTr="006623DE">
        <w:tblPrEx>
          <w:tblBorders>
            <w:insideH w:val="single" w:sz="2" w:space="0" w:color="auto"/>
          </w:tblBorders>
        </w:tblPrEx>
        <w:trPr>
          <w:trHeight w:val="291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C56B4B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 xml:space="preserve">RESPONSABLE DE LA ELABORACIÓN DEL ACTA </w:t>
            </w:r>
          </w:p>
        </w:tc>
      </w:tr>
      <w:tr w:rsidR="004C157E" w:rsidRPr="009A3612" w14:paraId="42F62F8A" w14:textId="77777777" w:rsidTr="006623DE">
        <w:tblPrEx>
          <w:tblBorders>
            <w:insideH w:val="single" w:sz="2" w:space="0" w:color="auto"/>
          </w:tblBorders>
        </w:tblPrEx>
        <w:trPr>
          <w:trHeight w:val="250"/>
          <w:jc w:val="center"/>
        </w:trPr>
        <w:tc>
          <w:tcPr>
            <w:tcW w:w="436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DF595A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 xml:space="preserve">NOMBRE COMPLETO 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73B461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CARGO</w:t>
            </w:r>
          </w:p>
        </w:tc>
        <w:tc>
          <w:tcPr>
            <w:tcW w:w="3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DBA92E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</w:tc>
      </w:tr>
      <w:tr w:rsidR="004C157E" w:rsidRPr="00A575AF" w14:paraId="683E8AB8" w14:textId="77777777" w:rsidTr="006623DE">
        <w:tblPrEx>
          <w:tblBorders>
            <w:insideH w:val="single" w:sz="2" w:space="0" w:color="auto"/>
          </w:tblBorders>
        </w:tblPrEx>
        <w:trPr>
          <w:trHeight w:val="250"/>
          <w:jc w:val="center"/>
        </w:trPr>
        <w:tc>
          <w:tcPr>
            <w:tcW w:w="436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A9533" w14:textId="77777777" w:rsidR="004C157E" w:rsidRPr="00256CC9" w:rsidRDefault="004C157E" w:rsidP="00327920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ABE16" w14:textId="77777777" w:rsidR="004C157E" w:rsidRPr="00256CC9" w:rsidRDefault="004C157E" w:rsidP="0032792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B35DF" w14:textId="77777777" w:rsidR="004C157E" w:rsidRPr="00256CC9" w:rsidRDefault="004C157E" w:rsidP="0032792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157E" w:rsidRPr="009A3612" w14:paraId="774479EE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jc w:val="center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425CA576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VERIFICACIÓN DE ASISTENCIA</w:t>
            </w:r>
          </w:p>
        </w:tc>
      </w:tr>
      <w:tr w:rsidR="004C157E" w:rsidRPr="009A3612" w14:paraId="7FAFD49C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395" w:type="dxa"/>
            <w:gridSpan w:val="5"/>
            <w:vMerge w:val="restart"/>
            <w:shd w:val="clear" w:color="auto" w:fill="D9D9D9"/>
            <w:vAlign w:val="center"/>
          </w:tcPr>
          <w:p w14:paraId="1906860A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ASISTENTES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A50FABC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AUSENTES</w:t>
            </w:r>
          </w:p>
        </w:tc>
      </w:tr>
      <w:tr w:rsidR="004C157E" w:rsidRPr="009A3612" w14:paraId="3378B7D2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</w:tcPr>
          <w:p w14:paraId="177C6E78" w14:textId="77777777" w:rsidR="004C157E" w:rsidRPr="00256CC9" w:rsidRDefault="004C157E" w:rsidP="003279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A6A692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0F29F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JUSTIFICACIÓN</w:t>
            </w:r>
          </w:p>
        </w:tc>
      </w:tr>
      <w:tr w:rsidR="004C157E" w:rsidRPr="009A3612" w14:paraId="7D30CA17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902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3C6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8CC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53600957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858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B8B3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7F9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2947A3AC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101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F4D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7A4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109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10EAB24F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950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503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A7C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358373DF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C89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135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C5C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1B434950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2AC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019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117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6D43C429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040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E50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EAB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57A5700C" w14:textId="77777777" w:rsidTr="006623DE">
        <w:tblPrEx>
          <w:tblBorders>
            <w:insideH w:val="single" w:sz="2" w:space="0" w:color="auto"/>
          </w:tblBorders>
        </w:tblPrEx>
        <w:trPr>
          <w:trHeight w:val="483"/>
          <w:jc w:val="center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BC94204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PROPÓSITO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F68DA9" w14:textId="77777777" w:rsidR="004C157E" w:rsidRPr="00D025A2" w:rsidRDefault="004C157E" w:rsidP="0071005F">
            <w:pPr>
              <w:tabs>
                <w:tab w:val="left" w:pos="35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57E" w:rsidRPr="009A3612" w14:paraId="5B27FAE1" w14:textId="77777777" w:rsidTr="006623DE">
        <w:tblPrEx>
          <w:tblBorders>
            <w:insideH w:val="single" w:sz="2" w:space="0" w:color="auto"/>
          </w:tblBorders>
        </w:tblPrEx>
        <w:trPr>
          <w:trHeight w:val="483"/>
          <w:jc w:val="center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0C86C88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ORDEN DEL DÍA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F84DAA" w14:textId="77777777" w:rsidR="00D025A2" w:rsidRPr="00D025A2" w:rsidRDefault="00D025A2" w:rsidP="00D025A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25A2">
              <w:rPr>
                <w:rFonts w:ascii="Arial" w:hAnsi="Arial" w:cs="Arial"/>
                <w:sz w:val="20"/>
                <w:szCs w:val="20"/>
              </w:rPr>
              <w:t xml:space="preserve">Saludo </w:t>
            </w:r>
          </w:p>
          <w:p w14:paraId="07C82557" w14:textId="77777777" w:rsidR="00D025A2" w:rsidRPr="00762C52" w:rsidRDefault="00D025A2" w:rsidP="00762C5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25A2">
              <w:rPr>
                <w:rFonts w:ascii="Arial" w:hAnsi="Arial" w:cs="Arial"/>
                <w:sz w:val="20"/>
                <w:szCs w:val="20"/>
              </w:rPr>
              <w:t>Verificación de asistencia</w:t>
            </w:r>
          </w:p>
          <w:p w14:paraId="244D2A86" w14:textId="77777777" w:rsidR="00EB72C0" w:rsidRPr="00EB72C0" w:rsidRDefault="00D025A2" w:rsidP="00EB72C0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25A2">
              <w:rPr>
                <w:rFonts w:ascii="Arial" w:hAnsi="Arial" w:cs="Arial"/>
                <w:sz w:val="20"/>
                <w:szCs w:val="20"/>
              </w:rPr>
              <w:t>Lectura y aprobación de acta anterior</w:t>
            </w:r>
          </w:p>
          <w:p w14:paraId="3F652372" w14:textId="77777777" w:rsidR="00EB72C0" w:rsidRDefault="00EB72C0" w:rsidP="00D025A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AGREGAR LOS NUMERALES NECESARIOS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0D968F" w14:textId="77777777" w:rsidR="00D025A2" w:rsidRDefault="00D025A2" w:rsidP="00D025A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25A2">
              <w:rPr>
                <w:rFonts w:ascii="Arial" w:hAnsi="Arial" w:cs="Arial"/>
                <w:sz w:val="20"/>
                <w:szCs w:val="20"/>
              </w:rPr>
              <w:t>Varios y propuestas</w:t>
            </w:r>
          </w:p>
          <w:p w14:paraId="7255A857" w14:textId="77777777" w:rsidR="004C157E" w:rsidRPr="00D025A2" w:rsidRDefault="00D025A2" w:rsidP="00D025A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025A2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</w:tr>
      <w:tr w:rsidR="004C157E" w:rsidRPr="009A3612" w14:paraId="01B9A8BC" w14:textId="77777777" w:rsidTr="006623DE">
        <w:tblPrEx>
          <w:tblBorders>
            <w:insideH w:val="single" w:sz="2" w:space="0" w:color="auto"/>
          </w:tblBorders>
        </w:tblPrEx>
        <w:trPr>
          <w:trHeight w:val="291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7D06B86" w14:textId="77777777" w:rsidR="004C157E" w:rsidRPr="00256CC9" w:rsidRDefault="004C157E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6CC9">
              <w:rPr>
                <w:rFonts w:ascii="Arial" w:hAnsi="Arial" w:cs="Arial"/>
                <w:bCs/>
                <w:sz w:val="20"/>
                <w:szCs w:val="20"/>
              </w:rPr>
              <w:t>DESARROLLO</w:t>
            </w:r>
          </w:p>
        </w:tc>
      </w:tr>
      <w:tr w:rsidR="004C157E" w:rsidRPr="009A3612" w14:paraId="5FEBC85B" w14:textId="77777777" w:rsidTr="0066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85"/>
          <w:jc w:val="center"/>
        </w:trPr>
        <w:tc>
          <w:tcPr>
            <w:tcW w:w="10065" w:type="dxa"/>
            <w:gridSpan w:val="10"/>
          </w:tcPr>
          <w:p w14:paraId="4A8AD87D" w14:textId="77777777" w:rsidR="00D025A2" w:rsidRPr="00D025A2" w:rsidRDefault="00D025A2" w:rsidP="00D025A2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BA002FC" w14:textId="77777777" w:rsidR="00D025A2" w:rsidRPr="00EB72C0" w:rsidRDefault="00EB72C0" w:rsidP="00D025A2">
            <w:pPr>
              <w:ind w:left="72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72C0">
              <w:rPr>
                <w:rFonts w:ascii="Arial" w:hAnsi="Arial" w:cs="Arial"/>
                <w:color w:val="FF0000"/>
                <w:sz w:val="20"/>
                <w:szCs w:val="20"/>
              </w:rPr>
              <w:t>ESPECIFICAR UNO A UNO LOS PUNTOS DESARROLLADOS</w:t>
            </w:r>
          </w:p>
          <w:p w14:paraId="549F6AA4" w14:textId="77777777" w:rsidR="00E1212C" w:rsidRDefault="00E1212C" w:rsidP="0032792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CB0167" w14:textId="77777777" w:rsidR="00256CC9" w:rsidRDefault="00256CC9" w:rsidP="0032792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018E81" w14:textId="77777777" w:rsidR="00256CC9" w:rsidRDefault="00256CC9" w:rsidP="0032792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4CCA5" w14:textId="77777777" w:rsidR="00E1212C" w:rsidRPr="009A3612" w:rsidRDefault="00E1212C" w:rsidP="0032792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157E" w:rsidRPr="009A3612" w14:paraId="7F1AC4E9" w14:textId="77777777" w:rsidTr="006623DE">
        <w:tblPrEx>
          <w:tblBorders>
            <w:insideH w:val="single" w:sz="2" w:space="0" w:color="auto"/>
          </w:tblBorders>
        </w:tblPrEx>
        <w:trPr>
          <w:trHeight w:val="311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37232FB" w14:textId="77777777" w:rsidR="004C157E" w:rsidRPr="00F367FD" w:rsidRDefault="004C157E" w:rsidP="00F367F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7FD">
              <w:rPr>
                <w:rFonts w:ascii="Arial" w:hAnsi="Arial" w:cs="Arial"/>
                <w:bCs/>
                <w:sz w:val="20"/>
                <w:szCs w:val="20"/>
              </w:rPr>
              <w:t>COMPROMISOS</w:t>
            </w:r>
          </w:p>
        </w:tc>
      </w:tr>
      <w:tr w:rsidR="004C157E" w:rsidRPr="009A3612" w14:paraId="2B6D32A5" w14:textId="77777777" w:rsidTr="006623DE">
        <w:tblPrEx>
          <w:tblBorders>
            <w:insideH w:val="single" w:sz="2" w:space="0" w:color="auto"/>
          </w:tblBorders>
        </w:tblPrEx>
        <w:trPr>
          <w:trHeight w:val="250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101170E" w14:textId="77777777" w:rsidR="004C157E" w:rsidRPr="00F367FD" w:rsidRDefault="0055241A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7FD">
              <w:rPr>
                <w:rFonts w:ascii="Arial" w:hAnsi="Arial" w:cs="Arial"/>
                <w:bCs/>
                <w:sz w:val="20"/>
                <w:szCs w:val="20"/>
              </w:rPr>
              <w:t>ASUNTO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1DE4A07" w14:textId="77777777" w:rsidR="004C157E" w:rsidRPr="00F367FD" w:rsidRDefault="0055241A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7FD">
              <w:rPr>
                <w:rFonts w:ascii="Arial" w:hAnsi="Arial" w:cs="Arial"/>
                <w:bCs/>
                <w:sz w:val="20"/>
                <w:szCs w:val="20"/>
              </w:rPr>
              <w:t>RESPONSABLE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7CAD57F" w14:textId="77777777" w:rsidR="004C157E" w:rsidRPr="00F367FD" w:rsidRDefault="0055241A" w:rsidP="003279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7FD"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</w:tr>
      <w:tr w:rsidR="004C157E" w:rsidRPr="009A3612" w14:paraId="31C32C5C" w14:textId="77777777" w:rsidTr="006623DE">
        <w:tblPrEx>
          <w:tblBorders>
            <w:insideH w:val="single" w:sz="2" w:space="0" w:color="auto"/>
          </w:tblBorders>
        </w:tblPrEx>
        <w:trPr>
          <w:trHeight w:val="192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C9EB0" w14:textId="77777777" w:rsidR="004C157E" w:rsidRPr="009A3612" w:rsidRDefault="004C157E" w:rsidP="00327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A08900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48E48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3E1323BA" w14:textId="77777777" w:rsidTr="006623DE">
        <w:tblPrEx>
          <w:tblBorders>
            <w:insideH w:val="single" w:sz="2" w:space="0" w:color="auto"/>
          </w:tblBorders>
        </w:tblPrEx>
        <w:trPr>
          <w:trHeight w:val="239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994D9" w14:textId="77777777" w:rsidR="004C157E" w:rsidRPr="009A3612" w:rsidRDefault="004C157E" w:rsidP="00327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2010FC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890AD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2B5FE68A" w14:textId="77777777" w:rsidTr="006623DE">
        <w:tblPrEx>
          <w:tblBorders>
            <w:insideH w:val="single" w:sz="2" w:space="0" w:color="auto"/>
          </w:tblBorders>
        </w:tblPrEx>
        <w:trPr>
          <w:trHeight w:val="142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E591A" w14:textId="77777777" w:rsidR="004C157E" w:rsidRPr="009A3612" w:rsidRDefault="004C157E" w:rsidP="00327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BD4609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4B065" w14:textId="77777777" w:rsidR="004C157E" w:rsidRPr="009A3612" w:rsidRDefault="004C157E" w:rsidP="0032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57E" w:rsidRPr="009A3612" w14:paraId="248BD436" w14:textId="77777777" w:rsidTr="006623DE">
        <w:tblPrEx>
          <w:tblBorders>
            <w:insideH w:val="single" w:sz="2" w:space="0" w:color="auto"/>
          </w:tblBorders>
        </w:tblPrEx>
        <w:trPr>
          <w:trHeight w:val="189"/>
          <w:jc w:val="center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BF96D" w14:textId="77777777" w:rsidR="004C157E" w:rsidRPr="009A3612" w:rsidRDefault="004C157E" w:rsidP="003279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C9466" w14:textId="77777777" w:rsidR="004C157E" w:rsidRPr="009A3612" w:rsidRDefault="004C157E" w:rsidP="003279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60A08" w14:textId="77777777" w:rsidR="004C157E" w:rsidRPr="009A3612" w:rsidRDefault="004C157E" w:rsidP="003279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8E679" w14:textId="77777777" w:rsidR="004C157E" w:rsidRDefault="004C157E" w:rsidP="004C157E">
      <w:pPr>
        <w:rPr>
          <w:rFonts w:ascii="Arial" w:hAnsi="Arial" w:cs="Arial"/>
          <w:sz w:val="18"/>
          <w:szCs w:val="18"/>
        </w:rPr>
      </w:pPr>
    </w:p>
    <w:p w14:paraId="248E750B" w14:textId="77777777" w:rsidR="006623DE" w:rsidRPr="006623DE" w:rsidRDefault="006623DE" w:rsidP="006623DE">
      <w:pPr>
        <w:rPr>
          <w:rFonts w:ascii="Arial" w:hAnsi="Arial" w:cs="Arial"/>
          <w:sz w:val="18"/>
          <w:szCs w:val="18"/>
        </w:rPr>
      </w:pPr>
    </w:p>
    <w:p w14:paraId="082CEC9C" w14:textId="77777777" w:rsidR="006623DE" w:rsidRPr="006623DE" w:rsidRDefault="006623DE" w:rsidP="006623DE">
      <w:pPr>
        <w:tabs>
          <w:tab w:val="left" w:pos="834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623DE" w:rsidRPr="006623DE" w:rsidSect="00A94B9B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1350" w:bottom="720" w:left="1710" w:header="563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273A" w14:textId="77777777" w:rsidR="009B130D" w:rsidRDefault="009B130D" w:rsidP="008962D6">
      <w:r>
        <w:separator/>
      </w:r>
    </w:p>
  </w:endnote>
  <w:endnote w:type="continuationSeparator" w:id="0">
    <w:p w14:paraId="1C73687C" w14:textId="77777777" w:rsidR="009B130D" w:rsidRDefault="009B130D" w:rsidP="0089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8F35" w14:textId="55A86069" w:rsidR="00C766BA" w:rsidRPr="00953B48" w:rsidRDefault="0000374D" w:rsidP="006623DE">
    <w:pPr>
      <w:jc w:val="right"/>
      <w:rPr>
        <w:rFonts w:ascii="Arial" w:hAnsi="Arial" w:cs="Arial"/>
        <w:i/>
        <w:sz w:val="6"/>
        <w:szCs w:val="6"/>
        <w:lang w:val="es-ES_tradnl"/>
      </w:rPr>
    </w:pPr>
    <w:r>
      <w:rPr>
        <w:rFonts w:ascii="Arial" w:hAnsi="Arial" w:cs="Arial"/>
        <w:i/>
        <w:noProof/>
        <w:sz w:val="6"/>
        <w:szCs w:val="6"/>
        <w:lang w:val="es-ES_tradnl"/>
      </w:rPr>
      <w:drawing>
        <wp:inline distT="0" distB="0" distL="0" distR="0" wp14:anchorId="24A24C8C" wp14:editId="6DBF0ED1">
          <wp:extent cx="3602990" cy="3892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7BA5A" w14:textId="77777777" w:rsidR="008962D6" w:rsidRPr="00C766BA" w:rsidRDefault="00C766BA" w:rsidP="00C766BA">
    <w:pPr>
      <w:jc w:val="center"/>
    </w:pPr>
    <w:r w:rsidRPr="00BD3121">
      <w:rPr>
        <w:sz w:val="16"/>
        <w:szCs w:val="16"/>
      </w:rPr>
      <w:t xml:space="preserve">Página </w:t>
    </w:r>
    <w:r w:rsidR="00B01D1A" w:rsidRPr="00BD3121">
      <w:rPr>
        <w:sz w:val="16"/>
        <w:szCs w:val="16"/>
      </w:rPr>
      <w:fldChar w:fldCharType="begin"/>
    </w:r>
    <w:r w:rsidRPr="00BD3121">
      <w:rPr>
        <w:sz w:val="16"/>
        <w:szCs w:val="16"/>
      </w:rPr>
      <w:instrText xml:space="preserve"> PAGE </w:instrText>
    </w:r>
    <w:r w:rsidR="00B01D1A" w:rsidRPr="00BD3121">
      <w:rPr>
        <w:sz w:val="16"/>
        <w:szCs w:val="16"/>
      </w:rPr>
      <w:fldChar w:fldCharType="separate"/>
    </w:r>
    <w:r w:rsidR="00AF3B0F">
      <w:rPr>
        <w:noProof/>
        <w:sz w:val="16"/>
        <w:szCs w:val="16"/>
      </w:rPr>
      <w:t>1</w:t>
    </w:r>
    <w:r w:rsidR="00B01D1A" w:rsidRPr="00BD3121">
      <w:rPr>
        <w:sz w:val="16"/>
        <w:szCs w:val="16"/>
      </w:rPr>
      <w:fldChar w:fldCharType="end"/>
    </w:r>
    <w:r w:rsidRPr="00BD3121">
      <w:rPr>
        <w:sz w:val="16"/>
        <w:szCs w:val="16"/>
      </w:rPr>
      <w:t xml:space="preserve"> de </w:t>
    </w:r>
    <w:r w:rsidR="00B01D1A" w:rsidRPr="00BD3121">
      <w:rPr>
        <w:sz w:val="16"/>
        <w:szCs w:val="16"/>
      </w:rPr>
      <w:fldChar w:fldCharType="begin"/>
    </w:r>
    <w:r w:rsidRPr="00BD3121">
      <w:rPr>
        <w:sz w:val="16"/>
        <w:szCs w:val="16"/>
      </w:rPr>
      <w:instrText xml:space="preserve"> NUMPAGES  </w:instrText>
    </w:r>
    <w:r w:rsidR="00B01D1A" w:rsidRPr="00BD3121">
      <w:rPr>
        <w:sz w:val="16"/>
        <w:szCs w:val="16"/>
      </w:rPr>
      <w:fldChar w:fldCharType="separate"/>
    </w:r>
    <w:r w:rsidR="00AF3B0F">
      <w:rPr>
        <w:noProof/>
        <w:sz w:val="16"/>
        <w:szCs w:val="16"/>
      </w:rPr>
      <w:t>3</w:t>
    </w:r>
    <w:r w:rsidR="00B01D1A" w:rsidRPr="00BD312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E846A" w14:textId="77777777" w:rsidR="009B130D" w:rsidRDefault="009B130D" w:rsidP="008962D6">
      <w:r>
        <w:separator/>
      </w:r>
    </w:p>
  </w:footnote>
  <w:footnote w:type="continuationSeparator" w:id="0">
    <w:p w14:paraId="0084F1EF" w14:textId="77777777" w:rsidR="009B130D" w:rsidRDefault="009B130D" w:rsidP="0089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CC31" w14:textId="77777777" w:rsidR="000D0FDB" w:rsidRDefault="00F01206">
    <w:pPr>
      <w:pStyle w:val="Encabezado"/>
    </w:pPr>
    <w:r>
      <w:rPr>
        <w:noProof/>
      </w:rPr>
      <w:pict w14:anchorId="2BBD3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10079" o:spid="_x0000_s2054" type="#_x0000_t75" style="position:absolute;margin-left:0;margin-top:0;width:458.65pt;height:573.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6623DE" w14:paraId="09A6DC90" w14:textId="77777777" w:rsidTr="009B130D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9226052" w14:textId="5D05AC31" w:rsidR="006623DE" w:rsidRDefault="0000374D" w:rsidP="006623DE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63F64A7" wp14:editId="529FF1A2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D5F863" w14:textId="77777777" w:rsidR="006623DE" w:rsidRDefault="006623DE" w:rsidP="006623DE">
          <w:pPr>
            <w:pStyle w:val="Textoindependiente"/>
            <w:rPr>
              <w:rFonts w:ascii="Times New Roman"/>
            </w:rPr>
          </w:pPr>
        </w:p>
      </w:tc>
    </w:tr>
    <w:tr w:rsidR="006623DE" w14:paraId="78AA5929" w14:textId="77777777" w:rsidTr="00F01206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616837AF" w14:textId="2122FFE2" w:rsidR="006623DE" w:rsidRDefault="006623DE" w:rsidP="006623DE">
          <w:pPr>
            <w:pStyle w:val="Textoindependiente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/>
              <w:szCs w:val="28"/>
            </w:rPr>
            <w:t xml:space="preserve">  </w:t>
          </w: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62D1754" w14:textId="77777777" w:rsidR="006623DE" w:rsidRDefault="006623DE" w:rsidP="006623DE">
          <w:pPr>
            <w:pStyle w:val="Textoindependiente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40"/>
            </w:rPr>
            <w:t>ACTA DE REUNIÓN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AE4DACA" w14:textId="77777777" w:rsidR="006623DE" w:rsidRPr="00F01206" w:rsidRDefault="006623DE" w:rsidP="006623DE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F01206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</w:tbl>
  <w:p w14:paraId="3A2B7BAC" w14:textId="77777777" w:rsidR="007D0797" w:rsidRPr="00EB72C0" w:rsidRDefault="00F01206" w:rsidP="006623DE">
    <w:pPr>
      <w:pStyle w:val="Encabezado"/>
    </w:pPr>
    <w:r>
      <w:rPr>
        <w:noProof/>
      </w:rPr>
      <w:pict w14:anchorId="19050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10080" o:spid="_x0000_s2055" type="#_x0000_t75" style="position:absolute;margin-left:-8.85pt;margin-top:-2.8pt;width:458.65pt;height:573.5pt;z-index:-251658240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D72F" w14:textId="77777777" w:rsidR="000D0FDB" w:rsidRDefault="00F01206">
    <w:pPr>
      <w:pStyle w:val="Encabezado"/>
    </w:pPr>
    <w:r>
      <w:rPr>
        <w:noProof/>
      </w:rPr>
      <w:pict w14:anchorId="71025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10078" o:spid="_x0000_s2053" type="#_x0000_t75" style="position:absolute;margin-left:0;margin-top:0;width:458.65pt;height:573.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705C"/>
    <w:multiLevelType w:val="hybridMultilevel"/>
    <w:tmpl w:val="7382D0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6134"/>
    <w:multiLevelType w:val="hybridMultilevel"/>
    <w:tmpl w:val="8CF2BA8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771220"/>
    <w:multiLevelType w:val="hybridMultilevel"/>
    <w:tmpl w:val="8CFADFD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6905">
    <w:abstractNumId w:val="0"/>
  </w:num>
  <w:num w:numId="2" w16cid:durableId="1762675383">
    <w:abstractNumId w:val="1"/>
  </w:num>
  <w:num w:numId="3" w16cid:durableId="152600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BF"/>
    <w:rsid w:val="0000374D"/>
    <w:rsid w:val="00036912"/>
    <w:rsid w:val="000404E7"/>
    <w:rsid w:val="000426D7"/>
    <w:rsid w:val="00065474"/>
    <w:rsid w:val="00065C8A"/>
    <w:rsid w:val="00074137"/>
    <w:rsid w:val="00093650"/>
    <w:rsid w:val="00095778"/>
    <w:rsid w:val="000A2866"/>
    <w:rsid w:val="000B0DAE"/>
    <w:rsid w:val="000B1BB4"/>
    <w:rsid w:val="000B4E2C"/>
    <w:rsid w:val="000B5A7F"/>
    <w:rsid w:val="000C212C"/>
    <w:rsid w:val="000C43A5"/>
    <w:rsid w:val="000D0FDB"/>
    <w:rsid w:val="000D192A"/>
    <w:rsid w:val="000E7224"/>
    <w:rsid w:val="000F24B0"/>
    <w:rsid w:val="00114066"/>
    <w:rsid w:val="00115023"/>
    <w:rsid w:val="00123EB4"/>
    <w:rsid w:val="001340F0"/>
    <w:rsid w:val="00135539"/>
    <w:rsid w:val="001365BD"/>
    <w:rsid w:val="00136A6A"/>
    <w:rsid w:val="001400FD"/>
    <w:rsid w:val="0015551B"/>
    <w:rsid w:val="00165410"/>
    <w:rsid w:val="00195B0C"/>
    <w:rsid w:val="0019662A"/>
    <w:rsid w:val="001A48B4"/>
    <w:rsid w:val="001B04C1"/>
    <w:rsid w:val="001D02F9"/>
    <w:rsid w:val="001D3EFD"/>
    <w:rsid w:val="001E0487"/>
    <w:rsid w:val="0020188E"/>
    <w:rsid w:val="00203A66"/>
    <w:rsid w:val="00205A76"/>
    <w:rsid w:val="0023778A"/>
    <w:rsid w:val="00237FD1"/>
    <w:rsid w:val="002444E3"/>
    <w:rsid w:val="00256348"/>
    <w:rsid w:val="00256CC9"/>
    <w:rsid w:val="00256F5F"/>
    <w:rsid w:val="00266992"/>
    <w:rsid w:val="00291899"/>
    <w:rsid w:val="00291F97"/>
    <w:rsid w:val="002A7163"/>
    <w:rsid w:val="002B34AC"/>
    <w:rsid w:val="002B6911"/>
    <w:rsid w:val="002C418E"/>
    <w:rsid w:val="002D37DD"/>
    <w:rsid w:val="002D440F"/>
    <w:rsid w:val="002E2275"/>
    <w:rsid w:val="002E238F"/>
    <w:rsid w:val="002F18DF"/>
    <w:rsid w:val="002F359B"/>
    <w:rsid w:val="002F394F"/>
    <w:rsid w:val="002F6E72"/>
    <w:rsid w:val="00327920"/>
    <w:rsid w:val="003358BF"/>
    <w:rsid w:val="003544A3"/>
    <w:rsid w:val="00375A85"/>
    <w:rsid w:val="003C798D"/>
    <w:rsid w:val="003E07DD"/>
    <w:rsid w:val="004214B2"/>
    <w:rsid w:val="00427D54"/>
    <w:rsid w:val="004375B1"/>
    <w:rsid w:val="004516DA"/>
    <w:rsid w:val="00454617"/>
    <w:rsid w:val="00456CD0"/>
    <w:rsid w:val="0046254D"/>
    <w:rsid w:val="00475B6D"/>
    <w:rsid w:val="00482A9D"/>
    <w:rsid w:val="004A1463"/>
    <w:rsid w:val="004A4702"/>
    <w:rsid w:val="004B4017"/>
    <w:rsid w:val="004B539E"/>
    <w:rsid w:val="004C157E"/>
    <w:rsid w:val="004C2006"/>
    <w:rsid w:val="004C587C"/>
    <w:rsid w:val="004C7B96"/>
    <w:rsid w:val="004E0343"/>
    <w:rsid w:val="004F3837"/>
    <w:rsid w:val="004F5AB9"/>
    <w:rsid w:val="0050188B"/>
    <w:rsid w:val="00526105"/>
    <w:rsid w:val="0053067B"/>
    <w:rsid w:val="00540F7C"/>
    <w:rsid w:val="0055241A"/>
    <w:rsid w:val="00554ACD"/>
    <w:rsid w:val="00561168"/>
    <w:rsid w:val="00564BAC"/>
    <w:rsid w:val="005702AA"/>
    <w:rsid w:val="0057441C"/>
    <w:rsid w:val="00586CEB"/>
    <w:rsid w:val="005D20AA"/>
    <w:rsid w:val="005E39B6"/>
    <w:rsid w:val="005E3B98"/>
    <w:rsid w:val="005E7ACA"/>
    <w:rsid w:val="005F4196"/>
    <w:rsid w:val="00625480"/>
    <w:rsid w:val="00635B83"/>
    <w:rsid w:val="006529E1"/>
    <w:rsid w:val="00654B17"/>
    <w:rsid w:val="00654F53"/>
    <w:rsid w:val="00661477"/>
    <w:rsid w:val="006623DE"/>
    <w:rsid w:val="00663EFB"/>
    <w:rsid w:val="00667799"/>
    <w:rsid w:val="00675222"/>
    <w:rsid w:val="00680DF7"/>
    <w:rsid w:val="006A0058"/>
    <w:rsid w:val="006B5F4A"/>
    <w:rsid w:val="006F4854"/>
    <w:rsid w:val="0071005F"/>
    <w:rsid w:val="00721744"/>
    <w:rsid w:val="007417A2"/>
    <w:rsid w:val="00745FCA"/>
    <w:rsid w:val="00762C52"/>
    <w:rsid w:val="007677F4"/>
    <w:rsid w:val="0078332C"/>
    <w:rsid w:val="007833D1"/>
    <w:rsid w:val="00792BBB"/>
    <w:rsid w:val="007B3D77"/>
    <w:rsid w:val="007C1D04"/>
    <w:rsid w:val="007D0797"/>
    <w:rsid w:val="007D0F6A"/>
    <w:rsid w:val="007E64A2"/>
    <w:rsid w:val="00803D20"/>
    <w:rsid w:val="0081662E"/>
    <w:rsid w:val="00844848"/>
    <w:rsid w:val="00853863"/>
    <w:rsid w:val="008672DF"/>
    <w:rsid w:val="00867DB3"/>
    <w:rsid w:val="008767BE"/>
    <w:rsid w:val="008901CB"/>
    <w:rsid w:val="00890904"/>
    <w:rsid w:val="008962D6"/>
    <w:rsid w:val="008C523C"/>
    <w:rsid w:val="008D440B"/>
    <w:rsid w:val="0091268F"/>
    <w:rsid w:val="009145DE"/>
    <w:rsid w:val="00920A6E"/>
    <w:rsid w:val="00924D67"/>
    <w:rsid w:val="00930469"/>
    <w:rsid w:val="00930BDF"/>
    <w:rsid w:val="0093109E"/>
    <w:rsid w:val="00933E13"/>
    <w:rsid w:val="00946A9D"/>
    <w:rsid w:val="00961426"/>
    <w:rsid w:val="00983AC0"/>
    <w:rsid w:val="00987CE0"/>
    <w:rsid w:val="009B130D"/>
    <w:rsid w:val="009B3CBF"/>
    <w:rsid w:val="009C7FA2"/>
    <w:rsid w:val="009D3F70"/>
    <w:rsid w:val="009F6581"/>
    <w:rsid w:val="009F7612"/>
    <w:rsid w:val="00A03414"/>
    <w:rsid w:val="00A07B99"/>
    <w:rsid w:val="00A152C8"/>
    <w:rsid w:val="00A25DC2"/>
    <w:rsid w:val="00A30921"/>
    <w:rsid w:val="00A53751"/>
    <w:rsid w:val="00A53FDE"/>
    <w:rsid w:val="00A6377B"/>
    <w:rsid w:val="00A64658"/>
    <w:rsid w:val="00A94B9B"/>
    <w:rsid w:val="00AA29AE"/>
    <w:rsid w:val="00AB3FB8"/>
    <w:rsid w:val="00AB5FFB"/>
    <w:rsid w:val="00AC083E"/>
    <w:rsid w:val="00AC118E"/>
    <w:rsid w:val="00AC6B8F"/>
    <w:rsid w:val="00AD1EBF"/>
    <w:rsid w:val="00AF3B0F"/>
    <w:rsid w:val="00B01D1A"/>
    <w:rsid w:val="00B210F0"/>
    <w:rsid w:val="00B236D4"/>
    <w:rsid w:val="00B31FD3"/>
    <w:rsid w:val="00B36F20"/>
    <w:rsid w:val="00B57C1D"/>
    <w:rsid w:val="00B90517"/>
    <w:rsid w:val="00B90F3C"/>
    <w:rsid w:val="00BA066B"/>
    <w:rsid w:val="00BA540C"/>
    <w:rsid w:val="00BB009D"/>
    <w:rsid w:val="00BC4CB4"/>
    <w:rsid w:val="00BD64F4"/>
    <w:rsid w:val="00BE102F"/>
    <w:rsid w:val="00BF3C5A"/>
    <w:rsid w:val="00C06190"/>
    <w:rsid w:val="00C06C1D"/>
    <w:rsid w:val="00C255B5"/>
    <w:rsid w:val="00C27B24"/>
    <w:rsid w:val="00C3141A"/>
    <w:rsid w:val="00C614FF"/>
    <w:rsid w:val="00C66395"/>
    <w:rsid w:val="00C702ED"/>
    <w:rsid w:val="00C74064"/>
    <w:rsid w:val="00C766BA"/>
    <w:rsid w:val="00C817BD"/>
    <w:rsid w:val="00C93AD8"/>
    <w:rsid w:val="00CA4BB3"/>
    <w:rsid w:val="00CB1DFA"/>
    <w:rsid w:val="00CC1A0E"/>
    <w:rsid w:val="00CE19CE"/>
    <w:rsid w:val="00CE2DCF"/>
    <w:rsid w:val="00CE2EAD"/>
    <w:rsid w:val="00CE3FF1"/>
    <w:rsid w:val="00CF2254"/>
    <w:rsid w:val="00D025A2"/>
    <w:rsid w:val="00D04E97"/>
    <w:rsid w:val="00D11D03"/>
    <w:rsid w:val="00D145FE"/>
    <w:rsid w:val="00D179BC"/>
    <w:rsid w:val="00D25D1E"/>
    <w:rsid w:val="00D305F7"/>
    <w:rsid w:val="00D30886"/>
    <w:rsid w:val="00D35D7F"/>
    <w:rsid w:val="00D45AC1"/>
    <w:rsid w:val="00D8116B"/>
    <w:rsid w:val="00D82BBF"/>
    <w:rsid w:val="00D91064"/>
    <w:rsid w:val="00D916C4"/>
    <w:rsid w:val="00D91C48"/>
    <w:rsid w:val="00D92C03"/>
    <w:rsid w:val="00D96E8B"/>
    <w:rsid w:val="00DB7703"/>
    <w:rsid w:val="00DC159A"/>
    <w:rsid w:val="00DD117F"/>
    <w:rsid w:val="00DD59D1"/>
    <w:rsid w:val="00DE3E18"/>
    <w:rsid w:val="00DF0B20"/>
    <w:rsid w:val="00DF21FE"/>
    <w:rsid w:val="00E06CAE"/>
    <w:rsid w:val="00E10B28"/>
    <w:rsid w:val="00E1212C"/>
    <w:rsid w:val="00E235C4"/>
    <w:rsid w:val="00E23BDA"/>
    <w:rsid w:val="00E3330B"/>
    <w:rsid w:val="00E33FB8"/>
    <w:rsid w:val="00E63F03"/>
    <w:rsid w:val="00E65C4A"/>
    <w:rsid w:val="00E70CA7"/>
    <w:rsid w:val="00E801F7"/>
    <w:rsid w:val="00E85387"/>
    <w:rsid w:val="00E9404A"/>
    <w:rsid w:val="00E960C7"/>
    <w:rsid w:val="00EA41C6"/>
    <w:rsid w:val="00EB72C0"/>
    <w:rsid w:val="00EC5EF5"/>
    <w:rsid w:val="00ED0D94"/>
    <w:rsid w:val="00EE22B0"/>
    <w:rsid w:val="00F01206"/>
    <w:rsid w:val="00F16326"/>
    <w:rsid w:val="00F16583"/>
    <w:rsid w:val="00F34354"/>
    <w:rsid w:val="00F367FD"/>
    <w:rsid w:val="00F420CB"/>
    <w:rsid w:val="00F44F99"/>
    <w:rsid w:val="00F50169"/>
    <w:rsid w:val="00F63D56"/>
    <w:rsid w:val="00F65A29"/>
    <w:rsid w:val="00F75F43"/>
    <w:rsid w:val="00F77561"/>
    <w:rsid w:val="00F77B83"/>
    <w:rsid w:val="00FB4525"/>
    <w:rsid w:val="00FC0B21"/>
    <w:rsid w:val="00FD1F1A"/>
    <w:rsid w:val="00FE3C58"/>
    <w:rsid w:val="00FE5174"/>
    <w:rsid w:val="00FF0201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BE328D6"/>
  <w15:chartTrackingRefBased/>
  <w15:docId w15:val="{219EF8EE-EFFA-449F-A804-BB608B87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7E"/>
    <w:rPr>
      <w:rFonts w:ascii="Lucida Sans Unicode" w:hAnsi="Lucida Sans Unicode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6583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2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rsid w:val="00F16583"/>
    <w:rPr>
      <w:rFonts w:ascii="Arial" w:eastAsia="Batang" w:hAnsi="Arial" w:cs="Times New Roman"/>
      <w:b/>
      <w:bCs/>
      <w:kern w:val="32"/>
      <w:sz w:val="32"/>
      <w:szCs w:val="3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5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65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962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62D6"/>
  </w:style>
  <w:style w:type="paragraph" w:styleId="Piedepgina">
    <w:name w:val="footer"/>
    <w:basedOn w:val="Normal"/>
    <w:link w:val="PiedepginaCar"/>
    <w:uiPriority w:val="99"/>
    <w:unhideWhenUsed/>
    <w:rsid w:val="008962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2D6"/>
  </w:style>
  <w:style w:type="character" w:styleId="Hipervnculo">
    <w:name w:val="Hyperlink"/>
    <w:uiPriority w:val="99"/>
    <w:unhideWhenUsed/>
    <w:rsid w:val="00B31F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157E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6623DE"/>
    <w:pPr>
      <w:jc w:val="center"/>
    </w:pPr>
    <w:rPr>
      <w:rFonts w:ascii="Arial" w:hAnsi="Arial" w:cs="Arial"/>
      <w:sz w:val="16"/>
      <w:lang w:val="es-CO"/>
    </w:rPr>
  </w:style>
  <w:style w:type="character" w:customStyle="1" w:styleId="TextoindependienteCar">
    <w:name w:val="Texto independiente Car"/>
    <w:link w:val="Textoindependiente"/>
    <w:semiHidden/>
    <w:rsid w:val="006623DE"/>
    <w:rPr>
      <w:rFonts w:ascii="Arial" w:hAnsi="Arial" w:cs="Arial"/>
      <w:sz w:val="1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MS\Downloads\Plantilla_PROCESOS_ms140213j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Plantilla_PROCESOS_ms140213j (3)</Template>
  <TotalTime>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FALTAS PARA DESERCION</vt:lpstr>
    </vt:vector>
  </TitlesOfParts>
  <Company>Luffi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FALTAS PARA DESERCION</dc:title>
  <dc:subject/>
  <dc:creator>EVE</dc:creator>
  <cp:keywords/>
  <cp:lastModifiedBy>Sergio Luis Ayazo Santos</cp:lastModifiedBy>
  <cp:revision>3</cp:revision>
  <cp:lastPrinted>2011-11-22T15:08:00Z</cp:lastPrinted>
  <dcterms:created xsi:type="dcterms:W3CDTF">2025-01-20T13:09:00Z</dcterms:created>
  <dcterms:modified xsi:type="dcterms:W3CDTF">2025-01-23T18:26:00Z</dcterms:modified>
</cp:coreProperties>
</file>