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6concolores-nfasis11"/>
        <w:tblW w:w="0" w:type="auto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ED4CAF" w:rsidRPr="00ED44FE" w14:paraId="5A7E9552" w14:textId="77777777" w:rsidTr="00D83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19DF32E" w14:textId="2ADCE962" w:rsidR="00ED4CAF" w:rsidRPr="0055627A" w:rsidRDefault="00D833FF" w:rsidP="00D833FF">
            <w:pPr>
              <w:tabs>
                <w:tab w:val="center" w:pos="2277"/>
                <w:tab w:val="right" w:pos="4554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PLAN DE APOYO TERCER PERIODO</w:t>
            </w:r>
          </w:p>
        </w:tc>
        <w:tc>
          <w:tcPr>
            <w:tcW w:w="4771" w:type="dxa"/>
          </w:tcPr>
          <w:p w14:paraId="4386F42B" w14:textId="158B1250" w:rsidR="00ED4CAF" w:rsidRPr="00A512B8" w:rsidRDefault="00ED4CAF" w:rsidP="00A512B8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   </w:t>
            </w:r>
            <w:r w:rsidR="00A512B8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ASIGNATURA</w:t>
            </w:r>
            <w:r w:rsid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:</w:t>
            </w: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</w:t>
            </w:r>
            <w:r w:rsidRPr="00A512B8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Textodelmarcadordeposicin"/>
                  <w:rFonts w:ascii="Arial" w:eastAsia="Arial Unicode MS" w:hAnsi="Arial" w:cs="Arial"/>
                  <w:color w:val="auto"/>
                  <w:sz w:val="24"/>
                  <w:szCs w:val="24"/>
                </w:rPr>
                <w:id w:val="78955126"/>
                <w:placeholder>
                  <w:docPart w:val="C66F23FBF9F344FDA70536F4DD3C897C"/>
                </w:placeholder>
                <w:dropDownList>
                  <w:listItem w:displayText="Seleccione" w:value="Seleccione"/>
                  <w:listItem w:displayText="ÉTICA" w:value="ÉTICA"/>
                  <w:listItem w:displayText="RELIGIÓN" w:value="RELIGIÓN"/>
                  <w:listItem w:displayText="ARTÍSTICA" w:value="ARTÍSTICA"/>
                  <w:listItem w:displayText="FILOSOFÍA" w:value="FILOSOFÍA"/>
                  <w:listItem w:displayText="TECNOLOGÍA" w:value="TECNOLOGÍA"/>
                  <w:listItem w:displayText="MATEMÁTICAS" w:value="MATEMÁTICAS"/>
                  <w:listItem w:displayText="ESPAÑOL" w:value="ESPAÑOL"/>
                  <w:listItem w:displayText="INGLÉS" w:value="INGLÉS"/>
                  <w:listItem w:displayText="CIENCIAS SOCIALES" w:value="CIENCIAS SOCIALES"/>
                  <w:listItem w:displayText="CIENCIAS NATURALES" w:value="CIENCIAS NATURALES"/>
                  <w:listItem w:displayText="EDUCACIÓN FÍSICA" w:value="EDUCACIÓN FÍSICA"/>
                  <w:listItem w:displayText="CIENCIAS POLÍTICAS" w:value="CIENCIAS POLÍTICAS"/>
                  <w:listItem w:displayText="MEDIA TÉCNICA" w:value="MEDIA TÉCN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A512B8">
                  <w:rPr>
                    <w:rStyle w:val="Textodelmarcadordeposicin"/>
                    <w:rFonts w:ascii="Arial" w:eastAsia="Arial Unicode MS" w:hAnsi="Arial" w:cs="Arial"/>
                    <w:color w:val="auto"/>
                    <w:sz w:val="24"/>
                    <w:szCs w:val="24"/>
                  </w:rPr>
                  <w:t>ESPAÑOL</w:t>
                </w:r>
              </w:sdtContent>
            </w:sdt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    </w:t>
            </w:r>
            <w:r w:rsidRPr="00A512B8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</w:tcPr>
          <w:p w14:paraId="7D9F11E6" w14:textId="4CF6E321" w:rsidR="00ED4CAF" w:rsidRPr="00A512B8" w:rsidRDefault="00ED4CAF" w:rsidP="00A512B8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Cs w:val="0"/>
                <w:color w:val="auto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DOCENTE: </w:t>
            </w:r>
            <w:r w:rsidR="00596650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Ninfa Adelaida Asprilla</w:t>
            </w:r>
            <w:r w:rsid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Ibarguen </w:t>
            </w:r>
          </w:p>
        </w:tc>
      </w:tr>
      <w:tr w:rsidR="00ED4CAF" w:rsidRPr="00A512B8" w14:paraId="5CFECD96" w14:textId="77777777" w:rsidTr="0046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bottom w:val="single" w:sz="12" w:space="0" w:color="9CC2E5" w:themeColor="accent1" w:themeTint="99"/>
            </w:tcBorders>
          </w:tcPr>
          <w:p w14:paraId="22A67530" w14:textId="7A5151E3" w:rsidR="00ED4CAF" w:rsidRPr="00A512B8" w:rsidRDefault="00ED4CAF" w:rsidP="00A512B8">
            <w:pPr>
              <w:spacing w:after="0" w:line="240" w:lineRule="auto"/>
              <w:jc w:val="both"/>
              <w:rPr>
                <w:rFonts w:ascii="Arial" w:eastAsia="Arial Unicode MS" w:hAnsi="Arial" w:cs="Arial"/>
                <w:b w:val="0"/>
                <w:bCs w:val="0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GRADO: </w:t>
            </w:r>
            <w:r w:rsidR="001337A3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66EA64DD" w14:textId="41441D51" w:rsidR="00ED4CAF" w:rsidRPr="00A512B8" w:rsidRDefault="00ED4CAF" w:rsidP="00D833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  <w:t>PERÍODO:</w:t>
            </w: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</w:t>
            </w:r>
            <w:r w:rsidR="00D833FF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3</w:t>
            </w: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</w:t>
            </w:r>
            <w:r w:rsidRPr="00A512B8">
              <w:rPr>
                <w:rFonts w:ascii="Arial" w:eastAsia="Arial Unicode MS" w:hAnsi="Arial" w:cs="Arial"/>
                <w:b/>
                <w:color w:val="auto"/>
                <w:sz w:val="24"/>
                <w:szCs w:val="24"/>
              </w:rPr>
              <w:t>-</w:t>
            </w: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588B8950" w14:textId="77777777" w:rsidR="009E31CB" w:rsidRPr="00A512B8" w:rsidRDefault="009E31CB" w:rsidP="00A512B8">
            <w:pPr>
              <w:pStyle w:val="Prrafodelista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sz w:val="24"/>
                <w:szCs w:val="24"/>
              </w:rPr>
              <w:t xml:space="preserve">TEMA: </w:t>
            </w:r>
          </w:p>
          <w:p w14:paraId="440ECED6" w14:textId="04FC08A7" w:rsidR="00617ED6" w:rsidRDefault="00F6767F" w:rsidP="00A512B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Tribus urbanas</w:t>
            </w:r>
          </w:p>
          <w:p w14:paraId="0AA8C9D6" w14:textId="5BC1B468" w:rsidR="00662385" w:rsidRDefault="00F6767F" w:rsidP="00A512B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Historia del idioma</w:t>
            </w:r>
          </w:p>
          <w:p w14:paraId="453352DD" w14:textId="6D4183B0" w:rsidR="002F6F89" w:rsidRPr="00A512B8" w:rsidRDefault="002C1812" w:rsidP="00A512B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Idiomas más hablados en el  mundo</w:t>
            </w:r>
          </w:p>
        </w:tc>
      </w:tr>
    </w:tbl>
    <w:p w14:paraId="33812CC3" w14:textId="0721B885" w:rsidR="00A600C4" w:rsidRPr="00A512B8" w:rsidRDefault="00A600C4" w:rsidP="00A512B8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14:paraId="2AAC81A7" w14:textId="03BEFBE0" w:rsidR="004A62E4" w:rsidRPr="00A512B8" w:rsidRDefault="00CE53CF" w:rsidP="00A512B8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A512B8">
        <w:rPr>
          <w:rFonts w:ascii="Arial" w:eastAsia="Arial Unicode MS" w:hAnsi="Arial" w:cs="Arial"/>
          <w:b/>
          <w:sz w:val="24"/>
          <w:szCs w:val="24"/>
        </w:rPr>
        <w:t>INDICADOR DE DESEMPEÑO</w:t>
      </w:r>
      <w:r w:rsidR="004A62E4" w:rsidRPr="00A512B8">
        <w:rPr>
          <w:rFonts w:ascii="Arial" w:eastAsia="Arial Unicode MS" w:hAnsi="Arial" w:cs="Arial"/>
          <w:b/>
          <w:sz w:val="24"/>
          <w:szCs w:val="24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A512B8" w14:paraId="36E37CFE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0A94D2C5" w14:textId="77777777" w:rsidR="002B316C" w:rsidRPr="00617ED6" w:rsidRDefault="00617ED6" w:rsidP="00A51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t>Reconoce las características de los diversos tipos de texto que leo</w:t>
            </w:r>
          </w:p>
          <w:p w14:paraId="5EC6DA78" w14:textId="77777777" w:rsidR="00617ED6" w:rsidRPr="00617ED6" w:rsidRDefault="00617ED6" w:rsidP="00A51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t>Identifica en la tradición oral el origen de los géneros literarios fundamentales: lírico, narrativo y dramático.</w:t>
            </w:r>
          </w:p>
          <w:p w14:paraId="331E9268" w14:textId="5B3EC0A3" w:rsidR="00617ED6" w:rsidRPr="00A512B8" w:rsidRDefault="00617ED6" w:rsidP="00A512B8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t>Reescribe un texto, teniendo en cuenta aspectos de coherencia y cohesión.</w:t>
            </w:r>
          </w:p>
        </w:tc>
      </w:tr>
    </w:tbl>
    <w:p w14:paraId="503EF49D" w14:textId="77777777" w:rsidR="004A62E4" w:rsidRPr="00A512B8" w:rsidRDefault="004A62E4" w:rsidP="00A512B8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14:paraId="1A3B0ACC" w14:textId="02C370C2" w:rsidR="00E415DA" w:rsidRPr="00A512B8" w:rsidRDefault="00E415DA" w:rsidP="00A512B8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A512B8">
        <w:rPr>
          <w:rFonts w:ascii="Arial" w:eastAsia="Arial Unicode MS" w:hAnsi="Arial" w:cs="Arial"/>
          <w:b/>
          <w:sz w:val="24"/>
          <w:szCs w:val="24"/>
        </w:rPr>
        <w:t>OBJETIVO DE CLASE: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A512B8" w14:paraId="7E5013FD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0B9F6E1D" w14:textId="5EFE29C5" w:rsidR="00696DB7" w:rsidRPr="00A512B8" w:rsidRDefault="00617ED6" w:rsidP="00A512B8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Identificar a partir de la lectura  diferentes tipos de textos  acorde a su contexto.</w:t>
            </w:r>
          </w:p>
        </w:tc>
      </w:tr>
    </w:tbl>
    <w:p w14:paraId="45307FB9" w14:textId="70A0BA64" w:rsidR="0007398C" w:rsidRPr="00A512B8" w:rsidRDefault="0007398C" w:rsidP="00A512B8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tbl>
      <w:tblPr>
        <w:tblStyle w:val="Tabladecuadrcula6concolores-nfasis51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9818"/>
      </w:tblGrid>
      <w:tr w:rsidR="00293584" w:rsidRPr="00A512B8" w14:paraId="7FB5A2BE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21CA488D" w14:textId="00D6C479" w:rsidR="00293584" w:rsidRPr="00A512B8" w:rsidRDefault="00293584" w:rsidP="00A512B8">
            <w:pPr>
              <w:spacing w:line="240" w:lineRule="auto"/>
              <w:jc w:val="both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TEMAS</w:t>
            </w:r>
          </w:p>
        </w:tc>
        <w:tc>
          <w:tcPr>
            <w:tcW w:w="9818" w:type="dxa"/>
            <w:vAlign w:val="center"/>
          </w:tcPr>
          <w:p w14:paraId="1587B24F" w14:textId="2CAE6134" w:rsidR="00293584" w:rsidRPr="00A512B8" w:rsidRDefault="00293584" w:rsidP="00A512B8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ACTIVIDADES A DESARROLLAR</w:t>
            </w:r>
          </w:p>
        </w:tc>
      </w:tr>
      <w:tr w:rsidR="00293584" w:rsidRPr="00A512B8" w14:paraId="3D34167A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46858AAE" w14:textId="6C5608C8" w:rsidR="00293584" w:rsidRPr="00662385" w:rsidRDefault="00617ED6" w:rsidP="00662385">
            <w:pPr>
              <w:spacing w:line="240" w:lineRule="auto"/>
              <w:ind w:left="36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662385">
              <w:rPr>
                <w:rFonts w:ascii="Arial" w:eastAsia="Arial Unicode MS" w:hAnsi="Arial" w:cs="Arial"/>
                <w:sz w:val="24"/>
                <w:szCs w:val="24"/>
              </w:rPr>
              <w:t>Tipología textual</w:t>
            </w:r>
          </w:p>
        </w:tc>
        <w:tc>
          <w:tcPr>
            <w:tcW w:w="9818" w:type="dxa"/>
            <w:vAlign w:val="center"/>
          </w:tcPr>
          <w:p w14:paraId="0C261652" w14:textId="3B7EA643" w:rsidR="00293584" w:rsidRPr="00A512B8" w:rsidRDefault="003F74AA" w:rsidP="00A5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REVISIÓN DE CONOCIMIENTOS PREVIOS </w:t>
            </w:r>
          </w:p>
        </w:tc>
      </w:tr>
      <w:tr w:rsidR="00293584" w:rsidRPr="00A512B8" w14:paraId="23873058" w14:textId="77777777" w:rsidTr="00293584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1862DF93" w14:textId="5166727F" w:rsidR="00293584" w:rsidRPr="00662385" w:rsidRDefault="002C1812" w:rsidP="00662385">
            <w:pPr>
              <w:spacing w:line="240" w:lineRule="auto"/>
              <w:ind w:left="72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Historia de las lenguas.</w:t>
            </w:r>
          </w:p>
        </w:tc>
        <w:tc>
          <w:tcPr>
            <w:tcW w:w="9818" w:type="dxa"/>
            <w:vAlign w:val="center"/>
          </w:tcPr>
          <w:p w14:paraId="2427D1E3" w14:textId="65A70B1B" w:rsidR="00522B57" w:rsidRPr="00A512B8" w:rsidRDefault="00D833FF" w:rsidP="00D833FF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>Consultar  y exponer los siguientes temas :</w:t>
            </w:r>
            <w:r w:rsidR="00522B57" w:rsidRPr="00A512B8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93584" w:rsidRPr="00A512B8" w14:paraId="0B0ACC1D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7B58624C" w14:textId="05584D2D" w:rsidR="00293584" w:rsidRPr="00662385" w:rsidRDefault="00662385" w:rsidP="00662385">
            <w:pPr>
              <w:spacing w:line="240" w:lineRule="auto"/>
              <w:ind w:left="72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662385">
              <w:rPr>
                <w:rFonts w:ascii="Arial" w:eastAsia="Arial Unicode MS" w:hAnsi="Arial" w:cs="Arial"/>
                <w:sz w:val="24"/>
                <w:szCs w:val="24"/>
              </w:rPr>
              <w:t>Medios de comunicación masivos</w:t>
            </w:r>
          </w:p>
        </w:tc>
        <w:tc>
          <w:tcPr>
            <w:tcW w:w="9818" w:type="dxa"/>
            <w:vAlign w:val="center"/>
          </w:tcPr>
          <w:p w14:paraId="62C92F18" w14:textId="265B1CA5" w:rsidR="007871B6" w:rsidRPr="00C34183" w:rsidRDefault="00E47156" w:rsidP="00482FC1">
            <w:pPr>
              <w:pStyle w:val="Default"/>
              <w:tabs>
                <w:tab w:val="left" w:pos="16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lang w:val="es-MX"/>
              </w:rPr>
            </w:pPr>
            <w:r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Tribus urbanas ,todo lo relacionado con las tribus urbanas, debes hacer una representación con vestuario sobre </w:t>
            </w:r>
            <w:r w:rsidR="002C1812" w:rsidRPr="00C34183">
              <w:rPr>
                <w:rFonts w:eastAsia="Arial Unicode MS"/>
                <w:b/>
                <w:bCs/>
                <w:color w:val="auto"/>
                <w:lang w:val="es-MX"/>
              </w:rPr>
              <w:t>el tema, a demas debes seleccionar</w:t>
            </w:r>
            <w:r w:rsidR="00482FC1"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 la tribus </w:t>
            </w:r>
            <w:r w:rsidR="002C1812"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 </w:t>
            </w:r>
            <w:r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 que más te llame la atención,</w:t>
            </w:r>
            <w:r w:rsidR="00662385"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 </w:t>
            </w:r>
            <w:r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 exponer toda su historia ,presentar un trabajo escrito en hojas de block ,también debes consultar sobre estos temas y estudiar para pres</w:t>
            </w:r>
            <w:r w:rsidR="00482FC1" w:rsidRPr="00C34183">
              <w:rPr>
                <w:rFonts w:eastAsia="Arial Unicode MS"/>
                <w:b/>
                <w:bCs/>
                <w:color w:val="auto"/>
                <w:lang w:val="es-MX"/>
              </w:rPr>
              <w:t>e</w:t>
            </w:r>
            <w:r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ntar evaluación escrita </w:t>
            </w:r>
            <w:r w:rsidR="007871B6" w:rsidRPr="00C34183">
              <w:rPr>
                <w:rFonts w:eastAsia="Arial Unicode MS"/>
                <w:b/>
                <w:bCs/>
                <w:color w:val="auto"/>
                <w:lang w:val="es-MX"/>
              </w:rPr>
              <w:t>Como</w:t>
            </w:r>
            <w:r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 </w:t>
            </w:r>
            <w:r w:rsidR="007871B6" w:rsidRPr="00C34183">
              <w:rPr>
                <w:rFonts w:eastAsia="Arial Unicode MS"/>
                <w:b/>
                <w:bCs/>
                <w:color w:val="auto"/>
                <w:lang w:val="es-MX"/>
              </w:rPr>
              <w:t>sustentation</w:t>
            </w:r>
            <w:r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 del trabajo.</w:t>
            </w:r>
          </w:p>
          <w:p w14:paraId="1954961E" w14:textId="5B20A806" w:rsidR="007871B6" w:rsidRDefault="007871B6" w:rsidP="007871B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b/>
                <w:color w:val="auto"/>
                <w:lang w:val="es-CO" w:eastAsia="en-US"/>
              </w:rPr>
            </w:pPr>
            <w:r>
              <w:rPr>
                <w:rFonts w:eastAsia="Arial Unicode MS"/>
                <w:b/>
                <w:color w:val="auto"/>
                <w:lang w:val="es-CO" w:eastAsia="en-US"/>
              </w:rPr>
              <w:t xml:space="preserve"> </w:t>
            </w:r>
          </w:p>
          <w:p w14:paraId="1CD3FD92" w14:textId="5D0FB0F9" w:rsidR="007871B6" w:rsidRPr="00C34183" w:rsidRDefault="007871B6" w:rsidP="007871B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</w:pPr>
            <w:r>
              <w:rPr>
                <w:rFonts w:eastAsia="Arial Unicode MS"/>
                <w:b/>
                <w:color w:val="auto"/>
                <w:lang w:val="es-CO" w:eastAsia="en-US"/>
              </w:rPr>
              <w:t>1-</w:t>
            </w:r>
            <w:r w:rsidRPr="00C34183"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  <w:t>¿Por qué hay unos idiomas que se parecen al español?</w:t>
            </w:r>
          </w:p>
          <w:p w14:paraId="0BB39D96" w14:textId="77777777" w:rsidR="007871B6" w:rsidRPr="00C34183" w:rsidRDefault="007871B6" w:rsidP="007871B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</w:pPr>
            <w:r w:rsidRPr="00C34183"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  <w:t>2 Es lo mismo hablar de “español” que hablar de “castellano”?</w:t>
            </w:r>
          </w:p>
          <w:p w14:paraId="04B14B47" w14:textId="77777777" w:rsidR="007871B6" w:rsidRPr="00C34183" w:rsidRDefault="007871B6" w:rsidP="007871B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</w:pPr>
            <w:r w:rsidRPr="00C34183"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  <w:lastRenderedPageBreak/>
              <w:t>3-¿En qué países se habla español?</w:t>
            </w:r>
          </w:p>
          <w:p w14:paraId="20A196B8" w14:textId="77777777" w:rsidR="007871B6" w:rsidRPr="00C34183" w:rsidRDefault="007871B6" w:rsidP="007871B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</w:pPr>
            <w:r w:rsidRPr="00C34183"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  <w:t>4-¿Existe un español estándar?</w:t>
            </w:r>
          </w:p>
          <w:p w14:paraId="721FE5F6" w14:textId="77777777" w:rsidR="007871B6" w:rsidRPr="00C34183" w:rsidRDefault="007871B6" w:rsidP="007871B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</w:pPr>
            <w:r w:rsidRPr="00C34183"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  <w:t>5-¿Cuantas lenguas existen en el mundo’</w:t>
            </w:r>
          </w:p>
          <w:p w14:paraId="0EDAD522" w14:textId="3C24ACAB" w:rsidR="007871B6" w:rsidRPr="00C34183" w:rsidRDefault="007871B6" w:rsidP="007871B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</w:pPr>
            <w:r w:rsidRPr="00C34183"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  <w:t>6-Cuales son los 5 idiomas mas hablados en el mundo y en que paises se hablan</w:t>
            </w:r>
          </w:p>
          <w:p w14:paraId="6600DF2E" w14:textId="74FA26F4" w:rsidR="007871B6" w:rsidRPr="00C34183" w:rsidRDefault="007871B6" w:rsidP="007871B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</w:pPr>
            <w:r w:rsidRPr="00C34183">
              <w:rPr>
                <w:rStyle w:val="Textoennegrita"/>
                <w:rFonts w:ascii="Verdana" w:hAnsi="Verdana"/>
                <w:color w:val="444444"/>
                <w:sz w:val="23"/>
                <w:szCs w:val="23"/>
                <w:shd w:val="clear" w:color="auto" w:fill="FFFFFF"/>
                <w:lang w:val="es-MX"/>
              </w:rPr>
              <w:t>7-En cuantos y cuales paises se habla  el español</w:t>
            </w:r>
          </w:p>
          <w:p w14:paraId="26477B34" w14:textId="77777777" w:rsidR="007871B6" w:rsidRPr="00A512B8" w:rsidRDefault="007871B6" w:rsidP="007871B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b/>
                <w:color w:val="auto"/>
                <w:lang w:val="es-CO" w:eastAsia="en-US"/>
              </w:rPr>
            </w:pPr>
          </w:p>
          <w:p w14:paraId="08BFE889" w14:textId="1116A497" w:rsidR="00293584" w:rsidRPr="00A512B8" w:rsidRDefault="00293584" w:rsidP="00E47156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7871B6" w:rsidRPr="00A512B8" w14:paraId="309455DB" w14:textId="77777777" w:rsidTr="00293584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2AA4DE44" w14:textId="1F4E3AC8" w:rsidR="007871B6" w:rsidRPr="00662385" w:rsidRDefault="007871B6" w:rsidP="00662385">
            <w:pPr>
              <w:spacing w:line="240" w:lineRule="auto"/>
              <w:ind w:left="720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C</w:t>
            </w:r>
          </w:p>
        </w:tc>
        <w:tc>
          <w:tcPr>
            <w:tcW w:w="9818" w:type="dxa"/>
            <w:vAlign w:val="center"/>
          </w:tcPr>
          <w:p w14:paraId="1731C9AC" w14:textId="77777777" w:rsidR="007871B6" w:rsidRPr="00C34183" w:rsidRDefault="007871B6" w:rsidP="007871B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lang w:val="es-MX"/>
              </w:rPr>
            </w:pPr>
            <w:r w:rsidRPr="00C34183">
              <w:rPr>
                <w:rFonts w:eastAsia="Arial Unicode MS"/>
                <w:b/>
                <w:bCs/>
                <w:color w:val="auto"/>
                <w:lang w:val="es-MX"/>
              </w:rPr>
              <w:t>Cual es el idioma mas dificil en el mundo</w:t>
            </w:r>
          </w:p>
          <w:p w14:paraId="709EC190" w14:textId="77777777" w:rsidR="007871B6" w:rsidRPr="00C34183" w:rsidRDefault="007871B6" w:rsidP="007871B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lang w:val="es-MX"/>
              </w:rPr>
            </w:pPr>
            <w:r w:rsidRPr="00C34183">
              <w:rPr>
                <w:rFonts w:eastAsia="Arial Unicode MS"/>
                <w:b/>
                <w:bCs/>
                <w:color w:val="auto"/>
                <w:lang w:val="es-MX"/>
              </w:rPr>
              <w:t>8- Cuales son los tres idiomas  mas importantes del mundo</w:t>
            </w:r>
          </w:p>
          <w:p w14:paraId="11EF9E30" w14:textId="3E66488D" w:rsidR="007871B6" w:rsidRPr="00C34183" w:rsidRDefault="007871B6" w:rsidP="007871B6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lang w:val="es-MX"/>
              </w:rPr>
            </w:pPr>
            <w:r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9-Cuales </w:t>
            </w:r>
            <w:r w:rsidR="00F6767F" w:rsidRPr="00C34183">
              <w:rPr>
                <w:rFonts w:eastAsia="Arial Unicode MS"/>
                <w:b/>
                <w:bCs/>
                <w:color w:val="auto"/>
                <w:lang w:val="es-MX"/>
              </w:rPr>
              <w:t xml:space="preserve"> son los 10 idiomas mas hablados en el mundo y que paises los utilizan .</w:t>
            </w:r>
          </w:p>
        </w:tc>
      </w:tr>
    </w:tbl>
    <w:p w14:paraId="0976C48F" w14:textId="1574A528" w:rsidR="00640547" w:rsidRPr="00A512B8" w:rsidRDefault="00640547" w:rsidP="00A512B8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Tabladecuadrcula6concolores-nfasis51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9818"/>
      </w:tblGrid>
      <w:tr w:rsidR="00CE53CF" w:rsidRPr="00A512B8" w14:paraId="66F149BB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3FCF9C66" w14:textId="77777777" w:rsidR="00CE53CF" w:rsidRPr="00A512B8" w:rsidRDefault="00CE53CF" w:rsidP="00A512B8">
            <w:pPr>
              <w:spacing w:line="240" w:lineRule="auto"/>
              <w:jc w:val="both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CRITERIOS DE EVALUACIÓN</w:t>
            </w:r>
          </w:p>
        </w:tc>
        <w:tc>
          <w:tcPr>
            <w:tcW w:w="9818" w:type="dxa"/>
          </w:tcPr>
          <w:p w14:paraId="1AAFD7AA" w14:textId="63B9D2DB" w:rsidR="00CE53CF" w:rsidRPr="00A512B8" w:rsidRDefault="009E31CB" w:rsidP="00A512B8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Este taller tiene como criterios </w:t>
            </w:r>
            <w:r w:rsidR="008C6CAF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leer, interpretar y </w:t>
            </w:r>
            <w:r w:rsidR="00596650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producir, para</w:t>
            </w:r>
            <w:r w:rsidR="008C6CAF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hacer llegar a la docente, se tendrán en cuenta la puntualidad, la ortografía y la presentación  del mismo.</w:t>
            </w:r>
          </w:p>
        </w:tc>
      </w:tr>
      <w:tr w:rsidR="00CE53CF" w:rsidRPr="00A512B8" w14:paraId="74BCC8D3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51A674E2" w14:textId="61AFF9E7" w:rsidR="00CE53CF" w:rsidRPr="00A512B8" w:rsidRDefault="00CE53CF" w:rsidP="00A512B8">
            <w:pPr>
              <w:spacing w:line="240" w:lineRule="auto"/>
              <w:jc w:val="both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PRODUCTO O EVIDENCIA DE APRENDIZAJE</w:t>
            </w:r>
            <w:r w:rsidR="0055627A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818" w:type="dxa"/>
          </w:tcPr>
          <w:p w14:paraId="79DED5CB" w14:textId="67A5FAF2" w:rsidR="0055627A" w:rsidRPr="00A512B8" w:rsidRDefault="00E47156" w:rsidP="00F6767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Consultar y presentar el trabajo en hojas de block bien </w:t>
            </w:r>
            <w:r w:rsidR="00482FC1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organizado, además</w:t>
            </w:r>
            <w:r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debes socializar  y exponer tu trabajo para poder ser </w:t>
            </w:r>
            <w:r w:rsidR="00F6767F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evaluado, si</w:t>
            </w:r>
            <w:r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no los expones no habrá nota.</w:t>
            </w:r>
          </w:p>
        </w:tc>
      </w:tr>
      <w:tr w:rsidR="0055627A" w:rsidRPr="00A512B8" w14:paraId="0A344719" w14:textId="77777777" w:rsidTr="0029358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45523A3A" w14:textId="11C5BDF1" w:rsidR="0055627A" w:rsidRPr="00A512B8" w:rsidRDefault="0055627A" w:rsidP="00A512B8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INSTRUCCIONES</w:t>
            </w:r>
          </w:p>
        </w:tc>
        <w:tc>
          <w:tcPr>
            <w:tcW w:w="9818" w:type="dxa"/>
          </w:tcPr>
          <w:p w14:paraId="2C603328" w14:textId="41EDC2D9" w:rsidR="00DE2A2A" w:rsidRPr="00A512B8" w:rsidRDefault="0055627A" w:rsidP="00A512B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Esta guía está elaborada, esperando que</w:t>
            </w:r>
            <w:r w:rsidR="00D92A3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cada estudiante </w:t>
            </w:r>
            <w:r w:rsidR="00602E15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pueda</w:t>
            </w:r>
            <w:r w:rsidR="0031754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retro alimentar y profundizar en sus conocimientos, son temas muy básicos </w:t>
            </w:r>
            <w:r w:rsidR="008066CF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correspondiente  al grado séptimo, es importante retomar </w:t>
            </w:r>
            <w:r w:rsidR="0031754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la escritura y la lectura de textos </w:t>
            </w:r>
            <w:r w:rsidR="00602E15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cortos,</w:t>
            </w:r>
            <w:r w:rsidR="00DE5F83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</w:t>
            </w:r>
            <w:r w:rsidR="003335BC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en</w:t>
            </w:r>
            <w:r w:rsidR="00D92A3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su interpretación y </w:t>
            </w:r>
            <w:r w:rsidR="00B87074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producción de</w:t>
            </w:r>
            <w:r w:rsidR="00D92A3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</w:t>
            </w:r>
            <w:r w:rsidR="00D20C2A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trabajos, también</w:t>
            </w:r>
            <w:r w:rsidR="00D92A3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adquirir conceptos nuevos a partir de su </w:t>
            </w:r>
            <w:r w:rsidR="00D20C2A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contexto, haciendo</w:t>
            </w:r>
            <w:r w:rsidR="00D92A3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un buen </w:t>
            </w:r>
            <w:r w:rsidR="00B87074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ejercicio</w:t>
            </w:r>
            <w:r w:rsidR="00D92A3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</w:t>
            </w:r>
            <w:r w:rsidR="00B87074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con los </w:t>
            </w: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concepto</w:t>
            </w:r>
            <w:r w:rsidR="00A15807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s y competencias que aquí se  mencionan.</w:t>
            </w:r>
          </w:p>
          <w:p w14:paraId="621259B5" w14:textId="168B5F28" w:rsidR="0031754D" w:rsidRPr="00A512B8" w:rsidRDefault="0055627A" w:rsidP="00A512B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</w:t>
            </w:r>
            <w:r w:rsidR="0031754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El trabajo debe ser con buena </w:t>
            </w:r>
            <w:r w:rsidR="00522B57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ortografía, ordenado</w:t>
            </w:r>
            <w:r w:rsidR="0031754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y </w:t>
            </w:r>
            <w:r w:rsidR="00522B57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claro, debemos</w:t>
            </w:r>
            <w:r w:rsidR="0031754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ser puntuales en la entrega de cada </w:t>
            </w:r>
            <w:r w:rsidR="00F6767F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>tarea,</w:t>
            </w:r>
            <w:r w:rsidR="00522B57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ya</w:t>
            </w:r>
            <w:r w:rsidR="0031754D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que cada uno tiene su fecha </w:t>
            </w:r>
            <w:r w:rsidR="003335BC" w:rsidRPr="00A512B8">
              <w:rPr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estipulada, </w:t>
            </w:r>
          </w:p>
          <w:p w14:paraId="7E908B13" w14:textId="436ED86D" w:rsidR="0055627A" w:rsidRPr="00A512B8" w:rsidRDefault="00F6767F" w:rsidP="00F6767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La nota depende de la presentación del trabajo, sustentación escrita y representación.</w:t>
            </w:r>
          </w:p>
        </w:tc>
      </w:tr>
    </w:tbl>
    <w:p w14:paraId="5D7AC952" w14:textId="3F801B8A" w:rsidR="00CE53CF" w:rsidRPr="00A512B8" w:rsidRDefault="00CE53CF" w:rsidP="00A512B8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14:paraId="2C5F6875" w14:textId="79BC679F" w:rsidR="00793FF9" w:rsidRPr="00A512B8" w:rsidRDefault="00D412C7" w:rsidP="00A512B8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A512B8">
        <w:rPr>
          <w:rFonts w:ascii="Arial" w:eastAsia="Arial Unicode MS" w:hAnsi="Arial" w:cs="Arial"/>
          <w:b/>
          <w:sz w:val="24"/>
          <w:szCs w:val="24"/>
        </w:rPr>
        <w:t>REFERENCIAS</w:t>
      </w:r>
      <w:r w:rsidR="00793FF9" w:rsidRPr="00A512B8">
        <w:rPr>
          <w:rFonts w:ascii="Arial" w:eastAsia="Arial Unicode MS" w:hAnsi="Arial" w:cs="Arial"/>
          <w:b/>
          <w:sz w:val="24"/>
          <w:szCs w:val="24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A512B8" w14:paraId="653D9769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7955A23B" w14:textId="55A7F2AC" w:rsidR="00A32CB3" w:rsidRPr="00A512B8" w:rsidRDefault="00B87074" w:rsidP="00482FC1">
            <w:pPr>
              <w:pStyle w:val="Prrafodelista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A512B8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ZOOM AL LENGUAJE </w:t>
            </w:r>
            <w:r w:rsidR="00A512B8">
              <w:rPr>
                <w:rFonts w:ascii="Arial" w:eastAsia="Arial Unicode MS" w:hAnsi="Arial" w:cs="Arial"/>
                <w:b w:val="0"/>
                <w:sz w:val="24"/>
                <w:szCs w:val="24"/>
              </w:rPr>
              <w:t>7</w:t>
            </w:r>
            <w:r w:rsidR="00482FC1">
              <w:rPr>
                <w:rFonts w:ascii="Arial" w:eastAsia="Arial Unicode MS" w:hAnsi="Arial" w:cs="Arial"/>
                <w:b w:val="0"/>
                <w:sz w:val="24"/>
                <w:szCs w:val="24"/>
              </w:rPr>
              <w:t>,</w:t>
            </w:r>
            <w:r w:rsidR="00F6767F">
              <w:rPr>
                <w:rFonts w:ascii="Arial" w:eastAsia="Arial Unicode MS" w:hAnsi="Arial" w:cs="Arial"/>
                <w:b w:val="0"/>
                <w:sz w:val="24"/>
                <w:szCs w:val="24"/>
              </w:rPr>
              <w:t>INTERNET.</w:t>
            </w:r>
          </w:p>
        </w:tc>
      </w:tr>
    </w:tbl>
    <w:p w14:paraId="0C8B8D83" w14:textId="3977E278" w:rsidR="003267B2" w:rsidRPr="00A512B8" w:rsidRDefault="003267B2" w:rsidP="00A512B8">
      <w:pPr>
        <w:pStyle w:val="Default"/>
        <w:jc w:val="both"/>
        <w:rPr>
          <w:rFonts w:eastAsia="Arial Unicode MS"/>
          <w:b/>
          <w:color w:val="auto"/>
          <w:lang w:val="es-CO" w:eastAsia="en-US"/>
        </w:rPr>
      </w:pPr>
    </w:p>
    <w:p w14:paraId="53E022E0" w14:textId="15AE03EE" w:rsidR="004E1F8A" w:rsidRPr="00A512B8" w:rsidRDefault="004E1F8A" w:rsidP="00A512B8">
      <w:pPr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076B3495" w14:textId="04C0EE68" w:rsidR="002F3D24" w:rsidRPr="00A512B8" w:rsidRDefault="00F6767F" w:rsidP="00A512B8">
      <w:pPr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EVALUACION DE LA ACTIVIDAD: LA NOTA SERA A PARTIR DE LA SUSTENTACION ORAL O ESCRITA, SE REVISARA EL TALLER</w:t>
      </w:r>
      <w:r w:rsidR="00482FC1">
        <w:rPr>
          <w:rFonts w:ascii="Arial" w:eastAsia="Arial Unicode MS" w:hAnsi="Arial" w:cs="Arial"/>
          <w:b/>
          <w:sz w:val="24"/>
          <w:szCs w:val="24"/>
        </w:rPr>
        <w:t>, EXPOSICION</w:t>
      </w:r>
      <w:r>
        <w:rPr>
          <w:rFonts w:ascii="Arial" w:eastAsia="Arial Unicode MS" w:hAnsi="Arial" w:cs="Arial"/>
          <w:b/>
          <w:sz w:val="24"/>
          <w:szCs w:val="24"/>
        </w:rPr>
        <w:t xml:space="preserve"> DE LA PRESENTACION DE TRIBUS URBANAS</w:t>
      </w:r>
      <w:r w:rsidR="00482FC1">
        <w:rPr>
          <w:rFonts w:ascii="Arial" w:eastAsia="Arial Unicode MS" w:hAnsi="Arial" w:cs="Arial"/>
          <w:b/>
          <w:sz w:val="24"/>
          <w:szCs w:val="24"/>
        </w:rPr>
        <w:t>, EXAMEN</w:t>
      </w:r>
      <w:r>
        <w:rPr>
          <w:rFonts w:ascii="Arial" w:eastAsia="Arial Unicode MS" w:hAnsi="Arial" w:cs="Arial"/>
          <w:b/>
          <w:sz w:val="24"/>
          <w:szCs w:val="24"/>
        </w:rPr>
        <w:t xml:space="preserve"> ESCRITO.</w:t>
      </w:r>
    </w:p>
    <w:p w14:paraId="76A6743D" w14:textId="77777777" w:rsidR="003D26B9" w:rsidRPr="00A512B8" w:rsidRDefault="003D26B9" w:rsidP="00A512B8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A512B8">
        <w:rPr>
          <w:rFonts w:ascii="Arial" w:eastAsia="Arial Unicode MS" w:hAnsi="Arial" w:cs="Arial"/>
          <w:b/>
          <w:sz w:val="24"/>
          <w:szCs w:val="24"/>
        </w:rPr>
        <w:br w:type="page"/>
      </w:r>
    </w:p>
    <w:p w14:paraId="5027C472" w14:textId="16B65F1C" w:rsidR="00072654" w:rsidRDefault="00072654" w:rsidP="002D4213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20A82DBF" w14:textId="77777777" w:rsidR="00072654" w:rsidRDefault="00072654" w:rsidP="002D4213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6EEFB42D" w14:textId="77777777" w:rsidR="00072654" w:rsidRDefault="00072654" w:rsidP="002D4213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7CE02099" w14:textId="77777777" w:rsidR="00072654" w:rsidRDefault="00072654" w:rsidP="002D4213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3D4F9055" w14:textId="77777777" w:rsidR="00072654" w:rsidRDefault="00072654" w:rsidP="002D4213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3060E55F" w14:textId="77777777" w:rsidR="00072654" w:rsidRDefault="00072654" w:rsidP="002D4213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104C34D9" w14:textId="77777777" w:rsidR="00072654" w:rsidRDefault="00072654" w:rsidP="002D4213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5694194F" w14:textId="77777777" w:rsidR="00072654" w:rsidRDefault="00072654" w:rsidP="002D4213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0A9BD98C" w14:textId="77777777" w:rsidR="00072654" w:rsidRDefault="00072654" w:rsidP="002D4213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17F58E47" w14:textId="77777777" w:rsidR="00072654" w:rsidRDefault="00072654" w:rsidP="002D4213">
      <w:pPr>
        <w:pStyle w:val="Prrafodelista"/>
        <w:jc w:val="both"/>
        <w:rPr>
          <w:rFonts w:ascii="Arial" w:eastAsia="Arial Unicode MS" w:hAnsi="Arial" w:cs="Arial"/>
          <w:b/>
          <w:sz w:val="24"/>
          <w:szCs w:val="24"/>
        </w:rPr>
      </w:pPr>
    </w:p>
    <w:sectPr w:rsidR="00072654" w:rsidSect="00B26BF5">
      <w:headerReference w:type="default" r:id="rId8"/>
      <w:footerReference w:type="default" r:id="rId9"/>
      <w:pgSz w:w="15840" w:h="12240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C4F5" w14:textId="77777777" w:rsidR="003979F5" w:rsidRDefault="003979F5" w:rsidP="00993C51">
      <w:pPr>
        <w:spacing w:after="0" w:line="240" w:lineRule="auto"/>
      </w:pPr>
      <w:r>
        <w:separator/>
      </w:r>
    </w:p>
  </w:endnote>
  <w:endnote w:type="continuationSeparator" w:id="0">
    <w:p w14:paraId="726C655C" w14:textId="77777777" w:rsidR="003979F5" w:rsidRDefault="003979F5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0AE436" w14:textId="45F5D8DB" w:rsidR="00793FF9" w:rsidRDefault="00793FF9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C34183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C34183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4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E1C921" w14:textId="77777777" w:rsidR="00793FF9" w:rsidRPr="00137786" w:rsidRDefault="00793FF9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DF23" w14:textId="77777777" w:rsidR="003979F5" w:rsidRDefault="003979F5" w:rsidP="00993C51">
      <w:pPr>
        <w:spacing w:after="0" w:line="240" w:lineRule="auto"/>
      </w:pPr>
      <w:r>
        <w:separator/>
      </w:r>
    </w:p>
  </w:footnote>
  <w:footnote w:type="continuationSeparator" w:id="0">
    <w:p w14:paraId="212C12FB" w14:textId="77777777" w:rsidR="003979F5" w:rsidRDefault="003979F5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E685" w14:textId="77777777" w:rsidR="00793FF9" w:rsidRDefault="00783D49" w:rsidP="00783D49">
    <w:pPr>
      <w:pStyle w:val="Encabezado"/>
      <w:jc w:val="center"/>
    </w:pPr>
    <w:r>
      <w:rPr>
        <w:noProof/>
        <w:lang w:val="en-US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9DF" w14:textId="77777777" w:rsidR="00783D49" w:rsidRDefault="00783D49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D2C"/>
    <w:multiLevelType w:val="multilevel"/>
    <w:tmpl w:val="2C6E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7240B"/>
    <w:multiLevelType w:val="hybridMultilevel"/>
    <w:tmpl w:val="F80C67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6508B"/>
    <w:multiLevelType w:val="hybridMultilevel"/>
    <w:tmpl w:val="89E216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6E"/>
    <w:multiLevelType w:val="hybridMultilevel"/>
    <w:tmpl w:val="9F7E2D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93334"/>
    <w:multiLevelType w:val="hybridMultilevel"/>
    <w:tmpl w:val="3F6C8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C0D27"/>
    <w:multiLevelType w:val="multilevel"/>
    <w:tmpl w:val="8E4C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642E8"/>
    <w:multiLevelType w:val="hybridMultilevel"/>
    <w:tmpl w:val="03B482B4"/>
    <w:lvl w:ilvl="0" w:tplc="F64A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D4A9D"/>
    <w:multiLevelType w:val="hybridMultilevel"/>
    <w:tmpl w:val="6C7079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915D7"/>
    <w:multiLevelType w:val="multilevel"/>
    <w:tmpl w:val="3E4C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333F7"/>
    <w:multiLevelType w:val="multilevel"/>
    <w:tmpl w:val="B072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F66F0"/>
    <w:multiLevelType w:val="hybridMultilevel"/>
    <w:tmpl w:val="50B23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72623"/>
    <w:multiLevelType w:val="hybridMultilevel"/>
    <w:tmpl w:val="6B8EBADE"/>
    <w:lvl w:ilvl="0" w:tplc="8C16B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070B"/>
    <w:multiLevelType w:val="hybridMultilevel"/>
    <w:tmpl w:val="C38A192E"/>
    <w:lvl w:ilvl="0" w:tplc="2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0486B"/>
    <w:multiLevelType w:val="multilevel"/>
    <w:tmpl w:val="D030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F65F1E"/>
    <w:multiLevelType w:val="hybridMultilevel"/>
    <w:tmpl w:val="7B303B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32334"/>
    <w:multiLevelType w:val="multilevel"/>
    <w:tmpl w:val="94481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C9B55A1"/>
    <w:multiLevelType w:val="multilevel"/>
    <w:tmpl w:val="7474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6E3528"/>
    <w:multiLevelType w:val="multilevel"/>
    <w:tmpl w:val="DDD6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063BEF"/>
    <w:multiLevelType w:val="hybridMultilevel"/>
    <w:tmpl w:val="5A1C56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92828"/>
    <w:multiLevelType w:val="hybridMultilevel"/>
    <w:tmpl w:val="A1584702"/>
    <w:lvl w:ilvl="0" w:tplc="147298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56B09"/>
    <w:multiLevelType w:val="hybridMultilevel"/>
    <w:tmpl w:val="C7A8F9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062FF"/>
    <w:multiLevelType w:val="hybridMultilevel"/>
    <w:tmpl w:val="16A4EF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654F8"/>
    <w:multiLevelType w:val="hybridMultilevel"/>
    <w:tmpl w:val="02FE433A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133C6"/>
    <w:multiLevelType w:val="hybridMultilevel"/>
    <w:tmpl w:val="F56A6D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AA3B5D"/>
    <w:multiLevelType w:val="hybridMultilevel"/>
    <w:tmpl w:val="07B04868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416486"/>
    <w:multiLevelType w:val="hybridMultilevel"/>
    <w:tmpl w:val="4C501014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25943"/>
    <w:multiLevelType w:val="hybridMultilevel"/>
    <w:tmpl w:val="CD98BF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7">
      <w:start w:val="1"/>
      <w:numFmt w:val="lowerLetter"/>
      <w:lvlText w:val="%3)"/>
      <w:lvlJc w:val="left"/>
      <w:pPr>
        <w:ind w:left="2165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71213"/>
    <w:multiLevelType w:val="hybridMultilevel"/>
    <w:tmpl w:val="C16838F4"/>
    <w:lvl w:ilvl="0" w:tplc="E4B218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7D224C9"/>
    <w:multiLevelType w:val="multilevel"/>
    <w:tmpl w:val="BA28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55F7D"/>
    <w:multiLevelType w:val="hybridMultilevel"/>
    <w:tmpl w:val="0CD491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229BA"/>
    <w:multiLevelType w:val="hybridMultilevel"/>
    <w:tmpl w:val="E26E32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72492"/>
    <w:multiLevelType w:val="hybridMultilevel"/>
    <w:tmpl w:val="66E832F2"/>
    <w:lvl w:ilvl="0" w:tplc="8AD23B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BA2083"/>
    <w:multiLevelType w:val="hybridMultilevel"/>
    <w:tmpl w:val="241CAF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0"/>
  </w:num>
  <w:num w:numId="4">
    <w:abstractNumId w:val="7"/>
  </w:num>
  <w:num w:numId="5">
    <w:abstractNumId w:val="24"/>
  </w:num>
  <w:num w:numId="6">
    <w:abstractNumId w:val="25"/>
  </w:num>
  <w:num w:numId="7">
    <w:abstractNumId w:val="22"/>
  </w:num>
  <w:num w:numId="8">
    <w:abstractNumId w:val="16"/>
  </w:num>
  <w:num w:numId="9">
    <w:abstractNumId w:val="23"/>
  </w:num>
  <w:num w:numId="10">
    <w:abstractNumId w:val="1"/>
  </w:num>
  <w:num w:numId="11">
    <w:abstractNumId w:val="2"/>
  </w:num>
  <w:num w:numId="12">
    <w:abstractNumId w:val="18"/>
  </w:num>
  <w:num w:numId="13">
    <w:abstractNumId w:val="6"/>
  </w:num>
  <w:num w:numId="14">
    <w:abstractNumId w:val="21"/>
  </w:num>
  <w:num w:numId="15">
    <w:abstractNumId w:val="11"/>
  </w:num>
  <w:num w:numId="16">
    <w:abstractNumId w:val="19"/>
  </w:num>
  <w:num w:numId="17">
    <w:abstractNumId w:val="20"/>
  </w:num>
  <w:num w:numId="18">
    <w:abstractNumId w:val="15"/>
  </w:num>
  <w:num w:numId="19">
    <w:abstractNumId w:val="26"/>
  </w:num>
  <w:num w:numId="20">
    <w:abstractNumId w:val="32"/>
  </w:num>
  <w:num w:numId="21">
    <w:abstractNumId w:val="12"/>
  </w:num>
  <w:num w:numId="22">
    <w:abstractNumId w:val="4"/>
  </w:num>
  <w:num w:numId="23">
    <w:abstractNumId w:val="27"/>
  </w:num>
  <w:num w:numId="24">
    <w:abstractNumId w:val="30"/>
  </w:num>
  <w:num w:numId="25">
    <w:abstractNumId w:val="31"/>
  </w:num>
  <w:num w:numId="26">
    <w:abstractNumId w:val="14"/>
  </w:num>
  <w:num w:numId="27">
    <w:abstractNumId w:val="13"/>
  </w:num>
  <w:num w:numId="28">
    <w:abstractNumId w:val="0"/>
  </w:num>
  <w:num w:numId="29">
    <w:abstractNumId w:val="17"/>
  </w:num>
  <w:num w:numId="30">
    <w:abstractNumId w:val="5"/>
  </w:num>
  <w:num w:numId="31">
    <w:abstractNumId w:val="8"/>
  </w:num>
  <w:num w:numId="32">
    <w:abstractNumId w:val="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B"/>
    <w:rsid w:val="000046D1"/>
    <w:rsid w:val="00023351"/>
    <w:rsid w:val="000538BE"/>
    <w:rsid w:val="00072654"/>
    <w:rsid w:val="0007398C"/>
    <w:rsid w:val="000908DF"/>
    <w:rsid w:val="00091EC0"/>
    <w:rsid w:val="000A584C"/>
    <w:rsid w:val="000D66D4"/>
    <w:rsid w:val="000E4D48"/>
    <w:rsid w:val="0010229E"/>
    <w:rsid w:val="00115BB7"/>
    <w:rsid w:val="001337A3"/>
    <w:rsid w:val="00137786"/>
    <w:rsid w:val="001477BF"/>
    <w:rsid w:val="00172465"/>
    <w:rsid w:val="00192EAE"/>
    <w:rsid w:val="001A1FF1"/>
    <w:rsid w:val="001A69FE"/>
    <w:rsid w:val="001B5E1E"/>
    <w:rsid w:val="001D7823"/>
    <w:rsid w:val="001F2383"/>
    <w:rsid w:val="00213840"/>
    <w:rsid w:val="00217892"/>
    <w:rsid w:val="002239BA"/>
    <w:rsid w:val="0022537E"/>
    <w:rsid w:val="00240374"/>
    <w:rsid w:val="00293584"/>
    <w:rsid w:val="00294DD4"/>
    <w:rsid w:val="002A3EDA"/>
    <w:rsid w:val="002B316C"/>
    <w:rsid w:val="002B4B70"/>
    <w:rsid w:val="002C0287"/>
    <w:rsid w:val="002C1812"/>
    <w:rsid w:val="002C1C66"/>
    <w:rsid w:val="002C66BC"/>
    <w:rsid w:val="002D1717"/>
    <w:rsid w:val="002D4213"/>
    <w:rsid w:val="002F3D24"/>
    <w:rsid w:val="002F6F89"/>
    <w:rsid w:val="00311DD2"/>
    <w:rsid w:val="00313F0D"/>
    <w:rsid w:val="0031754D"/>
    <w:rsid w:val="0032420B"/>
    <w:rsid w:val="003267B2"/>
    <w:rsid w:val="003335BC"/>
    <w:rsid w:val="00335C6E"/>
    <w:rsid w:val="003555BF"/>
    <w:rsid w:val="00370661"/>
    <w:rsid w:val="0039587F"/>
    <w:rsid w:val="003979F5"/>
    <w:rsid w:val="003A1036"/>
    <w:rsid w:val="003D26B9"/>
    <w:rsid w:val="003E2239"/>
    <w:rsid w:val="003F74AA"/>
    <w:rsid w:val="00402F0E"/>
    <w:rsid w:val="00414965"/>
    <w:rsid w:val="00415AAB"/>
    <w:rsid w:val="004458D7"/>
    <w:rsid w:val="00475B51"/>
    <w:rsid w:val="00482FC1"/>
    <w:rsid w:val="004A1589"/>
    <w:rsid w:val="004A62E4"/>
    <w:rsid w:val="004B241C"/>
    <w:rsid w:val="004B5293"/>
    <w:rsid w:val="004B53B2"/>
    <w:rsid w:val="004C083A"/>
    <w:rsid w:val="004C2BBE"/>
    <w:rsid w:val="004D3238"/>
    <w:rsid w:val="004E1F8A"/>
    <w:rsid w:val="004F33C5"/>
    <w:rsid w:val="005214CA"/>
    <w:rsid w:val="00522B57"/>
    <w:rsid w:val="005434CC"/>
    <w:rsid w:val="0055627A"/>
    <w:rsid w:val="00561874"/>
    <w:rsid w:val="0056610A"/>
    <w:rsid w:val="00573412"/>
    <w:rsid w:val="0057496E"/>
    <w:rsid w:val="0059280C"/>
    <w:rsid w:val="00596650"/>
    <w:rsid w:val="005A5625"/>
    <w:rsid w:val="005B766A"/>
    <w:rsid w:val="005C4ABD"/>
    <w:rsid w:val="0060194D"/>
    <w:rsid w:val="00602E15"/>
    <w:rsid w:val="00617ED6"/>
    <w:rsid w:val="00640547"/>
    <w:rsid w:val="00657786"/>
    <w:rsid w:val="00662385"/>
    <w:rsid w:val="00694470"/>
    <w:rsid w:val="00696DB7"/>
    <w:rsid w:val="006A405E"/>
    <w:rsid w:val="006F5FF2"/>
    <w:rsid w:val="007023F3"/>
    <w:rsid w:val="00706801"/>
    <w:rsid w:val="007157FE"/>
    <w:rsid w:val="00730237"/>
    <w:rsid w:val="0073167E"/>
    <w:rsid w:val="0074365B"/>
    <w:rsid w:val="00764589"/>
    <w:rsid w:val="00767C7A"/>
    <w:rsid w:val="00772050"/>
    <w:rsid w:val="00781E58"/>
    <w:rsid w:val="00783B74"/>
    <w:rsid w:val="00783D49"/>
    <w:rsid w:val="007871B6"/>
    <w:rsid w:val="00791301"/>
    <w:rsid w:val="00793FF9"/>
    <w:rsid w:val="007A0AD3"/>
    <w:rsid w:val="007A356C"/>
    <w:rsid w:val="007A5A32"/>
    <w:rsid w:val="007B6819"/>
    <w:rsid w:val="007C01C8"/>
    <w:rsid w:val="007F226D"/>
    <w:rsid w:val="008066CF"/>
    <w:rsid w:val="0080793E"/>
    <w:rsid w:val="00811406"/>
    <w:rsid w:val="008119AE"/>
    <w:rsid w:val="00841BAF"/>
    <w:rsid w:val="00844DDE"/>
    <w:rsid w:val="00863D15"/>
    <w:rsid w:val="00865023"/>
    <w:rsid w:val="00893837"/>
    <w:rsid w:val="008C5F17"/>
    <w:rsid w:val="008C6CAF"/>
    <w:rsid w:val="008D689D"/>
    <w:rsid w:val="008D6C2D"/>
    <w:rsid w:val="008D7D66"/>
    <w:rsid w:val="008F0BE1"/>
    <w:rsid w:val="0091291B"/>
    <w:rsid w:val="00912CE0"/>
    <w:rsid w:val="00917B57"/>
    <w:rsid w:val="00923F30"/>
    <w:rsid w:val="00930C62"/>
    <w:rsid w:val="00956A45"/>
    <w:rsid w:val="00956FFD"/>
    <w:rsid w:val="00975C0A"/>
    <w:rsid w:val="00993C51"/>
    <w:rsid w:val="009A2D68"/>
    <w:rsid w:val="009B16E4"/>
    <w:rsid w:val="009B7A03"/>
    <w:rsid w:val="009D6236"/>
    <w:rsid w:val="009E108A"/>
    <w:rsid w:val="009E31CB"/>
    <w:rsid w:val="009E5338"/>
    <w:rsid w:val="009F2C62"/>
    <w:rsid w:val="00A0379E"/>
    <w:rsid w:val="00A05A61"/>
    <w:rsid w:val="00A06685"/>
    <w:rsid w:val="00A11D27"/>
    <w:rsid w:val="00A15807"/>
    <w:rsid w:val="00A264A9"/>
    <w:rsid w:val="00A307EA"/>
    <w:rsid w:val="00A32CB3"/>
    <w:rsid w:val="00A33CFC"/>
    <w:rsid w:val="00A34E24"/>
    <w:rsid w:val="00A512B8"/>
    <w:rsid w:val="00A55401"/>
    <w:rsid w:val="00A600C4"/>
    <w:rsid w:val="00A75A40"/>
    <w:rsid w:val="00AE08AD"/>
    <w:rsid w:val="00AE60E7"/>
    <w:rsid w:val="00AF1913"/>
    <w:rsid w:val="00B26BF5"/>
    <w:rsid w:val="00B27594"/>
    <w:rsid w:val="00B356B1"/>
    <w:rsid w:val="00B45279"/>
    <w:rsid w:val="00B51C2F"/>
    <w:rsid w:val="00B55155"/>
    <w:rsid w:val="00B82853"/>
    <w:rsid w:val="00B839F2"/>
    <w:rsid w:val="00B849E5"/>
    <w:rsid w:val="00B87074"/>
    <w:rsid w:val="00B93978"/>
    <w:rsid w:val="00BA0B7C"/>
    <w:rsid w:val="00BA454E"/>
    <w:rsid w:val="00BE39FD"/>
    <w:rsid w:val="00BE5602"/>
    <w:rsid w:val="00BE67E7"/>
    <w:rsid w:val="00BF19C7"/>
    <w:rsid w:val="00BF2FF6"/>
    <w:rsid w:val="00BF7A9D"/>
    <w:rsid w:val="00C022EA"/>
    <w:rsid w:val="00C137E3"/>
    <w:rsid w:val="00C16F8A"/>
    <w:rsid w:val="00C34183"/>
    <w:rsid w:val="00C55B51"/>
    <w:rsid w:val="00C70A96"/>
    <w:rsid w:val="00C73F8C"/>
    <w:rsid w:val="00C753A4"/>
    <w:rsid w:val="00C77F1C"/>
    <w:rsid w:val="00C851D2"/>
    <w:rsid w:val="00C87637"/>
    <w:rsid w:val="00CB070E"/>
    <w:rsid w:val="00CC31EA"/>
    <w:rsid w:val="00CC55C1"/>
    <w:rsid w:val="00CE53CF"/>
    <w:rsid w:val="00D20C2A"/>
    <w:rsid w:val="00D248D6"/>
    <w:rsid w:val="00D24B44"/>
    <w:rsid w:val="00D32F01"/>
    <w:rsid w:val="00D3489C"/>
    <w:rsid w:val="00D34BD7"/>
    <w:rsid w:val="00D36E2B"/>
    <w:rsid w:val="00D412C7"/>
    <w:rsid w:val="00D43EB4"/>
    <w:rsid w:val="00D648F5"/>
    <w:rsid w:val="00D65079"/>
    <w:rsid w:val="00D752D1"/>
    <w:rsid w:val="00D833FF"/>
    <w:rsid w:val="00D92A3D"/>
    <w:rsid w:val="00DA193A"/>
    <w:rsid w:val="00DC52F8"/>
    <w:rsid w:val="00DE2A2A"/>
    <w:rsid w:val="00DE5E1F"/>
    <w:rsid w:val="00DE5F83"/>
    <w:rsid w:val="00E03143"/>
    <w:rsid w:val="00E06224"/>
    <w:rsid w:val="00E415DA"/>
    <w:rsid w:val="00E47156"/>
    <w:rsid w:val="00E829A1"/>
    <w:rsid w:val="00EC59C7"/>
    <w:rsid w:val="00ED44FE"/>
    <w:rsid w:val="00ED4CAF"/>
    <w:rsid w:val="00ED619E"/>
    <w:rsid w:val="00EE60A7"/>
    <w:rsid w:val="00EE7A4B"/>
    <w:rsid w:val="00EF45C1"/>
    <w:rsid w:val="00EF5CC4"/>
    <w:rsid w:val="00F04CF5"/>
    <w:rsid w:val="00F0725B"/>
    <w:rsid w:val="00F160D9"/>
    <w:rsid w:val="00F35E35"/>
    <w:rsid w:val="00F3664A"/>
    <w:rsid w:val="00F54974"/>
    <w:rsid w:val="00F6767F"/>
    <w:rsid w:val="00F73A26"/>
    <w:rsid w:val="00F813B3"/>
    <w:rsid w:val="00F8183B"/>
    <w:rsid w:val="00FB4B70"/>
    <w:rsid w:val="00FE4500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E8863"/>
  <w15:docId w15:val="{16B91B13-52F3-4BC8-AC50-518DE6D6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tulo2">
    <w:name w:val="heading 2"/>
    <w:basedOn w:val="Normal"/>
    <w:link w:val="Ttulo2Car"/>
    <w:uiPriority w:val="9"/>
    <w:qFormat/>
    <w:rsid w:val="003E2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2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2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11">
    <w:name w:val="Tabla de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C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35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3E2239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E2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E22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E22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3E2239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cita">
    <w:name w:val="cita"/>
    <w:basedOn w:val="Normal"/>
    <w:rsid w:val="002D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699">
          <w:marLeft w:val="4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886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66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641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6F23FBF9F344FDA70536F4DD3C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EBEE-85AA-4F01-8DE0-F85D09AAB3FD}"/>
      </w:docPartPr>
      <w:docPartBody>
        <w:p w:rsidR="00055D2C" w:rsidRDefault="00AE5CF2" w:rsidP="00AE5CF2">
          <w:pPr>
            <w:pStyle w:val="C66F23FBF9F344FDA70536F4DD3C897C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F2"/>
    <w:rsid w:val="00055D2C"/>
    <w:rsid w:val="002475DE"/>
    <w:rsid w:val="003A72B4"/>
    <w:rsid w:val="003D3E7A"/>
    <w:rsid w:val="003F4F99"/>
    <w:rsid w:val="004E67EA"/>
    <w:rsid w:val="0055257C"/>
    <w:rsid w:val="00633BA9"/>
    <w:rsid w:val="006C78D5"/>
    <w:rsid w:val="007752AE"/>
    <w:rsid w:val="0078262B"/>
    <w:rsid w:val="007931BB"/>
    <w:rsid w:val="007E40FF"/>
    <w:rsid w:val="00874136"/>
    <w:rsid w:val="00924264"/>
    <w:rsid w:val="0092791D"/>
    <w:rsid w:val="009E2F6E"/>
    <w:rsid w:val="00A57FF0"/>
    <w:rsid w:val="00AC0629"/>
    <w:rsid w:val="00AE5CF2"/>
    <w:rsid w:val="00E66A3B"/>
    <w:rsid w:val="00E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AE06263646449FB8C5AA65253B3671">
    <w:name w:val="5BAE06263646449FB8C5AA65253B3671"/>
    <w:rsid w:val="00AE5CF2"/>
  </w:style>
  <w:style w:type="paragraph" w:customStyle="1" w:styleId="C26CD669C7884750833D695AF207AB65">
    <w:name w:val="C26CD669C7884750833D695AF207AB65"/>
    <w:rsid w:val="00AE5CF2"/>
  </w:style>
  <w:style w:type="paragraph" w:customStyle="1" w:styleId="8E590A4B77AF46C49B65382ED573F8DA">
    <w:name w:val="8E590A4B77AF46C49B65382ED573F8DA"/>
    <w:rsid w:val="00AE5CF2"/>
  </w:style>
  <w:style w:type="paragraph" w:customStyle="1" w:styleId="8E6D2DA2625E47F29DDC8D54D0335999">
    <w:name w:val="8E6D2DA2625E47F29DDC8D54D0335999"/>
    <w:rsid w:val="00AE5CF2"/>
  </w:style>
  <w:style w:type="paragraph" w:customStyle="1" w:styleId="490724638353489FB84621FA1376C5CF">
    <w:name w:val="490724638353489FB84621FA1376C5CF"/>
    <w:rsid w:val="00AE5CF2"/>
  </w:style>
  <w:style w:type="paragraph" w:customStyle="1" w:styleId="1027298DAAE448C3AED554502F5D967A">
    <w:name w:val="1027298DAAE448C3AED554502F5D967A"/>
    <w:rsid w:val="00AE5CF2"/>
  </w:style>
  <w:style w:type="paragraph" w:customStyle="1" w:styleId="326163B6A182495EAB906D378FA440C2">
    <w:name w:val="326163B6A182495EAB906D378FA440C2"/>
    <w:rsid w:val="00AE5CF2"/>
  </w:style>
  <w:style w:type="paragraph" w:customStyle="1" w:styleId="C66F23FBF9F344FDA70536F4DD3C897C">
    <w:name w:val="C66F23FBF9F344FDA70536F4DD3C897C"/>
    <w:rsid w:val="00AE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E30BB78F-D146-438E-8853-B50B9648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0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2</cp:revision>
  <dcterms:created xsi:type="dcterms:W3CDTF">2023-10-02T13:51:00Z</dcterms:created>
  <dcterms:modified xsi:type="dcterms:W3CDTF">2023-10-02T13:51:00Z</dcterms:modified>
</cp:coreProperties>
</file>