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6concolores-nfasis11"/>
        <w:tblW w:w="0" w:type="auto"/>
        <w:tblInd w:w="108" w:type="dxa"/>
        <w:tblLook w:val="04A0" w:firstRow="1" w:lastRow="0" w:firstColumn="1" w:lastColumn="0" w:noHBand="0" w:noVBand="1"/>
      </w:tblPr>
      <w:tblGrid>
        <w:gridCol w:w="4374"/>
        <w:gridCol w:w="4528"/>
        <w:gridCol w:w="4552"/>
      </w:tblGrid>
      <w:tr w:rsidR="00ED4CAF" w:rsidRPr="00CE53CF" w14:paraId="5A7E9552" w14:textId="77777777" w:rsidTr="000C4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219DF32E" w14:textId="08A8DF20" w:rsidR="00ED4CAF" w:rsidRPr="00A600C4" w:rsidRDefault="001E6899" w:rsidP="00B649F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 w:val="0"/>
                <w:sz w:val="19"/>
                <w:szCs w:val="19"/>
              </w:rPr>
            </w:pPr>
            <w:bookmarkStart w:id="0" w:name="_Hlk101708804"/>
            <w:bookmarkStart w:id="1" w:name="_GoBack"/>
            <w:bookmarkEnd w:id="0"/>
            <w:bookmarkEnd w:id="1"/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PLAN DE APOYO </w:t>
            </w:r>
            <w:r w:rsidR="00D2347B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2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PERIODO</w:t>
            </w:r>
            <w:r w:rsidR="00ED4CAF" w:rsidRPr="00CE53CF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4771" w:type="dxa"/>
          </w:tcPr>
          <w:p w14:paraId="4386F42B" w14:textId="0C1A5C2A" w:rsidR="00ED4CAF" w:rsidRPr="00A600C4" w:rsidRDefault="00ED4CAF" w:rsidP="00B649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sz w:val="19"/>
                <w:szCs w:val="19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       </w:t>
            </w: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ASIGNATURA: </w:t>
            </w:r>
            <w:r w:rsidRPr="00CE53CF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sdt>
              <w:sdtPr>
                <w:rPr>
                  <w:rStyle w:val="Textodelmarcadordeposicin"/>
                  <w:rFonts w:ascii="Verdana" w:hAnsi="Verdana"/>
                  <w:color w:val="auto"/>
                  <w:sz w:val="20"/>
                  <w:szCs w:val="20"/>
                </w:rPr>
                <w:id w:val="78955126"/>
                <w:placeholder>
                  <w:docPart w:val="C66F23FBF9F344FDA70536F4DD3C897C"/>
                </w:placeholder>
                <w:dropDownList>
                  <w:listItem w:displayText="Seleccione" w:value="Seleccione"/>
                  <w:listItem w:displayText="ÉTICA" w:value="ÉTICA"/>
                  <w:listItem w:displayText="RELIGIÓN" w:value="RELIGIÓN"/>
                  <w:listItem w:displayText="ARTÍSTICA" w:value="ARTÍSTICA"/>
                  <w:listItem w:displayText="FILOSOFÍA" w:value="FILOSOFÍA"/>
                  <w:listItem w:displayText="TECNOLOGÍA" w:value="TECNOLOGÍA"/>
                  <w:listItem w:displayText="MATEMÁTICAS" w:value="MATEMÁTICAS"/>
                  <w:listItem w:displayText="ESPAÑOL" w:value="ESPAÑOL"/>
                  <w:listItem w:displayText="INGLÉS" w:value="INGLÉS"/>
                  <w:listItem w:displayText="CIENCIAS SOCIALES" w:value="CIENCIAS SOCIALES"/>
                  <w:listItem w:displayText="CIENCIAS NATURALES" w:value="CIENCIAS NATURALES"/>
                  <w:listItem w:displayText="EDUCACIÓN FÍSICA" w:value="EDUCACIÓN FÍSICA"/>
                  <w:listItem w:displayText="CIENCIAS POLÍTICAS" w:value="CIENCIAS POLÍTICAS"/>
                  <w:listItem w:displayText="MEDIA TÉCNICA" w:value="MEDIA TÉCN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6E5C5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TECNOLOGÍA</w:t>
                </w:r>
              </w:sdtContent>
            </w:sdt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    </w:t>
            </w:r>
            <w:r w:rsidRPr="00CE53CF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4771" w:type="dxa"/>
          </w:tcPr>
          <w:p w14:paraId="7D9F11E6" w14:textId="6A4E79F1" w:rsidR="00ED4CAF" w:rsidRPr="00A600C4" w:rsidRDefault="00ED4CAF" w:rsidP="00B649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Cs w:val="0"/>
                <w:color w:val="auto"/>
                <w:sz w:val="19"/>
                <w:szCs w:val="19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DOCENTE: </w:t>
            </w:r>
            <w:r w:rsidR="006E5C50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GILDA BONY CUESTA MAYO</w:t>
            </w:r>
          </w:p>
        </w:tc>
      </w:tr>
      <w:tr w:rsidR="00ED4CAF" w:rsidRPr="00CE53CF" w14:paraId="5CFECD96" w14:textId="77777777" w:rsidTr="000C4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tcBorders>
              <w:bottom w:val="single" w:sz="12" w:space="0" w:color="9CC2E5" w:themeColor="accent1" w:themeTint="99"/>
            </w:tcBorders>
          </w:tcPr>
          <w:p w14:paraId="56E610B6" w14:textId="65A0DE59" w:rsidR="00ED4CAF" w:rsidRDefault="006E5C50" w:rsidP="0083603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 w:val="0"/>
                <w:bCs w:val="0"/>
                <w:color w:val="auto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GRADO: </w:t>
            </w:r>
            <w:r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  <w:r w:rsidR="00351BE5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9</w:t>
            </w:r>
            <w:r w:rsidR="00D2347B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°</w:t>
            </w:r>
          </w:p>
          <w:p w14:paraId="22A67530" w14:textId="4D7A3DC7" w:rsidR="00351BE5" w:rsidRPr="006E5C50" w:rsidRDefault="00351BE5" w:rsidP="0083603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 w:val="0"/>
                <w:sz w:val="19"/>
                <w:szCs w:val="19"/>
              </w:rPr>
            </w:pPr>
            <w:r w:rsidRPr="00351BE5">
              <w:rPr>
                <w:rFonts w:ascii="Arial Unicode MS" w:eastAsia="Arial Unicode MS" w:hAnsi="Arial Unicode MS" w:cs="Arial Unicode MS"/>
                <w:bCs w:val="0"/>
                <w:color w:val="auto"/>
                <w:sz w:val="19"/>
                <w:szCs w:val="19"/>
              </w:rPr>
              <w:t xml:space="preserve">       </w:t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66EA64DD" w14:textId="660A99E9" w:rsidR="00ED4CAF" w:rsidRPr="00A600C4" w:rsidRDefault="00ED4CAF" w:rsidP="00860E3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19"/>
                <w:szCs w:val="19"/>
              </w:rPr>
            </w:pP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0D86031E" w14:textId="693241BB" w:rsidR="001E6899" w:rsidRPr="001E6899" w:rsidRDefault="00ED4CAF" w:rsidP="00F80C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</w:pPr>
            <w:r w:rsidRPr="001E6899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t>TEMA</w:t>
            </w:r>
            <w:r w:rsidR="001E6899" w:rsidRPr="001E6899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t>S</w:t>
            </w:r>
            <w:r w:rsidRPr="001E6899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t xml:space="preserve">: </w:t>
            </w:r>
          </w:p>
          <w:p w14:paraId="65C5BF9C" w14:textId="26D34222" w:rsidR="00D2347B" w:rsidRPr="00D2347B" w:rsidRDefault="00D2347B" w:rsidP="00D234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2347B">
              <w:rPr>
                <w:rFonts w:ascii="Arial" w:hAnsi="Arial" w:cs="Arial"/>
                <w:b/>
                <w:color w:val="auto"/>
              </w:rPr>
              <w:t>EXCEL</w:t>
            </w:r>
          </w:p>
          <w:p w14:paraId="6E54B928" w14:textId="119CE4A0" w:rsidR="00D2347B" w:rsidRPr="00D2347B" w:rsidRDefault="00D2347B" w:rsidP="00D234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2347B">
              <w:rPr>
                <w:rFonts w:ascii="Arial" w:hAnsi="Arial" w:cs="Arial"/>
                <w:b/>
                <w:color w:val="auto"/>
              </w:rPr>
              <w:t>AVANCES TECNOLÓGICOS</w:t>
            </w:r>
          </w:p>
          <w:p w14:paraId="43502C8A" w14:textId="4AFB9289" w:rsidR="00D2347B" w:rsidRPr="00D2347B" w:rsidRDefault="00D2347B" w:rsidP="00D234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2347B">
              <w:rPr>
                <w:rFonts w:ascii="Arial" w:hAnsi="Arial" w:cs="Arial"/>
                <w:b/>
                <w:color w:val="auto"/>
              </w:rPr>
              <w:t>ANÁLISIS DE OBJETOS TECNOLÓGICOS</w:t>
            </w:r>
          </w:p>
          <w:p w14:paraId="75C99175" w14:textId="066887DA" w:rsidR="00D2347B" w:rsidRPr="00D2347B" w:rsidRDefault="00D2347B" w:rsidP="00D234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2347B">
              <w:rPr>
                <w:rFonts w:ascii="Arial" w:hAnsi="Arial" w:cs="Arial"/>
                <w:b/>
                <w:color w:val="auto"/>
              </w:rPr>
              <w:t>CONCEPTO DE EMPRESA</w:t>
            </w:r>
          </w:p>
          <w:p w14:paraId="453352DD" w14:textId="2F1D146E" w:rsidR="006B27DA" w:rsidRPr="006B27DA" w:rsidRDefault="006B27DA" w:rsidP="00956D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</w:pPr>
          </w:p>
        </w:tc>
      </w:tr>
    </w:tbl>
    <w:p w14:paraId="33812CC3" w14:textId="77777777" w:rsidR="00A600C4" w:rsidRPr="00CE53CF" w:rsidRDefault="00A600C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2AAC81A7" w14:textId="03BEFBE0" w:rsidR="004A62E4" w:rsidRPr="00CE53CF" w:rsidRDefault="00CE53CF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>INDICADOR DE DESEMPEÑO</w:t>
      </w:r>
      <w:r w:rsidR="004A62E4" w:rsidRPr="00CE53CF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tbl>
      <w:tblPr>
        <w:tblStyle w:val="Tablaconcuadrcula1clara-nfasis11"/>
        <w:tblW w:w="0" w:type="auto"/>
        <w:tblInd w:w="108" w:type="dxa"/>
        <w:tblLook w:val="04A0" w:firstRow="1" w:lastRow="0" w:firstColumn="1" w:lastColumn="0" w:noHBand="0" w:noVBand="1"/>
      </w:tblPr>
      <w:tblGrid>
        <w:gridCol w:w="13454"/>
      </w:tblGrid>
      <w:tr w:rsidR="00CE53CF" w:rsidRPr="00CE53CF" w14:paraId="36E37CFE" w14:textId="77777777" w:rsidTr="000C4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4" w:type="dxa"/>
          </w:tcPr>
          <w:p w14:paraId="5608D0AA" w14:textId="77777777" w:rsidR="00C11B41" w:rsidRDefault="00C11B41" w:rsidP="00212EFC">
            <w:pPr>
              <w:spacing w:after="0" w:line="240" w:lineRule="auto"/>
              <w:jc w:val="both"/>
              <w:rPr>
                <w:rFonts w:ascii="Arial" w:hAnsi="Arial" w:cs="Arial"/>
                <w:bCs w:val="0"/>
              </w:rPr>
            </w:pPr>
          </w:p>
          <w:p w14:paraId="74BEB4B2" w14:textId="54B16FC4" w:rsidR="0058698F" w:rsidRPr="0058698F" w:rsidRDefault="0058698F" w:rsidP="0058698F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8698F">
              <w:rPr>
                <w:rFonts w:ascii="Arial" w:hAnsi="Arial" w:cs="Arial"/>
                <w:b w:val="0"/>
                <w:sz w:val="24"/>
                <w:szCs w:val="24"/>
              </w:rPr>
              <w:t>Descripción de la interrelación entre disciplinas existentes del conocimiento y los avances tecnológicos para incluirlas en sus propuestas haciendo uso de las TIC para buscar, validar y presentar información participando de manera colaborativa en el uso ético de ellas.</w:t>
            </w:r>
          </w:p>
          <w:p w14:paraId="36198334" w14:textId="77777777" w:rsidR="0058698F" w:rsidRPr="0058698F" w:rsidRDefault="0058698F" w:rsidP="0058698F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3270028" w14:textId="557D88F5" w:rsidR="0058698F" w:rsidRPr="0058698F" w:rsidRDefault="0058698F" w:rsidP="0058698F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8698F">
              <w:rPr>
                <w:rFonts w:ascii="Arial" w:hAnsi="Arial" w:cs="Arial"/>
                <w:b w:val="0"/>
                <w:sz w:val="24"/>
                <w:szCs w:val="24"/>
              </w:rPr>
              <w:t>Identificación existente de planteamientos para la solución de problemas, proponiendo algunas de otras disciplinas para ser resuelta con tecnología y participa de manera activa sobre el uso de las TIC en el progreso de los mismo.</w:t>
            </w:r>
          </w:p>
          <w:p w14:paraId="4BFC0C10" w14:textId="77777777" w:rsidR="0058698F" w:rsidRPr="0058698F" w:rsidRDefault="0058698F" w:rsidP="0058698F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A3DE32A" w14:textId="3D5CFEE2" w:rsidR="0058698F" w:rsidRPr="0058698F" w:rsidRDefault="0058698F" w:rsidP="0058698F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8698F">
              <w:rPr>
                <w:rFonts w:ascii="Arial" w:hAnsi="Arial" w:cs="Arial"/>
                <w:b w:val="0"/>
                <w:sz w:val="24"/>
                <w:szCs w:val="24"/>
              </w:rPr>
              <w:t>Descripción del concepto de empresa y las clasifica según su sector de producción y valora el uso de las TIC en la búsqueda de la información.</w:t>
            </w:r>
          </w:p>
          <w:p w14:paraId="331E9268" w14:textId="0910D9F6" w:rsidR="00696B48" w:rsidRPr="006A4B14" w:rsidRDefault="00696B48" w:rsidP="00110A1E">
            <w:pPr>
              <w:spacing w:after="0" w:line="240" w:lineRule="auto"/>
              <w:jc w:val="both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</w:tc>
      </w:tr>
    </w:tbl>
    <w:p w14:paraId="503EF49D" w14:textId="77777777" w:rsidR="004A62E4" w:rsidRPr="00CE53CF" w:rsidRDefault="004A62E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1A3B0ACC" w14:textId="7BC34B75" w:rsidR="00E415DA" w:rsidRPr="00CE53CF" w:rsidRDefault="00E415DA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>OBJETIVO</w:t>
      </w:r>
      <w:r w:rsidR="001E6899">
        <w:rPr>
          <w:rFonts w:ascii="Arial Unicode MS" w:eastAsia="Arial Unicode MS" w:hAnsi="Arial Unicode MS" w:cs="Arial Unicode MS"/>
          <w:b/>
          <w:sz w:val="20"/>
          <w:szCs w:val="20"/>
        </w:rPr>
        <w:t>S</w:t>
      </w: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 xml:space="preserve"> DE CLASE:</w:t>
      </w:r>
    </w:p>
    <w:tbl>
      <w:tblPr>
        <w:tblStyle w:val="Tablaconcuadrcula1clara-nfasis11"/>
        <w:tblW w:w="0" w:type="auto"/>
        <w:tblInd w:w="108" w:type="dxa"/>
        <w:tblLook w:val="04A0" w:firstRow="1" w:lastRow="0" w:firstColumn="1" w:lastColumn="0" w:noHBand="0" w:noVBand="1"/>
      </w:tblPr>
      <w:tblGrid>
        <w:gridCol w:w="13454"/>
      </w:tblGrid>
      <w:tr w:rsidR="00CE53CF" w:rsidRPr="00CE53CF" w14:paraId="7E5013FD" w14:textId="77777777" w:rsidTr="000C4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4" w:type="dxa"/>
          </w:tcPr>
          <w:p w14:paraId="55DE4713" w14:textId="28584D54" w:rsidR="001C70BA" w:rsidRDefault="001C70BA" w:rsidP="001C70B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1C70BA">
              <w:rPr>
                <w:rFonts w:ascii="Arial" w:hAnsi="Arial" w:cs="Arial"/>
                <w:b w:val="0"/>
                <w:sz w:val="24"/>
                <w:szCs w:val="24"/>
              </w:rPr>
              <w:t>Conocer las generalidades del programa Excel</w:t>
            </w:r>
          </w:p>
          <w:p w14:paraId="5E9B4AEF" w14:textId="77777777" w:rsidR="001C70BA" w:rsidRPr="001C70BA" w:rsidRDefault="001C70BA" w:rsidP="001C70B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3937844" w14:textId="77777777" w:rsidR="001C70BA" w:rsidRPr="001C70BA" w:rsidRDefault="001C70BA" w:rsidP="001C70B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0BA">
              <w:rPr>
                <w:rFonts w:ascii="Arial" w:hAnsi="Arial" w:cs="Arial"/>
                <w:b w:val="0"/>
                <w:sz w:val="24"/>
                <w:szCs w:val="24"/>
              </w:rPr>
              <w:t xml:space="preserve">Conocer los operadores aritméticos básicos empleados en Excel. </w:t>
            </w:r>
          </w:p>
          <w:p w14:paraId="128D6146" w14:textId="5C4E50F9" w:rsidR="00136F65" w:rsidRPr="00136F65" w:rsidRDefault="00136F65" w:rsidP="00136F65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761FC92" w14:textId="4E8683F5" w:rsidR="00463BFA" w:rsidRPr="00463BFA" w:rsidRDefault="00463BFA" w:rsidP="00463BF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3BFA">
              <w:rPr>
                <w:rFonts w:ascii="Arial" w:hAnsi="Arial" w:cs="Arial"/>
                <w:b w:val="0"/>
                <w:sz w:val="24"/>
                <w:szCs w:val="24"/>
              </w:rPr>
              <w:t xml:space="preserve">Conocer algunas de las funciones más utilizadas en Excel. </w:t>
            </w:r>
          </w:p>
          <w:p w14:paraId="3C80A6DD" w14:textId="77777777" w:rsidR="00136F65" w:rsidRPr="00136F65" w:rsidRDefault="00136F65" w:rsidP="005A0203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B9F6E1D" w14:textId="26294C5F" w:rsidR="00DA08E2" w:rsidRPr="006B27DA" w:rsidRDefault="00EB6B18" w:rsidP="00EB6B18">
            <w:pPr>
              <w:spacing w:after="0" w:line="240" w:lineRule="auto"/>
              <w:jc w:val="both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</w:t>
            </w:r>
            <w:r w:rsidRPr="00EB6B18">
              <w:rPr>
                <w:rFonts w:ascii="Arial" w:hAnsi="Arial" w:cs="Arial"/>
                <w:b w:val="0"/>
                <w:sz w:val="24"/>
                <w:szCs w:val="24"/>
              </w:rPr>
              <w:t xml:space="preserve">econocer como los avances tecnológicos, mejoran la calidad de vida del hombre. </w:t>
            </w:r>
            <w:r w:rsidR="005A0203" w:rsidRPr="005A020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45307FB9" w14:textId="125E1F80" w:rsidR="0007398C" w:rsidRDefault="0007398C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3FEB3430" w14:textId="568003CF" w:rsidR="008E65AE" w:rsidRDefault="008E65AE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81F0195" w14:textId="77777777" w:rsidR="001E3B80" w:rsidRDefault="001E3B80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Style w:val="Tablaconcuadrcula6concolores-nfasis51"/>
        <w:tblW w:w="14084" w:type="dxa"/>
        <w:jc w:val="center"/>
        <w:tblLayout w:type="fixed"/>
        <w:tblLook w:val="04A0" w:firstRow="1" w:lastRow="0" w:firstColumn="1" w:lastColumn="0" w:noHBand="0" w:noVBand="1"/>
      </w:tblPr>
      <w:tblGrid>
        <w:gridCol w:w="4266"/>
        <w:gridCol w:w="9818"/>
      </w:tblGrid>
      <w:tr w:rsidR="00293584" w:rsidRPr="00293584" w14:paraId="7FB5A2BE" w14:textId="77777777" w:rsidTr="000C0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  <w:vAlign w:val="center"/>
          </w:tcPr>
          <w:p w14:paraId="21CA488D" w14:textId="00D6C479" w:rsidR="00293584" w:rsidRPr="00293584" w:rsidRDefault="00293584" w:rsidP="00293584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293584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TEMAS</w:t>
            </w:r>
          </w:p>
        </w:tc>
        <w:tc>
          <w:tcPr>
            <w:tcW w:w="9818" w:type="dxa"/>
            <w:vAlign w:val="center"/>
          </w:tcPr>
          <w:p w14:paraId="1587B24F" w14:textId="2CAE6134" w:rsidR="00293584" w:rsidRPr="00293584" w:rsidRDefault="00293584" w:rsidP="002935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293584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ACTIVIDADES</w:t>
            </w:r>
            <w: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A DESARROLLAR</w:t>
            </w:r>
          </w:p>
        </w:tc>
      </w:tr>
      <w:tr w:rsidR="005914A9" w:rsidRPr="00293584" w14:paraId="2E6507D0" w14:textId="77777777" w:rsidTr="000C0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  <w:vAlign w:val="center"/>
          </w:tcPr>
          <w:p w14:paraId="044C5815" w14:textId="1833C232" w:rsidR="005914A9" w:rsidRPr="005914A9" w:rsidRDefault="00EB6B18" w:rsidP="00293584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EXCEL</w:t>
            </w:r>
            <w:r w:rsidR="009F05CC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</w:t>
            </w:r>
            <w:r w:rsidR="00A07C3E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</w:t>
            </w:r>
            <w:r w:rsidR="008D2855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</w:t>
            </w:r>
            <w:r w:rsidR="005914A9" w:rsidRPr="005914A9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818" w:type="dxa"/>
            <w:vAlign w:val="center"/>
          </w:tcPr>
          <w:p w14:paraId="69E62FDB" w14:textId="77777777" w:rsidR="00006557" w:rsidRDefault="000B6965" w:rsidP="000B6965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</w:pP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Los estudiantes </w:t>
            </w:r>
            <w:r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realizan </w:t>
            </w:r>
            <w:r w:rsidR="00EB6B18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las actividades propuestas en el programa excel</w:t>
            </w:r>
            <w:r w:rsidR="0000655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. </w:t>
            </w:r>
          </w:p>
          <w:p w14:paraId="7FDBCD6F" w14:textId="697E2ED3" w:rsidR="005914A9" w:rsidRPr="00293584" w:rsidRDefault="00006557" w:rsidP="000065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0655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Deben enviar al correo </w:t>
            </w:r>
            <w:hyperlink r:id="rId8" w:history="1">
              <w:r w:rsidRPr="00006557">
                <w:rPr>
                  <w:rStyle w:val="Hipervnculo"/>
                  <w:rFonts w:ascii="Arial Unicode MS" w:eastAsia="Arial Unicode MS" w:hAnsi="Arial Unicode MS" w:cs="Arial Unicode MS"/>
                  <w:bCs/>
                  <w:color w:val="auto"/>
                  <w:sz w:val="24"/>
                  <w:szCs w:val="24"/>
                </w:rPr>
                <w:t>bony.cuesta@iejva.edu.co</w:t>
              </w:r>
            </w:hyperlink>
            <w:r w:rsidRPr="0000655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 el archivo con todas las actividades realizadas en clase.  </w:t>
            </w:r>
          </w:p>
        </w:tc>
      </w:tr>
      <w:tr w:rsidR="001869E7" w:rsidRPr="00293584" w14:paraId="60649D3D" w14:textId="77777777" w:rsidTr="000C0E81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  <w:vAlign w:val="center"/>
          </w:tcPr>
          <w:p w14:paraId="0DC900EE" w14:textId="549F061D" w:rsidR="001869E7" w:rsidRPr="001869E7" w:rsidRDefault="00EB6B18" w:rsidP="00293584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AVANCES TECNOLOGICOS </w:t>
            </w:r>
          </w:p>
        </w:tc>
        <w:tc>
          <w:tcPr>
            <w:tcW w:w="9818" w:type="dxa"/>
            <w:vAlign w:val="center"/>
          </w:tcPr>
          <w:p w14:paraId="73355757" w14:textId="688BA087" w:rsidR="001869E7" w:rsidRPr="004C52F7" w:rsidRDefault="001869E7" w:rsidP="000B696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Los estudiantes </w:t>
            </w:r>
            <w:r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realizan la lectura a</w:t>
            </w:r>
            <w:r w:rsidR="005949D5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 concepto de </w:t>
            </w:r>
            <w:r w:rsidR="00EB6B18">
              <w:rPr>
                <w:rFonts w:ascii="Arial Unicode MS" w:eastAsia="Arial Unicode MS" w:hAnsi="Arial Unicode MS" w:cs="Arial Unicode MS"/>
                <w:b/>
                <w:bCs/>
                <w:color w:val="auto"/>
                <w:sz w:val="24"/>
                <w:szCs w:val="24"/>
              </w:rPr>
              <w:t xml:space="preserve">AVANCES TECNOLOGICOS </w:t>
            </w: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y de acuerdo a lo visto sobre el tema deben copiar y responder la actividad.  </w:t>
            </w:r>
          </w:p>
        </w:tc>
      </w:tr>
      <w:tr w:rsidR="00293584" w:rsidRPr="00293584" w14:paraId="3D34167A" w14:textId="77777777" w:rsidTr="000C0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  <w:vAlign w:val="center"/>
          </w:tcPr>
          <w:p w14:paraId="46858AAE" w14:textId="69052EDB" w:rsidR="00293584" w:rsidRPr="00BE0B1B" w:rsidRDefault="00EB6B18" w:rsidP="005914A9">
            <w:pPr>
              <w:pStyle w:val="Prrafodelista"/>
              <w:spacing w:line="240" w:lineRule="auto"/>
              <w:ind w:left="306"/>
              <w:jc w:val="center"/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ANALISIS DE OBJETOS TECNOLOGICOS </w:t>
            </w:r>
          </w:p>
        </w:tc>
        <w:tc>
          <w:tcPr>
            <w:tcW w:w="9818" w:type="dxa"/>
            <w:vAlign w:val="center"/>
          </w:tcPr>
          <w:p w14:paraId="0C261652" w14:textId="62D73B04" w:rsidR="00293584" w:rsidRPr="00BE0B1B" w:rsidRDefault="004C52F7" w:rsidP="004C52F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Los estudiantes </w:t>
            </w:r>
            <w:r w:rsidR="004866DC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realizan la lectura a</w:t>
            </w: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 concepto de </w:t>
            </w:r>
            <w:r w:rsidR="00EB6B18">
              <w:rPr>
                <w:rFonts w:ascii="Arial Unicode MS" w:eastAsia="Arial Unicode MS" w:hAnsi="Arial Unicode MS" w:cs="Arial Unicode MS"/>
                <w:b/>
                <w:bCs/>
                <w:color w:val="auto"/>
                <w:sz w:val="24"/>
                <w:szCs w:val="24"/>
              </w:rPr>
              <w:t>ANALISIS DE OBJETOS TECNOLOGICOS</w:t>
            </w:r>
            <w:r w:rsidR="009412C4">
              <w:rPr>
                <w:rFonts w:ascii="Arial Unicode MS" w:eastAsia="Arial Unicode MS" w:hAnsi="Arial Unicode MS" w:cs="Arial Unicode MS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y de acuerdo a lo visto sobre el tema deben copiar y responder la</w:t>
            </w:r>
            <w:r w:rsidR="006B27DA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s</w:t>
            </w: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 actividad</w:t>
            </w:r>
            <w:r w:rsidR="006B27DA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es</w:t>
            </w: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.  </w:t>
            </w:r>
          </w:p>
        </w:tc>
      </w:tr>
      <w:tr w:rsidR="00EB6B18" w:rsidRPr="00293584" w14:paraId="61CF2EBA" w14:textId="77777777" w:rsidTr="000C0E81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  <w:vAlign w:val="center"/>
          </w:tcPr>
          <w:p w14:paraId="30799E67" w14:textId="6F00E653" w:rsidR="00EB6B18" w:rsidRDefault="00EB6B18" w:rsidP="005914A9">
            <w:pPr>
              <w:pStyle w:val="Prrafodelista"/>
              <w:spacing w:line="240" w:lineRule="auto"/>
              <w:ind w:left="306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B6B18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EMPRESA</w:t>
            </w:r>
          </w:p>
        </w:tc>
        <w:tc>
          <w:tcPr>
            <w:tcW w:w="9818" w:type="dxa"/>
            <w:vAlign w:val="center"/>
          </w:tcPr>
          <w:p w14:paraId="44BEABBC" w14:textId="74714C88" w:rsidR="00EB6B18" w:rsidRPr="004C52F7" w:rsidRDefault="00EB6B18" w:rsidP="004C52F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Los estudiantes </w:t>
            </w:r>
            <w:r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realizan la lectura a</w:t>
            </w: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 concepto de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24"/>
                <w:szCs w:val="24"/>
              </w:rPr>
              <w:t xml:space="preserve">EMPRESA </w:t>
            </w: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y de acuerdo a lo visto sobre el tema deben copiar y responder la</w:t>
            </w:r>
            <w:r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s</w:t>
            </w: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 actividad</w:t>
            </w:r>
            <w:r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es</w:t>
            </w: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.  </w:t>
            </w:r>
          </w:p>
        </w:tc>
      </w:tr>
    </w:tbl>
    <w:p w14:paraId="6C023301" w14:textId="77777777" w:rsidR="001756B4" w:rsidRPr="00CE53CF" w:rsidRDefault="001756B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laconcuadrcula6concolores-nfasis51"/>
        <w:tblW w:w="14250" w:type="dxa"/>
        <w:jc w:val="center"/>
        <w:tblLayout w:type="fixed"/>
        <w:tblLook w:val="04A0" w:firstRow="1" w:lastRow="0" w:firstColumn="1" w:lastColumn="0" w:noHBand="0" w:noVBand="1"/>
      </w:tblPr>
      <w:tblGrid>
        <w:gridCol w:w="4432"/>
        <w:gridCol w:w="9818"/>
      </w:tblGrid>
      <w:tr w:rsidR="00CE53CF" w:rsidRPr="00CE53CF" w14:paraId="66F149BB" w14:textId="77777777" w:rsidTr="008D2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14:paraId="3FCF9C66" w14:textId="77777777" w:rsidR="00CE53CF" w:rsidRPr="00CE53CF" w:rsidRDefault="00CE53CF" w:rsidP="00293584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CRITERIOS DE EVALUACIÓN</w:t>
            </w:r>
          </w:p>
        </w:tc>
        <w:tc>
          <w:tcPr>
            <w:tcW w:w="9818" w:type="dxa"/>
          </w:tcPr>
          <w:p w14:paraId="1AAFD7AA" w14:textId="3B8FBC31" w:rsidR="00CE53CF" w:rsidRPr="00BE0B1B" w:rsidRDefault="00B554C7" w:rsidP="00293584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>La</w:t>
            </w:r>
            <w:r w:rsidR="00C830C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>s</w:t>
            </w:r>
            <w:r w:rsidRPr="00BE0B1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 actividad</w:t>
            </w:r>
            <w:r w:rsidR="00C830C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>es</w:t>
            </w:r>
            <w:r w:rsidRPr="00BE0B1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 copiada</w:t>
            </w:r>
            <w:r w:rsidR="00C830C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>s</w:t>
            </w:r>
            <w:r w:rsidRPr="00BE0B1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 y desarrollada</w:t>
            </w:r>
            <w:r w:rsidR="00C830C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>s</w:t>
            </w:r>
            <w:r w:rsidR="006B27DA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 en hojas de block</w:t>
            </w:r>
            <w:r w:rsidR="008D2855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 y evaluación escrita como sustentación. </w:t>
            </w:r>
          </w:p>
        </w:tc>
      </w:tr>
      <w:tr w:rsidR="00CE53CF" w:rsidRPr="00CE53CF" w14:paraId="74BCC8D3" w14:textId="77777777" w:rsidTr="008D2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14:paraId="51A674E2" w14:textId="77777777" w:rsidR="00CE53CF" w:rsidRPr="00CE53CF" w:rsidRDefault="00CE53CF" w:rsidP="00293584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PRODUCTO O EVIDENCIA DE APRENDIZAJE</w:t>
            </w:r>
          </w:p>
        </w:tc>
        <w:tc>
          <w:tcPr>
            <w:tcW w:w="9818" w:type="dxa"/>
          </w:tcPr>
          <w:p w14:paraId="79DED5CB" w14:textId="7BE9D955" w:rsidR="00CE53CF" w:rsidRPr="00BE0B1B" w:rsidRDefault="008D2855" w:rsidP="002935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La</w:t>
            </w: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s</w:t>
            </w:r>
            <w:r w:rsidRPr="00BE0B1B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actividad</w:t>
            </w: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es</w:t>
            </w:r>
            <w:r w:rsidRPr="00BE0B1B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copiada</w:t>
            </w: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s</w:t>
            </w:r>
            <w:r w:rsidRPr="00BE0B1B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y desarrollada</w:t>
            </w: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s en hojas de block</w:t>
            </w:r>
            <w:r>
              <w:rPr>
                <w:rFonts w:ascii="Arial Unicode MS" w:eastAsia="Arial Unicode MS" w:hAnsi="Arial Unicode MS" w:cs="Arial Unicode MS"/>
                <w:b/>
                <w:color w:val="auto"/>
                <w:sz w:val="24"/>
                <w:szCs w:val="24"/>
              </w:rPr>
              <w:t xml:space="preserve"> </w:t>
            </w:r>
            <w:r w:rsidRPr="007318BF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y </w:t>
            </w:r>
            <w:r w:rsidRPr="008D2855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evaluación escrita como sustentación.</w:t>
            </w:r>
          </w:p>
        </w:tc>
      </w:tr>
    </w:tbl>
    <w:p w14:paraId="2C5F6875" w14:textId="79BC679F" w:rsidR="00793FF9" w:rsidRPr="00CE53CF" w:rsidRDefault="00D412C7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REFERENCIAS</w:t>
      </w:r>
      <w:r w:rsidR="00793FF9" w:rsidRPr="00CE53CF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tbl>
      <w:tblPr>
        <w:tblStyle w:val="Tablaconcuadrcula1clara-nfasis11"/>
        <w:tblW w:w="0" w:type="auto"/>
        <w:tblInd w:w="-318" w:type="dxa"/>
        <w:tblLook w:val="04A0" w:firstRow="1" w:lastRow="0" w:firstColumn="1" w:lastColumn="0" w:noHBand="0" w:noVBand="1"/>
      </w:tblPr>
      <w:tblGrid>
        <w:gridCol w:w="14106"/>
      </w:tblGrid>
      <w:tr w:rsidR="00CE53CF" w:rsidRPr="00CE53CF" w14:paraId="653D9769" w14:textId="77777777" w:rsidTr="00CC0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6" w:type="dxa"/>
          </w:tcPr>
          <w:p w14:paraId="7955A23B" w14:textId="1350844D" w:rsidR="005B3F05" w:rsidRPr="00B554C7" w:rsidRDefault="00B554C7" w:rsidP="008D2855">
            <w:pPr>
              <w:spacing w:line="240" w:lineRule="auto"/>
              <w:rPr>
                <w:rFonts w:ascii="Arial Narrow" w:eastAsia="Arial Unicode MS" w:hAnsi="Arial Narrow" w:cs="Arial Unicode MS"/>
                <w:b w:val="0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b w:val="0"/>
                <w:sz w:val="24"/>
                <w:szCs w:val="24"/>
              </w:rPr>
              <w:t xml:space="preserve">Cuaderno de tecnología e informática </w:t>
            </w:r>
          </w:p>
        </w:tc>
      </w:tr>
    </w:tbl>
    <w:p w14:paraId="634F34F0" w14:textId="77777777" w:rsidR="00F80DEA" w:rsidRDefault="00F80DEA" w:rsidP="00F411D3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2" w:name="_Hlk101710152"/>
    </w:p>
    <w:p w14:paraId="08C99C33" w14:textId="0B08952A" w:rsidR="00F411D3" w:rsidRPr="00154AF4" w:rsidRDefault="00F411D3" w:rsidP="00F411D3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54AF4">
        <w:rPr>
          <w:rFonts w:ascii="Arial" w:hAnsi="Arial" w:cs="Arial"/>
          <w:b/>
          <w:color w:val="FF0000"/>
          <w:sz w:val="28"/>
          <w:szCs w:val="28"/>
        </w:rPr>
        <w:t>INDICACIONES</w:t>
      </w:r>
    </w:p>
    <w:p w14:paraId="53FEF9A0" w14:textId="0B8B03B8" w:rsidR="00F411D3" w:rsidRPr="00154AF4" w:rsidRDefault="00F411D3" w:rsidP="00F411D3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154AF4">
        <w:rPr>
          <w:rFonts w:ascii="Arial" w:hAnsi="Arial" w:cs="Arial"/>
          <w:color w:val="FF0000"/>
          <w:sz w:val="28"/>
          <w:szCs w:val="28"/>
        </w:rPr>
        <w:t xml:space="preserve">Realizar la lectura a los temas. NO SON PARA COPIAR. Son para poder responder las actividades. Lo que si deben copiar son las ACTIVIDADES y DESARROLLARLAS. </w:t>
      </w:r>
    </w:p>
    <w:bookmarkEnd w:id="2"/>
    <w:p w14:paraId="487E5730" w14:textId="77777777" w:rsidR="00F411D3" w:rsidRDefault="00F411D3" w:rsidP="00F411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167DB8" w14:textId="325CF64E" w:rsidR="009F05CC" w:rsidRPr="009F05CC" w:rsidRDefault="00C07337" w:rsidP="009F05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ACTIVIDADES EN EXCEL </w:t>
      </w:r>
    </w:p>
    <w:p w14:paraId="7EB75921" w14:textId="302F668B" w:rsidR="00006557" w:rsidRDefault="00B26E68" w:rsidP="00006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06557" w:rsidRPr="00006557">
        <w:rPr>
          <w:rFonts w:ascii="Arial" w:hAnsi="Arial" w:cs="Arial"/>
          <w:sz w:val="24"/>
          <w:szCs w:val="24"/>
        </w:rPr>
        <w:t xml:space="preserve">nviar al correo </w:t>
      </w:r>
      <w:hyperlink r:id="rId9" w:history="1">
        <w:r w:rsidR="00006557" w:rsidRPr="00006557">
          <w:rPr>
            <w:rFonts w:ascii="Arial" w:hAnsi="Arial" w:cs="Arial"/>
            <w:color w:val="0000FF"/>
            <w:sz w:val="24"/>
            <w:szCs w:val="24"/>
            <w:u w:val="single"/>
          </w:rPr>
          <w:t>bony.cuesta@iejva.edu.co</w:t>
        </w:r>
      </w:hyperlink>
      <w:r w:rsidR="00006557" w:rsidRPr="00006557">
        <w:rPr>
          <w:rFonts w:ascii="Arial" w:hAnsi="Arial" w:cs="Arial"/>
          <w:sz w:val="24"/>
          <w:szCs w:val="24"/>
        </w:rPr>
        <w:t xml:space="preserve"> el archivo con todas las actividades realizadas</w:t>
      </w:r>
      <w:r w:rsidR="00006557">
        <w:rPr>
          <w:rFonts w:ascii="Arial" w:hAnsi="Arial" w:cs="Arial"/>
          <w:sz w:val="24"/>
          <w:szCs w:val="24"/>
        </w:rPr>
        <w:t xml:space="preserve"> en clase. </w:t>
      </w:r>
      <w:r w:rsidR="00006557" w:rsidRPr="00006557">
        <w:rPr>
          <w:rFonts w:ascii="Arial" w:hAnsi="Arial" w:cs="Arial"/>
          <w:sz w:val="24"/>
          <w:szCs w:val="24"/>
        </w:rPr>
        <w:t xml:space="preserve"> </w:t>
      </w:r>
    </w:p>
    <w:p w14:paraId="3A9BBFF3" w14:textId="041F9849" w:rsidR="001F2171" w:rsidRDefault="001F2171" w:rsidP="00006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146C8A" w14:textId="77777777" w:rsidR="00254816" w:rsidRPr="00254816" w:rsidRDefault="00254816" w:rsidP="002548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4816">
        <w:rPr>
          <w:rFonts w:ascii="Arial" w:hAnsi="Arial" w:cs="Arial"/>
          <w:b/>
          <w:sz w:val="24"/>
          <w:szCs w:val="24"/>
        </w:rPr>
        <w:t xml:space="preserve">AVANCES TECNOLOGICOS </w:t>
      </w:r>
    </w:p>
    <w:p w14:paraId="7E94E2FD" w14:textId="77777777" w:rsidR="00254816" w:rsidRPr="00254816" w:rsidRDefault="00254816" w:rsidP="002548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816">
        <w:rPr>
          <w:rFonts w:ascii="Arial" w:hAnsi="Arial" w:cs="Arial"/>
          <w:sz w:val="24"/>
          <w:szCs w:val="24"/>
        </w:rPr>
        <w:t>Aunque es común relacionar el término tecnología con computadores, internet, dispositivos electrónicos etc., es importante aclarar que la tecnología son todos los conocimientos y objetos que se crean para satisfacer una necesidad o solucionar un problema.</w:t>
      </w:r>
    </w:p>
    <w:p w14:paraId="30D50397" w14:textId="77777777" w:rsidR="00254816" w:rsidRPr="00254816" w:rsidRDefault="00254816" w:rsidP="002548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816">
        <w:rPr>
          <w:rFonts w:ascii="Arial" w:hAnsi="Arial" w:cs="Arial"/>
          <w:sz w:val="24"/>
          <w:szCs w:val="24"/>
        </w:rPr>
        <w:t>A lo largo de la historia, los seres humanos han creado y construido un elevado número de productos tecnológicos.</w:t>
      </w:r>
    </w:p>
    <w:p w14:paraId="76F77F1C" w14:textId="0C0D0F4B" w:rsidR="00254816" w:rsidRPr="00254816" w:rsidRDefault="00254816" w:rsidP="002548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816">
        <w:rPr>
          <w:rFonts w:ascii="Arial" w:hAnsi="Arial" w:cs="Arial"/>
          <w:sz w:val="24"/>
          <w:szCs w:val="24"/>
        </w:rPr>
        <w:t xml:space="preserve">Los avances tecnológicos tienen el objetivo de hacer la vida del hombre, más practica y sencilla al ahorrar tiempo, dinero y esfuerzo. </w:t>
      </w:r>
    </w:p>
    <w:p w14:paraId="67A63530" w14:textId="77777777" w:rsidR="001F2171" w:rsidRPr="00362CFD" w:rsidRDefault="001F2171" w:rsidP="001F2171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362CFD">
        <w:rPr>
          <w:rFonts w:ascii="Arial" w:hAnsi="Arial" w:cs="Arial"/>
          <w:b/>
          <w:sz w:val="24"/>
          <w:szCs w:val="24"/>
        </w:rPr>
        <w:t>ACTIVIDAD</w:t>
      </w:r>
    </w:p>
    <w:p w14:paraId="6E534EF9" w14:textId="77777777" w:rsidR="001F2171" w:rsidRPr="00362CFD" w:rsidRDefault="001F2171" w:rsidP="001F2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CFD">
        <w:rPr>
          <w:rFonts w:ascii="Arial" w:hAnsi="Arial" w:cs="Arial"/>
          <w:sz w:val="24"/>
          <w:szCs w:val="24"/>
        </w:rPr>
        <w:t>Por medio de una linea de tiempo, identifica 20 avances tecnológicos, en orden cronológico, desde los inicios hasta nuestros días.</w:t>
      </w:r>
    </w:p>
    <w:p w14:paraId="0D098CD0" w14:textId="77777777" w:rsidR="001F2171" w:rsidRPr="00362CFD" w:rsidRDefault="001F2171" w:rsidP="001F2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CFD">
        <w:rPr>
          <w:rFonts w:ascii="Arial" w:hAnsi="Arial" w:cs="Arial"/>
          <w:sz w:val="24"/>
          <w:szCs w:val="24"/>
        </w:rPr>
        <w:t xml:space="preserve">A cada </w:t>
      </w:r>
      <w:r>
        <w:rPr>
          <w:rFonts w:ascii="Arial" w:hAnsi="Arial" w:cs="Arial"/>
          <w:sz w:val="24"/>
          <w:szCs w:val="24"/>
        </w:rPr>
        <w:t xml:space="preserve">avance </w:t>
      </w:r>
      <w:r w:rsidRPr="00362CFD">
        <w:rPr>
          <w:rFonts w:ascii="Arial" w:hAnsi="Arial" w:cs="Arial"/>
          <w:sz w:val="24"/>
          <w:szCs w:val="24"/>
        </w:rPr>
        <w:t xml:space="preserve">le deben escribir el nombre, para que </w:t>
      </w:r>
      <w:r>
        <w:rPr>
          <w:rFonts w:ascii="Arial" w:hAnsi="Arial" w:cs="Arial"/>
          <w:sz w:val="24"/>
          <w:szCs w:val="24"/>
        </w:rPr>
        <w:t xml:space="preserve">fue creado y el dibujo. </w:t>
      </w:r>
      <w:r w:rsidRPr="00362CFD">
        <w:rPr>
          <w:rFonts w:ascii="Arial" w:hAnsi="Arial" w:cs="Arial"/>
          <w:sz w:val="24"/>
          <w:szCs w:val="24"/>
        </w:rPr>
        <w:t xml:space="preserve">    </w:t>
      </w:r>
    </w:p>
    <w:p w14:paraId="419AB889" w14:textId="77777777" w:rsidR="001F2171" w:rsidRDefault="001F2171" w:rsidP="00154AF4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31B31991" w14:textId="77777777" w:rsidR="00006557" w:rsidRDefault="00006557" w:rsidP="00154AF4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7F209A18" w14:textId="77777777" w:rsidR="00006557" w:rsidRDefault="00006557" w:rsidP="00154AF4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3062A247" w14:textId="77777777" w:rsidR="00006557" w:rsidRDefault="00006557" w:rsidP="00154AF4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18F0F9F0" w14:textId="77777777" w:rsidR="00006557" w:rsidRDefault="00006557" w:rsidP="00154AF4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787A758A" w14:textId="77777777" w:rsidR="00006557" w:rsidRDefault="00006557" w:rsidP="00154AF4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sectPr w:rsidR="00006557" w:rsidSect="000C0E81">
      <w:headerReference w:type="default" r:id="rId10"/>
      <w:footerReference w:type="default" r:id="rId11"/>
      <w:pgSz w:w="15840" w:h="12240" w:orient="landscape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7D366" w14:textId="77777777" w:rsidR="00381AD7" w:rsidRDefault="00381AD7" w:rsidP="00993C51">
      <w:pPr>
        <w:spacing w:after="0" w:line="240" w:lineRule="auto"/>
      </w:pPr>
      <w:r>
        <w:separator/>
      </w:r>
    </w:p>
  </w:endnote>
  <w:endnote w:type="continuationSeparator" w:id="0">
    <w:p w14:paraId="16563763" w14:textId="77777777" w:rsidR="00381AD7" w:rsidRDefault="00381AD7" w:rsidP="0099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828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0AE436" w14:textId="0E724A79" w:rsidR="00B649F8" w:rsidRDefault="00B649F8">
            <w:pPr>
              <w:pStyle w:val="Piedepgina"/>
              <w:jc w:val="center"/>
            </w:pP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Página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PAGE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542246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1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NUMPAGES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542246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3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E1C921" w14:textId="77777777" w:rsidR="00B649F8" w:rsidRPr="00137786" w:rsidRDefault="00B649F8" w:rsidP="00811406">
    <w:pPr>
      <w:pStyle w:val="Piedepgina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2F511" w14:textId="77777777" w:rsidR="00381AD7" w:rsidRDefault="00381AD7" w:rsidP="00993C51">
      <w:pPr>
        <w:spacing w:after="0" w:line="240" w:lineRule="auto"/>
      </w:pPr>
      <w:r>
        <w:separator/>
      </w:r>
    </w:p>
  </w:footnote>
  <w:footnote w:type="continuationSeparator" w:id="0">
    <w:p w14:paraId="3BC83480" w14:textId="77777777" w:rsidR="00381AD7" w:rsidRDefault="00381AD7" w:rsidP="0099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7E685" w14:textId="77777777" w:rsidR="00B649F8" w:rsidRDefault="00B649F8" w:rsidP="00783D49">
    <w:pPr>
      <w:pStyle w:val="Encabezado"/>
      <w:jc w:val="center"/>
    </w:pPr>
    <w:r>
      <w:rPr>
        <w:noProof/>
        <w:lang w:val="en-US"/>
      </w:rPr>
      <w:drawing>
        <wp:inline distT="0" distB="0" distL="0" distR="0" wp14:anchorId="73E3D8F8" wp14:editId="5D510DCC">
          <wp:extent cx="5324475" cy="70685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349DF" w14:textId="77777777" w:rsidR="00B649F8" w:rsidRDefault="00B649F8" w:rsidP="00783D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197"/>
    <w:multiLevelType w:val="hybridMultilevel"/>
    <w:tmpl w:val="3F063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13A"/>
    <w:multiLevelType w:val="hybridMultilevel"/>
    <w:tmpl w:val="FC5E2F04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377F64"/>
    <w:multiLevelType w:val="hybridMultilevel"/>
    <w:tmpl w:val="D8D4B7A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5F93"/>
    <w:multiLevelType w:val="hybridMultilevel"/>
    <w:tmpl w:val="CD6E8880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47240B"/>
    <w:multiLevelType w:val="hybridMultilevel"/>
    <w:tmpl w:val="F80C67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52B16"/>
    <w:multiLevelType w:val="hybridMultilevel"/>
    <w:tmpl w:val="547A5B7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1AD9"/>
    <w:multiLevelType w:val="hybridMultilevel"/>
    <w:tmpl w:val="5D923F3A"/>
    <w:lvl w:ilvl="0" w:tplc="0A361C7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56508B"/>
    <w:multiLevelType w:val="hybridMultilevel"/>
    <w:tmpl w:val="1AD238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27972"/>
    <w:multiLevelType w:val="hybridMultilevel"/>
    <w:tmpl w:val="3D64A88A"/>
    <w:lvl w:ilvl="0" w:tplc="11CE55F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383BA1"/>
    <w:multiLevelType w:val="hybridMultilevel"/>
    <w:tmpl w:val="78F84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D2E99"/>
    <w:multiLevelType w:val="hybridMultilevel"/>
    <w:tmpl w:val="9B847EE8"/>
    <w:lvl w:ilvl="0" w:tplc="5DD2C866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78B673A"/>
    <w:multiLevelType w:val="hybridMultilevel"/>
    <w:tmpl w:val="D98E9A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10A6E"/>
    <w:multiLevelType w:val="hybridMultilevel"/>
    <w:tmpl w:val="9F7E2D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44FD9"/>
    <w:multiLevelType w:val="hybridMultilevel"/>
    <w:tmpl w:val="DC2AD9B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F6F4A"/>
    <w:multiLevelType w:val="hybridMultilevel"/>
    <w:tmpl w:val="E0CEB93C"/>
    <w:lvl w:ilvl="0" w:tplc="69346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642E8"/>
    <w:multiLevelType w:val="hybridMultilevel"/>
    <w:tmpl w:val="03B482B4"/>
    <w:lvl w:ilvl="0" w:tplc="F64AF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8E12BD"/>
    <w:multiLevelType w:val="hybridMultilevel"/>
    <w:tmpl w:val="200E13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D4A9D"/>
    <w:multiLevelType w:val="hybridMultilevel"/>
    <w:tmpl w:val="6C7079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F66F0"/>
    <w:multiLevelType w:val="hybridMultilevel"/>
    <w:tmpl w:val="50B23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95744"/>
    <w:multiLevelType w:val="hybridMultilevel"/>
    <w:tmpl w:val="453C8F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B54E1"/>
    <w:multiLevelType w:val="hybridMultilevel"/>
    <w:tmpl w:val="6F0A36D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72623"/>
    <w:multiLevelType w:val="hybridMultilevel"/>
    <w:tmpl w:val="6B8EBADE"/>
    <w:lvl w:ilvl="0" w:tplc="8C16B6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B55A1"/>
    <w:multiLevelType w:val="multilevel"/>
    <w:tmpl w:val="74742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E70E3B"/>
    <w:multiLevelType w:val="hybridMultilevel"/>
    <w:tmpl w:val="90A8F4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7363F"/>
    <w:multiLevelType w:val="hybridMultilevel"/>
    <w:tmpl w:val="A02EB27A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7780240"/>
    <w:multiLevelType w:val="hybridMultilevel"/>
    <w:tmpl w:val="83D045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1213D"/>
    <w:multiLevelType w:val="hybridMultilevel"/>
    <w:tmpl w:val="D950931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63BEF"/>
    <w:multiLevelType w:val="hybridMultilevel"/>
    <w:tmpl w:val="5A1C56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80E"/>
    <w:multiLevelType w:val="hybridMultilevel"/>
    <w:tmpl w:val="3AF2AFB0"/>
    <w:lvl w:ilvl="0" w:tplc="72522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92828"/>
    <w:multiLevelType w:val="hybridMultilevel"/>
    <w:tmpl w:val="A1584702"/>
    <w:lvl w:ilvl="0" w:tplc="147298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062FF"/>
    <w:multiLevelType w:val="hybridMultilevel"/>
    <w:tmpl w:val="16A4EF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654F8"/>
    <w:multiLevelType w:val="hybridMultilevel"/>
    <w:tmpl w:val="02FE433A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51310"/>
    <w:multiLevelType w:val="hybridMultilevel"/>
    <w:tmpl w:val="B622E2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3548B"/>
    <w:multiLevelType w:val="hybridMultilevel"/>
    <w:tmpl w:val="A260EC96"/>
    <w:lvl w:ilvl="0" w:tplc="D3F28642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45A4D87"/>
    <w:multiLevelType w:val="hybridMultilevel"/>
    <w:tmpl w:val="EF9A8C0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133C6"/>
    <w:multiLevelType w:val="hybridMultilevel"/>
    <w:tmpl w:val="F56A6D0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AA3B5D"/>
    <w:multiLevelType w:val="hybridMultilevel"/>
    <w:tmpl w:val="07B04868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416486"/>
    <w:multiLevelType w:val="hybridMultilevel"/>
    <w:tmpl w:val="4C501014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A466E"/>
    <w:multiLevelType w:val="hybridMultilevel"/>
    <w:tmpl w:val="56BAB9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95F61"/>
    <w:multiLevelType w:val="hybridMultilevel"/>
    <w:tmpl w:val="99549A12"/>
    <w:lvl w:ilvl="0" w:tplc="41024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F45C2"/>
    <w:multiLevelType w:val="hybridMultilevel"/>
    <w:tmpl w:val="5ABE971E"/>
    <w:lvl w:ilvl="0" w:tplc="669A8F6A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1457D7"/>
    <w:multiLevelType w:val="multilevel"/>
    <w:tmpl w:val="A112D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AE27A9"/>
    <w:multiLevelType w:val="hybridMultilevel"/>
    <w:tmpl w:val="5F2218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55F7D"/>
    <w:multiLevelType w:val="hybridMultilevel"/>
    <w:tmpl w:val="0CD491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20EEE"/>
    <w:multiLevelType w:val="hybridMultilevel"/>
    <w:tmpl w:val="B79EC782"/>
    <w:lvl w:ilvl="0" w:tplc="78725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574AA"/>
    <w:multiLevelType w:val="hybridMultilevel"/>
    <w:tmpl w:val="89FAB5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AF4C0D"/>
    <w:multiLevelType w:val="hybridMultilevel"/>
    <w:tmpl w:val="439C38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3724B"/>
    <w:multiLevelType w:val="hybridMultilevel"/>
    <w:tmpl w:val="074C2D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346B9"/>
    <w:multiLevelType w:val="hybridMultilevel"/>
    <w:tmpl w:val="B75A68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168E9"/>
    <w:multiLevelType w:val="hybridMultilevel"/>
    <w:tmpl w:val="032C02C0"/>
    <w:lvl w:ilvl="0" w:tplc="240A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43"/>
  </w:num>
  <w:num w:numId="3">
    <w:abstractNumId w:val="18"/>
  </w:num>
  <w:num w:numId="4">
    <w:abstractNumId w:val="17"/>
  </w:num>
  <w:num w:numId="5">
    <w:abstractNumId w:val="36"/>
  </w:num>
  <w:num w:numId="6">
    <w:abstractNumId w:val="37"/>
  </w:num>
  <w:num w:numId="7">
    <w:abstractNumId w:val="31"/>
  </w:num>
  <w:num w:numId="8">
    <w:abstractNumId w:val="22"/>
  </w:num>
  <w:num w:numId="9">
    <w:abstractNumId w:val="35"/>
  </w:num>
  <w:num w:numId="10">
    <w:abstractNumId w:val="4"/>
  </w:num>
  <w:num w:numId="11">
    <w:abstractNumId w:val="7"/>
  </w:num>
  <w:num w:numId="12">
    <w:abstractNumId w:val="27"/>
  </w:num>
  <w:num w:numId="13">
    <w:abstractNumId w:val="15"/>
  </w:num>
  <w:num w:numId="14">
    <w:abstractNumId w:val="30"/>
  </w:num>
  <w:num w:numId="15">
    <w:abstractNumId w:val="21"/>
  </w:num>
  <w:num w:numId="16">
    <w:abstractNumId w:val="29"/>
  </w:num>
  <w:num w:numId="17">
    <w:abstractNumId w:val="9"/>
  </w:num>
  <w:num w:numId="18">
    <w:abstractNumId w:val="32"/>
  </w:num>
  <w:num w:numId="19">
    <w:abstractNumId w:val="16"/>
  </w:num>
  <w:num w:numId="20">
    <w:abstractNumId w:val="14"/>
  </w:num>
  <w:num w:numId="21">
    <w:abstractNumId w:val="13"/>
  </w:num>
  <w:num w:numId="22">
    <w:abstractNumId w:val="26"/>
  </w:num>
  <w:num w:numId="23">
    <w:abstractNumId w:val="46"/>
  </w:num>
  <w:num w:numId="24">
    <w:abstractNumId w:val="20"/>
  </w:num>
  <w:num w:numId="25">
    <w:abstractNumId w:val="24"/>
  </w:num>
  <w:num w:numId="26">
    <w:abstractNumId w:val="3"/>
  </w:num>
  <w:num w:numId="27">
    <w:abstractNumId w:val="10"/>
  </w:num>
  <w:num w:numId="28">
    <w:abstractNumId w:val="40"/>
  </w:num>
  <w:num w:numId="29">
    <w:abstractNumId w:val="33"/>
  </w:num>
  <w:num w:numId="30">
    <w:abstractNumId w:val="49"/>
  </w:num>
  <w:num w:numId="31">
    <w:abstractNumId w:val="44"/>
  </w:num>
  <w:num w:numId="32">
    <w:abstractNumId w:val="6"/>
  </w:num>
  <w:num w:numId="33">
    <w:abstractNumId w:val="8"/>
  </w:num>
  <w:num w:numId="34">
    <w:abstractNumId w:val="1"/>
  </w:num>
  <w:num w:numId="35">
    <w:abstractNumId w:val="45"/>
  </w:num>
  <w:num w:numId="36">
    <w:abstractNumId w:val="39"/>
  </w:num>
  <w:num w:numId="37">
    <w:abstractNumId w:val="19"/>
  </w:num>
  <w:num w:numId="38">
    <w:abstractNumId w:val="25"/>
  </w:num>
  <w:num w:numId="39">
    <w:abstractNumId w:val="0"/>
  </w:num>
  <w:num w:numId="40">
    <w:abstractNumId w:val="11"/>
  </w:num>
  <w:num w:numId="41">
    <w:abstractNumId w:val="38"/>
  </w:num>
  <w:num w:numId="42">
    <w:abstractNumId w:val="34"/>
  </w:num>
  <w:num w:numId="43">
    <w:abstractNumId w:val="42"/>
  </w:num>
  <w:num w:numId="44">
    <w:abstractNumId w:val="2"/>
  </w:num>
  <w:num w:numId="45">
    <w:abstractNumId w:val="28"/>
  </w:num>
  <w:num w:numId="46">
    <w:abstractNumId w:val="41"/>
  </w:num>
  <w:num w:numId="47">
    <w:abstractNumId w:val="48"/>
  </w:num>
  <w:num w:numId="48">
    <w:abstractNumId w:val="47"/>
  </w:num>
  <w:num w:numId="49">
    <w:abstractNumId w:val="23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2B"/>
    <w:rsid w:val="00006557"/>
    <w:rsid w:val="000215AD"/>
    <w:rsid w:val="00047470"/>
    <w:rsid w:val="000543CF"/>
    <w:rsid w:val="00060D0F"/>
    <w:rsid w:val="0007398C"/>
    <w:rsid w:val="000908DF"/>
    <w:rsid w:val="00091EC0"/>
    <w:rsid w:val="000A584C"/>
    <w:rsid w:val="000B6965"/>
    <w:rsid w:val="000B7AD6"/>
    <w:rsid w:val="000C0E81"/>
    <w:rsid w:val="000C4EE9"/>
    <w:rsid w:val="000C5E56"/>
    <w:rsid w:val="000D21D3"/>
    <w:rsid w:val="000D37C4"/>
    <w:rsid w:val="000D66D4"/>
    <w:rsid w:val="000E3545"/>
    <w:rsid w:val="000E4D48"/>
    <w:rsid w:val="000F4F7B"/>
    <w:rsid w:val="0010229E"/>
    <w:rsid w:val="00102C58"/>
    <w:rsid w:val="00110A1E"/>
    <w:rsid w:val="001139C3"/>
    <w:rsid w:val="00113D1E"/>
    <w:rsid w:val="00136F65"/>
    <w:rsid w:val="00137786"/>
    <w:rsid w:val="001477BF"/>
    <w:rsid w:val="00154AF4"/>
    <w:rsid w:val="00161BC6"/>
    <w:rsid w:val="00172465"/>
    <w:rsid w:val="001756B4"/>
    <w:rsid w:val="0017768B"/>
    <w:rsid w:val="001817D0"/>
    <w:rsid w:val="00182CA5"/>
    <w:rsid w:val="001869E7"/>
    <w:rsid w:val="001A1FF1"/>
    <w:rsid w:val="001A69FE"/>
    <w:rsid w:val="001B5C16"/>
    <w:rsid w:val="001C70BA"/>
    <w:rsid w:val="001D7823"/>
    <w:rsid w:val="001E2005"/>
    <w:rsid w:val="001E3B80"/>
    <w:rsid w:val="001E6899"/>
    <w:rsid w:val="001F2171"/>
    <w:rsid w:val="00201271"/>
    <w:rsid w:val="00212EFC"/>
    <w:rsid w:val="00213840"/>
    <w:rsid w:val="00215C11"/>
    <w:rsid w:val="002239BA"/>
    <w:rsid w:val="00226C45"/>
    <w:rsid w:val="002304B6"/>
    <w:rsid w:val="002329D8"/>
    <w:rsid w:val="00240374"/>
    <w:rsid w:val="00254816"/>
    <w:rsid w:val="002613AE"/>
    <w:rsid w:val="00261809"/>
    <w:rsid w:val="00271DC1"/>
    <w:rsid w:val="00293584"/>
    <w:rsid w:val="002A46D2"/>
    <w:rsid w:val="002A4B3F"/>
    <w:rsid w:val="002B0B4D"/>
    <w:rsid w:val="002B109C"/>
    <w:rsid w:val="002B4B70"/>
    <w:rsid w:val="002C1C66"/>
    <w:rsid w:val="002C66BC"/>
    <w:rsid w:val="002F285A"/>
    <w:rsid w:val="003108A1"/>
    <w:rsid w:val="00311DD2"/>
    <w:rsid w:val="00313F0D"/>
    <w:rsid w:val="0032420B"/>
    <w:rsid w:val="0033116E"/>
    <w:rsid w:val="00334F24"/>
    <w:rsid w:val="00335C6E"/>
    <w:rsid w:val="003434D5"/>
    <w:rsid w:val="00351BE5"/>
    <w:rsid w:val="003555BF"/>
    <w:rsid w:val="003614FD"/>
    <w:rsid w:val="00381AD7"/>
    <w:rsid w:val="003D0C8F"/>
    <w:rsid w:val="003F26FE"/>
    <w:rsid w:val="003F30BF"/>
    <w:rsid w:val="003F544F"/>
    <w:rsid w:val="00402F0E"/>
    <w:rsid w:val="00415AAB"/>
    <w:rsid w:val="00416B78"/>
    <w:rsid w:val="00424924"/>
    <w:rsid w:val="00440CB1"/>
    <w:rsid w:val="004458D7"/>
    <w:rsid w:val="0045687B"/>
    <w:rsid w:val="00463BFA"/>
    <w:rsid w:val="00470B61"/>
    <w:rsid w:val="00475B51"/>
    <w:rsid w:val="004866DC"/>
    <w:rsid w:val="004A1166"/>
    <w:rsid w:val="004A1589"/>
    <w:rsid w:val="004A62E4"/>
    <w:rsid w:val="004C083A"/>
    <w:rsid w:val="004C52F7"/>
    <w:rsid w:val="004D3238"/>
    <w:rsid w:val="004E184E"/>
    <w:rsid w:val="00502CF0"/>
    <w:rsid w:val="00502DFE"/>
    <w:rsid w:val="005214CA"/>
    <w:rsid w:val="00535B69"/>
    <w:rsid w:val="00537C3E"/>
    <w:rsid w:val="00542246"/>
    <w:rsid w:val="005434CC"/>
    <w:rsid w:val="00555A2F"/>
    <w:rsid w:val="0056610A"/>
    <w:rsid w:val="00573412"/>
    <w:rsid w:val="0057496E"/>
    <w:rsid w:val="0058698F"/>
    <w:rsid w:val="005914A9"/>
    <w:rsid w:val="0059280C"/>
    <w:rsid w:val="005949D5"/>
    <w:rsid w:val="005A0203"/>
    <w:rsid w:val="005A7F3D"/>
    <w:rsid w:val="005B3F05"/>
    <w:rsid w:val="005B766A"/>
    <w:rsid w:val="005C4ABD"/>
    <w:rsid w:val="005E7AB7"/>
    <w:rsid w:val="0060194D"/>
    <w:rsid w:val="00627E24"/>
    <w:rsid w:val="00640547"/>
    <w:rsid w:val="00657786"/>
    <w:rsid w:val="00657A7E"/>
    <w:rsid w:val="00686019"/>
    <w:rsid w:val="00694470"/>
    <w:rsid w:val="00696B48"/>
    <w:rsid w:val="00696DB7"/>
    <w:rsid w:val="006A405E"/>
    <w:rsid w:val="006A4B14"/>
    <w:rsid w:val="006A6DD3"/>
    <w:rsid w:val="006B0819"/>
    <w:rsid w:val="006B27DA"/>
    <w:rsid w:val="006C7C46"/>
    <w:rsid w:val="006E5C50"/>
    <w:rsid w:val="006F48A2"/>
    <w:rsid w:val="006F5FF2"/>
    <w:rsid w:val="006F7B56"/>
    <w:rsid w:val="00706801"/>
    <w:rsid w:val="007157FE"/>
    <w:rsid w:val="0073167E"/>
    <w:rsid w:val="007318BF"/>
    <w:rsid w:val="0074365B"/>
    <w:rsid w:val="007471F0"/>
    <w:rsid w:val="007530C3"/>
    <w:rsid w:val="007618EC"/>
    <w:rsid w:val="00764589"/>
    <w:rsid w:val="00767C7A"/>
    <w:rsid w:val="0077277C"/>
    <w:rsid w:val="00776814"/>
    <w:rsid w:val="00781E58"/>
    <w:rsid w:val="00783B74"/>
    <w:rsid w:val="00783D49"/>
    <w:rsid w:val="00793FF9"/>
    <w:rsid w:val="007A0AD3"/>
    <w:rsid w:val="007A356C"/>
    <w:rsid w:val="007B088A"/>
    <w:rsid w:val="007B6819"/>
    <w:rsid w:val="007C31D8"/>
    <w:rsid w:val="007C4428"/>
    <w:rsid w:val="007D4B84"/>
    <w:rsid w:val="00802B81"/>
    <w:rsid w:val="00811406"/>
    <w:rsid w:val="0083515D"/>
    <w:rsid w:val="0083603B"/>
    <w:rsid w:val="008368B5"/>
    <w:rsid w:val="00841BAF"/>
    <w:rsid w:val="00860E32"/>
    <w:rsid w:val="0086371F"/>
    <w:rsid w:val="00893837"/>
    <w:rsid w:val="00894A81"/>
    <w:rsid w:val="008D2855"/>
    <w:rsid w:val="008D689D"/>
    <w:rsid w:val="008D6C2D"/>
    <w:rsid w:val="008E65AE"/>
    <w:rsid w:val="008F0BE1"/>
    <w:rsid w:val="00911E37"/>
    <w:rsid w:val="0091291B"/>
    <w:rsid w:val="00930C62"/>
    <w:rsid w:val="009342E5"/>
    <w:rsid w:val="009412C4"/>
    <w:rsid w:val="00956A45"/>
    <w:rsid w:val="00956DB6"/>
    <w:rsid w:val="00956FFD"/>
    <w:rsid w:val="00974CFE"/>
    <w:rsid w:val="0097712A"/>
    <w:rsid w:val="00993C51"/>
    <w:rsid w:val="009946DA"/>
    <w:rsid w:val="009A2D68"/>
    <w:rsid w:val="009A582C"/>
    <w:rsid w:val="009B16E4"/>
    <w:rsid w:val="009D60BD"/>
    <w:rsid w:val="009D6236"/>
    <w:rsid w:val="009F05CC"/>
    <w:rsid w:val="009F2C62"/>
    <w:rsid w:val="00A06685"/>
    <w:rsid w:val="00A07C3E"/>
    <w:rsid w:val="00A11D27"/>
    <w:rsid w:val="00A270DF"/>
    <w:rsid w:val="00A307EA"/>
    <w:rsid w:val="00A32CB3"/>
    <w:rsid w:val="00A32ED6"/>
    <w:rsid w:val="00A33CFC"/>
    <w:rsid w:val="00A34E24"/>
    <w:rsid w:val="00A41F33"/>
    <w:rsid w:val="00A600C4"/>
    <w:rsid w:val="00A815E8"/>
    <w:rsid w:val="00A82549"/>
    <w:rsid w:val="00AD6BD9"/>
    <w:rsid w:val="00AE08AD"/>
    <w:rsid w:val="00AE60E7"/>
    <w:rsid w:val="00B05752"/>
    <w:rsid w:val="00B0743F"/>
    <w:rsid w:val="00B141D1"/>
    <w:rsid w:val="00B26BF5"/>
    <w:rsid w:val="00B26E68"/>
    <w:rsid w:val="00B27594"/>
    <w:rsid w:val="00B351DB"/>
    <w:rsid w:val="00B44C01"/>
    <w:rsid w:val="00B45279"/>
    <w:rsid w:val="00B4790C"/>
    <w:rsid w:val="00B51C2F"/>
    <w:rsid w:val="00B554C7"/>
    <w:rsid w:val="00B649F8"/>
    <w:rsid w:val="00B651F4"/>
    <w:rsid w:val="00B66594"/>
    <w:rsid w:val="00B82853"/>
    <w:rsid w:val="00B831F9"/>
    <w:rsid w:val="00B839F2"/>
    <w:rsid w:val="00B849E5"/>
    <w:rsid w:val="00B87D6F"/>
    <w:rsid w:val="00B93978"/>
    <w:rsid w:val="00B975ED"/>
    <w:rsid w:val="00BA08C6"/>
    <w:rsid w:val="00BA0B7C"/>
    <w:rsid w:val="00BA454E"/>
    <w:rsid w:val="00BE0B1B"/>
    <w:rsid w:val="00BE39FD"/>
    <w:rsid w:val="00BE5602"/>
    <w:rsid w:val="00BF0864"/>
    <w:rsid w:val="00BF2FF6"/>
    <w:rsid w:val="00BF7A9D"/>
    <w:rsid w:val="00C07337"/>
    <w:rsid w:val="00C10617"/>
    <w:rsid w:val="00C11B41"/>
    <w:rsid w:val="00C137E3"/>
    <w:rsid w:val="00C16F8A"/>
    <w:rsid w:val="00C324E2"/>
    <w:rsid w:val="00C5556B"/>
    <w:rsid w:val="00C70A96"/>
    <w:rsid w:val="00C73F8C"/>
    <w:rsid w:val="00C830CB"/>
    <w:rsid w:val="00C851D2"/>
    <w:rsid w:val="00C87637"/>
    <w:rsid w:val="00CB070E"/>
    <w:rsid w:val="00CC01F8"/>
    <w:rsid w:val="00CC31EA"/>
    <w:rsid w:val="00CE214B"/>
    <w:rsid w:val="00CE53CF"/>
    <w:rsid w:val="00CF22F3"/>
    <w:rsid w:val="00D17B29"/>
    <w:rsid w:val="00D2347B"/>
    <w:rsid w:val="00D32F01"/>
    <w:rsid w:val="00D3489C"/>
    <w:rsid w:val="00D361A8"/>
    <w:rsid w:val="00D36E2B"/>
    <w:rsid w:val="00D412C7"/>
    <w:rsid w:val="00D648F5"/>
    <w:rsid w:val="00D65079"/>
    <w:rsid w:val="00D752D1"/>
    <w:rsid w:val="00D81DCF"/>
    <w:rsid w:val="00D84475"/>
    <w:rsid w:val="00D909E3"/>
    <w:rsid w:val="00DA08E2"/>
    <w:rsid w:val="00DB09FE"/>
    <w:rsid w:val="00DB42E1"/>
    <w:rsid w:val="00DC52F8"/>
    <w:rsid w:val="00DE5E1F"/>
    <w:rsid w:val="00DF2EDB"/>
    <w:rsid w:val="00DF3A72"/>
    <w:rsid w:val="00DF5738"/>
    <w:rsid w:val="00DF6779"/>
    <w:rsid w:val="00E0544D"/>
    <w:rsid w:val="00E05617"/>
    <w:rsid w:val="00E06224"/>
    <w:rsid w:val="00E073A5"/>
    <w:rsid w:val="00E34230"/>
    <w:rsid w:val="00E415DA"/>
    <w:rsid w:val="00E44ABC"/>
    <w:rsid w:val="00E62C33"/>
    <w:rsid w:val="00E829A1"/>
    <w:rsid w:val="00E90C9D"/>
    <w:rsid w:val="00EA4252"/>
    <w:rsid w:val="00EB3F16"/>
    <w:rsid w:val="00EB50C7"/>
    <w:rsid w:val="00EB6B18"/>
    <w:rsid w:val="00EC59C7"/>
    <w:rsid w:val="00ED4CAF"/>
    <w:rsid w:val="00EE7A4B"/>
    <w:rsid w:val="00EF45C1"/>
    <w:rsid w:val="00F01141"/>
    <w:rsid w:val="00F160D9"/>
    <w:rsid w:val="00F35E35"/>
    <w:rsid w:val="00F3664A"/>
    <w:rsid w:val="00F411D3"/>
    <w:rsid w:val="00F54974"/>
    <w:rsid w:val="00F60190"/>
    <w:rsid w:val="00F660AF"/>
    <w:rsid w:val="00F675B1"/>
    <w:rsid w:val="00F67C97"/>
    <w:rsid w:val="00F7690C"/>
    <w:rsid w:val="00F80C09"/>
    <w:rsid w:val="00F80DEA"/>
    <w:rsid w:val="00F83800"/>
    <w:rsid w:val="00F8561E"/>
    <w:rsid w:val="00FB4B70"/>
    <w:rsid w:val="00FD4AB2"/>
    <w:rsid w:val="00FD4B29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E8863"/>
  <w15:docId w15:val="{C052305C-4B42-4F05-86B1-F56CDE2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59"/>
    <w:rsid w:val="0081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concolores-nfasis11">
    <w:name w:val="Tabla con cuadrícula 6 con colores - Énfasis 1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76458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87B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y.cuesta@iejva.edu.c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ny.cuesta@iejva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tos\Desktop\IEJVA\Membrete%20JV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6F23FBF9F344FDA70536F4DD3C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EBEE-85AA-4F01-8DE0-F85D09AAB3FD}"/>
      </w:docPartPr>
      <w:docPartBody>
        <w:p w:rsidR="00055D2C" w:rsidRDefault="00AE5CF2" w:rsidP="00AE5CF2">
          <w:pPr>
            <w:pStyle w:val="C66F23FBF9F344FDA70536F4DD3C897C"/>
          </w:pPr>
          <w:r w:rsidRPr="00C45EF1">
            <w:rPr>
              <w:rFonts w:ascii="Verdana" w:hAnsi="Verdana"/>
            </w:rPr>
            <w:t>Seleccione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una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F2"/>
    <w:rsid w:val="00055D2C"/>
    <w:rsid w:val="00570BE7"/>
    <w:rsid w:val="007752AE"/>
    <w:rsid w:val="007931BB"/>
    <w:rsid w:val="007E40FF"/>
    <w:rsid w:val="0097430D"/>
    <w:rsid w:val="00A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AE06263646449FB8C5AA65253B3671">
    <w:name w:val="5BAE06263646449FB8C5AA65253B3671"/>
    <w:rsid w:val="00AE5CF2"/>
  </w:style>
  <w:style w:type="paragraph" w:customStyle="1" w:styleId="C26CD669C7884750833D695AF207AB65">
    <w:name w:val="C26CD669C7884750833D695AF207AB65"/>
    <w:rsid w:val="00AE5CF2"/>
  </w:style>
  <w:style w:type="paragraph" w:customStyle="1" w:styleId="8E590A4B77AF46C49B65382ED573F8DA">
    <w:name w:val="8E590A4B77AF46C49B65382ED573F8DA"/>
    <w:rsid w:val="00AE5CF2"/>
  </w:style>
  <w:style w:type="paragraph" w:customStyle="1" w:styleId="8E6D2DA2625E47F29DDC8D54D0335999">
    <w:name w:val="8E6D2DA2625E47F29DDC8D54D0335999"/>
    <w:rsid w:val="00AE5CF2"/>
  </w:style>
  <w:style w:type="paragraph" w:customStyle="1" w:styleId="490724638353489FB84621FA1376C5CF">
    <w:name w:val="490724638353489FB84621FA1376C5CF"/>
    <w:rsid w:val="00AE5CF2"/>
  </w:style>
  <w:style w:type="paragraph" w:customStyle="1" w:styleId="1027298DAAE448C3AED554502F5D967A">
    <w:name w:val="1027298DAAE448C3AED554502F5D967A"/>
    <w:rsid w:val="00AE5CF2"/>
  </w:style>
  <w:style w:type="paragraph" w:customStyle="1" w:styleId="326163B6A182495EAB906D378FA440C2">
    <w:name w:val="326163B6A182495EAB906D378FA440C2"/>
    <w:rsid w:val="00AE5CF2"/>
  </w:style>
  <w:style w:type="paragraph" w:customStyle="1" w:styleId="C66F23FBF9F344FDA70536F4DD3C897C">
    <w:name w:val="C66F23FBF9F344FDA70536F4DD3C897C"/>
    <w:rsid w:val="00AE5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Gru071</b:Tag>
    <b:SourceType>Book</b:SourceType>
    <b:Guid>{68A7EA43-8BAB-46BF-8F53-81E78A7DD7A4}</b:Guid>
    <b:Title>Tecnologías II</b:Title>
    <b:Year>2007</b:Year>
    <b:City>Barcelona</b:City>
    <b:Publisher>Grupo Edebé</b:Publisher>
    <b:Author>
      <b:Author>
        <b:Corporate>Grupo Edebé;</b:Corporate>
      </b:Author>
    </b:Author>
    <b:Volume>Tomo 2</b:Volume>
    <b:RefOrder>2</b:RefOrder>
  </b:Source>
  <b:Source>
    <b:Tag>Gru07</b:Tag>
    <b:SourceType>Book</b:SourceType>
    <b:Guid>{545AB26A-DF79-42FD-AF55-676AAEB56826}</b:Guid>
    <b:Title>Tecnologías II</b:Title>
    <b:Year>2007</b:Year>
    <b:Author>
      <b:Author>
        <b:NameList>
          <b:Person>
            <b:Last>Grupo Edebé</b:Last>
          </b:Person>
        </b:NameList>
      </b:Author>
    </b:Author>
    <b:City>Barcelona</b:City>
    <b:Publisher>Grupo Edebé</b:Publisher>
    <b:RefOrder>1</b:RefOrder>
  </b:Source>
</b:Sources>
</file>

<file path=customXml/itemProps1.xml><?xml version="1.0" encoding="utf-8"?>
<ds:datastoreItem xmlns:ds="http://schemas.openxmlformats.org/officeDocument/2006/customXml" ds:itemID="{9479FE9B-0D02-4819-AF6F-79A85344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JVA</Template>
  <TotalTime>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Usuario</cp:lastModifiedBy>
  <cp:revision>2</cp:revision>
  <cp:lastPrinted>2023-04-16T22:25:00Z</cp:lastPrinted>
  <dcterms:created xsi:type="dcterms:W3CDTF">2023-06-16T18:59:00Z</dcterms:created>
  <dcterms:modified xsi:type="dcterms:W3CDTF">2023-06-16T18:59:00Z</dcterms:modified>
</cp:coreProperties>
</file>