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6concolores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4378"/>
        <w:gridCol w:w="4531"/>
        <w:gridCol w:w="4545"/>
      </w:tblGrid>
      <w:tr w:rsidR="00ED4CAF" w:rsidRPr="00CE53CF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</w:tcPr>
          <w:p w:rsidR="00ED4CAF" w:rsidRPr="00A600C4" w:rsidRDefault="001E6899" w:rsidP="00B649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bookmarkStart w:id="0" w:name="_Hlk101708804"/>
            <w:bookmarkStart w:id="1" w:name="_GoBack"/>
            <w:bookmarkEnd w:id="0"/>
            <w:bookmarkEnd w:id="1"/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PLAN DE APOYO </w:t>
            </w:r>
            <w:r w:rsidR="00F34899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PERIODO</w:t>
            </w:r>
            <w:r w:rsidR="00ED4CAF"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</w:t>
            </w: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ASIGNATURA: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Verdana" w:hAnsi="Verdana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6E5C5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TECNOLOGÍA</w:t>
                </w:r>
              </w:sdtContent>
            </w:sdt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</w:t>
            </w:r>
            <w:r w:rsidRPr="00CE53CF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:rsidR="00ED4CAF" w:rsidRPr="00A600C4" w:rsidRDefault="00ED4CAF" w:rsidP="00B64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6E5C50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GILDA BONY CUESTA MAYO</w:t>
            </w:r>
          </w:p>
        </w:tc>
      </w:tr>
      <w:tr w:rsidR="00ED4CAF" w:rsidRPr="00CE53CF" w:rsidTr="000C4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2" w:type="dxa"/>
            <w:tcBorders>
              <w:bottom w:val="single" w:sz="12" w:space="0" w:color="9CC2E5" w:themeColor="accent1" w:themeTint="99"/>
            </w:tcBorders>
          </w:tcPr>
          <w:p w:rsidR="00ED4CAF" w:rsidRPr="006E5C50" w:rsidRDefault="006E5C50" w:rsidP="0083603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 w:val="0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GRADO: </w:t>
            </w:r>
            <w:r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="006B0819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8</w:t>
            </w:r>
            <w:r w:rsidR="00E44ABC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°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ED4CAF" w:rsidRPr="00A600C4" w:rsidRDefault="00ED4CAF" w:rsidP="00860E3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1E6899" w:rsidRPr="001E6899" w:rsidRDefault="00ED4CAF" w:rsidP="00F80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TEMA</w:t>
            </w:r>
            <w:r w:rsidR="001E6899"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S</w:t>
            </w:r>
            <w:r w:rsidRPr="001E6899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 xml:space="preserve">: </w:t>
            </w:r>
          </w:p>
          <w:p w:rsidR="00C540EF" w:rsidRPr="00C540EF" w:rsidRDefault="00C540EF" w:rsidP="00C540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540EF">
              <w:rPr>
                <w:rFonts w:ascii="Arial" w:hAnsi="Arial" w:cs="Arial"/>
                <w:b/>
                <w:color w:val="auto"/>
              </w:rPr>
              <w:t>LOS MATERIALES</w:t>
            </w:r>
          </w:p>
          <w:p w:rsidR="00C540EF" w:rsidRPr="00C540EF" w:rsidRDefault="00C540EF" w:rsidP="00C540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540EF">
              <w:rPr>
                <w:rFonts w:ascii="Arial" w:hAnsi="Arial" w:cs="Arial"/>
                <w:b/>
                <w:color w:val="auto"/>
              </w:rPr>
              <w:t>LAS ESTRUCTURAS</w:t>
            </w:r>
          </w:p>
          <w:p w:rsidR="00C540EF" w:rsidRPr="00C540EF" w:rsidRDefault="00C540EF" w:rsidP="00C540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540EF">
              <w:rPr>
                <w:rFonts w:ascii="Arial" w:hAnsi="Arial" w:cs="Arial"/>
                <w:b/>
                <w:color w:val="auto"/>
              </w:rPr>
              <w:t>PERFILES EN UNA ESTRUCTURA</w:t>
            </w:r>
          </w:p>
          <w:p w:rsidR="006B27DA" w:rsidRPr="006B27DA" w:rsidRDefault="006B27DA" w:rsidP="001B5C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</w:pPr>
          </w:p>
        </w:tc>
      </w:tr>
    </w:tbl>
    <w:p w:rsidR="00A600C4" w:rsidRPr="00CE53CF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4A62E4" w:rsidRPr="00CE53CF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:rsidR="00C11B41" w:rsidRDefault="00C11B41" w:rsidP="00212EFC">
            <w:pPr>
              <w:spacing w:after="0" w:line="240" w:lineRule="auto"/>
              <w:jc w:val="both"/>
              <w:rPr>
                <w:rFonts w:ascii="Arial" w:hAnsi="Arial" w:cs="Arial"/>
                <w:bCs w:val="0"/>
              </w:rPr>
            </w:pPr>
          </w:p>
          <w:p w:rsidR="00CB68AB" w:rsidRPr="00023D25" w:rsidRDefault="00CB68AB" w:rsidP="00CB68AB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3D25">
              <w:rPr>
                <w:rFonts w:ascii="Arial" w:hAnsi="Arial" w:cs="Arial"/>
                <w:b w:val="0"/>
                <w:sz w:val="24"/>
                <w:szCs w:val="24"/>
              </w:rPr>
              <w:t xml:space="preserve">Identificación y descripción de tipos de estructuras y su función, lo que le permite diseñar distintos tipos de publicaciones haciendo uso de la herramienta de Publisher; valorando y reflexionando del uso de la herramienta Publisher para el desarrollo de creatividad. </w:t>
            </w:r>
          </w:p>
          <w:p w:rsidR="00CB68AB" w:rsidRPr="00023D25" w:rsidRDefault="00CB68AB" w:rsidP="00CB68AB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3D2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CB68AB" w:rsidRPr="00023D25" w:rsidRDefault="00CB68AB" w:rsidP="00CB68AB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3D25">
              <w:rPr>
                <w:rFonts w:ascii="Arial" w:hAnsi="Arial" w:cs="Arial"/>
                <w:b w:val="0"/>
                <w:sz w:val="24"/>
                <w:szCs w:val="24"/>
              </w:rPr>
              <w:t>Explicación sobre la funcionalidad de las herramientas de Publisher, construyendo y describiendo los diferentes tipos de estructuras, lo que le permite reflexionar sobre el aporte de destacados personajes en el campo de la informática a la sociedad.</w:t>
            </w:r>
          </w:p>
          <w:p w:rsidR="00CB68AB" w:rsidRPr="00023D25" w:rsidRDefault="00CB68AB" w:rsidP="00CB68AB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B68AB" w:rsidRPr="00023D25" w:rsidRDefault="00CB68AB" w:rsidP="00CB68AB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3D25">
              <w:rPr>
                <w:rFonts w:ascii="Arial" w:hAnsi="Arial" w:cs="Arial"/>
                <w:b w:val="0"/>
                <w:sz w:val="24"/>
                <w:szCs w:val="24"/>
              </w:rPr>
              <w:t>Identificación de destacados personajes del campo de la informática y su aporte a la sociedad, permitiéndole realizar exposiciones de algunos destacados personajes del campo de la informática y su aporte a la sociedad; reflexionando sobre el uso de diferentes estructuras en determinadas construcciones.</w:t>
            </w:r>
          </w:p>
          <w:p w:rsidR="00696B48" w:rsidRPr="006A4B14" w:rsidRDefault="00696B48" w:rsidP="00110A1E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</w:tbl>
    <w:p w:rsidR="004A62E4" w:rsidRPr="00CE53CF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415DA" w:rsidRPr="00CE53CF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OBJETIVO</w:t>
      </w:r>
      <w:r w:rsidR="001E6899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DE CLASE:</w:t>
      </w:r>
    </w:p>
    <w:tbl>
      <w:tblPr>
        <w:tblStyle w:val="Tablaconcuadrcula1clara-nfasis11"/>
        <w:tblW w:w="0" w:type="auto"/>
        <w:tblInd w:w="108" w:type="dxa"/>
        <w:tblLook w:val="04A0" w:firstRow="1" w:lastRow="0" w:firstColumn="1" w:lastColumn="0" w:noHBand="0" w:noVBand="1"/>
      </w:tblPr>
      <w:tblGrid>
        <w:gridCol w:w="13454"/>
      </w:tblGrid>
      <w:tr w:rsidR="00CE53CF" w:rsidRPr="00CE53CF" w:rsidTr="000C4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4" w:type="dxa"/>
          </w:tcPr>
          <w:p w:rsidR="00023D25" w:rsidRDefault="00023D25" w:rsidP="00023D25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01D14">
              <w:rPr>
                <w:rFonts w:ascii="Arial" w:hAnsi="Arial" w:cs="Arial"/>
                <w:b w:val="0"/>
                <w:sz w:val="24"/>
                <w:szCs w:val="24"/>
              </w:rPr>
              <w:t>Conocer algunos de los materiales que son utilizados para la construcción de los objetos tecnológicos</w:t>
            </w:r>
            <w:r w:rsidRPr="00601D1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8681F" w:rsidRPr="00601D14" w:rsidRDefault="00D8681F" w:rsidP="00023D25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C0581" w:rsidRPr="00D8681F" w:rsidRDefault="00CC0581" w:rsidP="00CC0581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Pr="00D868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dentificar los diferentes tipos de estructuras que se emplean para la construcción de sistemas o mecanismos.</w:t>
            </w:r>
          </w:p>
          <w:p w:rsidR="00CC0581" w:rsidRDefault="00CC0581" w:rsidP="005A0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0203" w:rsidRDefault="00D8681F" w:rsidP="005A0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8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Analizar las diferentes estructuras que se emplean para la construcción de sistemas o mecanismos.</w:t>
            </w:r>
          </w:p>
          <w:p w:rsidR="00C67264" w:rsidRDefault="00C67264" w:rsidP="005A0203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DA08E2" w:rsidRPr="006B27DA" w:rsidRDefault="00C67264" w:rsidP="006A66F3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algunos de los perfiles mas utilizado en la construcción de estructuras. </w:t>
            </w:r>
          </w:p>
        </w:tc>
      </w:tr>
    </w:tbl>
    <w:tbl>
      <w:tblPr>
        <w:tblStyle w:val="Tablaconcuadrcula6concolores-nfasis51"/>
        <w:tblW w:w="14084" w:type="dxa"/>
        <w:jc w:val="center"/>
        <w:tblLayout w:type="fixed"/>
        <w:tblLook w:val="04A0" w:firstRow="1" w:lastRow="0" w:firstColumn="1" w:lastColumn="0" w:noHBand="0" w:noVBand="1"/>
      </w:tblPr>
      <w:tblGrid>
        <w:gridCol w:w="4266"/>
        <w:gridCol w:w="9818"/>
      </w:tblGrid>
      <w:tr w:rsidR="00293584" w:rsidRPr="00293584" w:rsidTr="000C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:rsidR="00293584" w:rsidRPr="00293584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TEMAS</w:t>
            </w:r>
          </w:p>
        </w:tc>
        <w:tc>
          <w:tcPr>
            <w:tcW w:w="9818" w:type="dxa"/>
            <w:vAlign w:val="center"/>
          </w:tcPr>
          <w:p w:rsidR="00293584" w:rsidRPr="00293584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293584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A DESARROLLAR</w:t>
            </w:r>
          </w:p>
        </w:tc>
      </w:tr>
      <w:tr w:rsidR="005914A9" w:rsidRPr="00293584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:rsidR="005914A9" w:rsidRPr="005914A9" w:rsidRDefault="00A103D1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LOS MATERIALES </w:t>
            </w:r>
            <w:r w:rsidR="00A07C3E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5914A9" w:rsidRPr="005914A9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18" w:type="dxa"/>
            <w:vAlign w:val="center"/>
          </w:tcPr>
          <w:p w:rsidR="005914A9" w:rsidRPr="00293584" w:rsidRDefault="000B6965" w:rsidP="000B6965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A103D1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MATERIALES </w:t>
            </w:r>
            <w:r w:rsidR="008D2855"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y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de acuerdo a lo visto sobre el tema deben copiar y responder la actividad.  </w:t>
            </w:r>
          </w:p>
        </w:tc>
      </w:tr>
      <w:tr w:rsidR="001869E7" w:rsidRPr="00293584" w:rsidTr="000C0E81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:rsidR="001869E7" w:rsidRPr="001869E7" w:rsidRDefault="00A103D1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ESTRUCTURAS </w:t>
            </w:r>
            <w:r w:rsidR="008E65AE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18" w:type="dxa"/>
            <w:vAlign w:val="center"/>
          </w:tcPr>
          <w:p w:rsidR="001869E7" w:rsidRPr="004C52F7" w:rsidRDefault="001869E7" w:rsidP="000B696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="00A103D1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A103D1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ESTRUCTURAS 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y de acuerdo a lo visto sobre el tema deben copiar y responder la actividad.  </w:t>
            </w:r>
          </w:p>
        </w:tc>
      </w:tr>
      <w:tr w:rsidR="00293584" w:rsidRPr="00293584" w:rsidTr="000C0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  <w:vAlign w:val="center"/>
          </w:tcPr>
          <w:p w:rsidR="00293584" w:rsidRPr="00BE0B1B" w:rsidRDefault="00A103D1" w:rsidP="005914A9">
            <w:pPr>
              <w:pStyle w:val="Prrafodelista"/>
              <w:spacing w:line="240" w:lineRule="auto"/>
              <w:ind w:left="306"/>
              <w:jc w:val="center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PERFILES EN UNA ESTRUCTURA </w:t>
            </w:r>
            <w:r w:rsidR="007C31D8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  <w:r w:rsid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18" w:type="dxa"/>
            <w:vAlign w:val="center"/>
          </w:tcPr>
          <w:p w:rsidR="00293584" w:rsidRPr="00BE0B1B" w:rsidRDefault="004C52F7" w:rsidP="004C52F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Los estudiantes </w:t>
            </w:r>
            <w:r w:rsidR="004866DC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realizan la lectura a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l concepto de </w:t>
            </w:r>
            <w:r w:rsidR="00A103D1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>PERFILES EN UNA ESTRUCTURA</w:t>
            </w:r>
            <w:r w:rsidR="007C31D8">
              <w:rPr>
                <w:rFonts w:ascii="Arial Unicode MS" w:eastAsia="Arial Unicode MS" w:hAnsi="Arial Unicode MS" w:cs="Arial Unicode MS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y de acuerdo a lo visto sobre el tema deben copiar y responder la</w:t>
            </w:r>
            <w:r w:rsidR="006B27D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 actividad</w:t>
            </w:r>
            <w:r w:rsidR="006B27DA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>es</w:t>
            </w:r>
            <w:r w:rsidRPr="004C52F7">
              <w:rPr>
                <w:rFonts w:ascii="Arial Unicode MS" w:eastAsia="Arial Unicode MS" w:hAnsi="Arial Unicode MS" w:cs="Arial Unicode MS"/>
                <w:bCs/>
                <w:color w:val="auto"/>
                <w:sz w:val="24"/>
                <w:szCs w:val="24"/>
              </w:rPr>
              <w:t xml:space="preserve">.  </w:t>
            </w:r>
          </w:p>
        </w:tc>
      </w:tr>
    </w:tbl>
    <w:p w:rsidR="001756B4" w:rsidRPr="00CE53CF" w:rsidRDefault="001756B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aconcuadrcula6concolores-nfasis51"/>
        <w:tblW w:w="14250" w:type="dxa"/>
        <w:jc w:val="center"/>
        <w:tblLayout w:type="fixed"/>
        <w:tblLook w:val="04A0" w:firstRow="1" w:lastRow="0" w:firstColumn="1" w:lastColumn="0" w:noHBand="0" w:noVBand="1"/>
      </w:tblPr>
      <w:tblGrid>
        <w:gridCol w:w="4432"/>
        <w:gridCol w:w="9818"/>
      </w:tblGrid>
      <w:tr w:rsidR="00CE53CF" w:rsidRPr="00CE53CF" w:rsidTr="008D2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CRITERIOS DE EVALUACIÓN</w:t>
            </w:r>
          </w:p>
        </w:tc>
        <w:tc>
          <w:tcPr>
            <w:tcW w:w="9818" w:type="dxa"/>
          </w:tcPr>
          <w:p w:rsidR="00CE53CF" w:rsidRPr="00BE0B1B" w:rsidRDefault="00B554C7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La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actividad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copiada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desarrollada</w:t>
            </w:r>
            <w:r w:rsidR="00C830CB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>s</w:t>
            </w:r>
            <w:r w:rsidR="006B27DA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en hojas de block</w:t>
            </w:r>
            <w:r w:rsidR="008D2855">
              <w:rPr>
                <w:rFonts w:ascii="Arial Unicode MS" w:eastAsia="Arial Unicode MS" w:hAnsi="Arial Unicode MS" w:cs="Arial Unicode MS"/>
                <w:b w:val="0"/>
                <w:color w:val="auto"/>
                <w:sz w:val="24"/>
                <w:szCs w:val="24"/>
              </w:rPr>
              <w:t xml:space="preserve"> y evaluación escrita como sustentación. </w:t>
            </w:r>
          </w:p>
        </w:tc>
      </w:tr>
      <w:tr w:rsidR="00CE53CF" w:rsidRPr="00CE53CF" w:rsidTr="008D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2" w:type="dxa"/>
          </w:tcPr>
          <w:p w:rsidR="00CE53CF" w:rsidRPr="00CE53CF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53CF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</w:p>
        </w:tc>
        <w:tc>
          <w:tcPr>
            <w:tcW w:w="9818" w:type="dxa"/>
          </w:tcPr>
          <w:p w:rsidR="00CE53CF" w:rsidRPr="00BE0B1B" w:rsidRDefault="008D2855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La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actividad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copiada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</w:t>
            </w:r>
            <w:r w:rsidRPr="00BE0B1B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 y desarrollada</w:t>
            </w:r>
            <w:r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s en hojas de block</w:t>
            </w:r>
            <w:r>
              <w:rPr>
                <w:rFonts w:ascii="Arial Unicode MS" w:eastAsia="Arial Unicode MS" w:hAnsi="Arial Unicode MS" w:cs="Arial Unicode MS"/>
                <w:b/>
                <w:color w:val="auto"/>
                <w:sz w:val="24"/>
                <w:szCs w:val="24"/>
              </w:rPr>
              <w:t xml:space="preserve"> </w:t>
            </w:r>
            <w:r w:rsidRPr="007318BF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 xml:space="preserve">y </w:t>
            </w:r>
            <w:r w:rsidRPr="008D2855">
              <w:rPr>
                <w:rFonts w:ascii="Arial Unicode MS" w:eastAsia="Arial Unicode MS" w:hAnsi="Arial Unicode MS" w:cs="Arial Unicode MS"/>
                <w:color w:val="auto"/>
                <w:sz w:val="24"/>
                <w:szCs w:val="24"/>
              </w:rPr>
              <w:t>evaluación escrita como sustentación.</w:t>
            </w:r>
          </w:p>
        </w:tc>
      </w:tr>
    </w:tbl>
    <w:p w:rsidR="00793FF9" w:rsidRPr="00CE53CF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E53CF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CE53CF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concuadrcula1clara-nfasis11"/>
        <w:tblW w:w="0" w:type="auto"/>
        <w:tblInd w:w="-318" w:type="dxa"/>
        <w:tblLook w:val="04A0" w:firstRow="1" w:lastRow="0" w:firstColumn="1" w:lastColumn="0" w:noHBand="0" w:noVBand="1"/>
      </w:tblPr>
      <w:tblGrid>
        <w:gridCol w:w="14106"/>
      </w:tblGrid>
      <w:tr w:rsidR="00CE53CF" w:rsidRPr="00CE53CF" w:rsidTr="00CC0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6" w:type="dxa"/>
          </w:tcPr>
          <w:p w:rsidR="005B3F05" w:rsidRPr="00B554C7" w:rsidRDefault="00B554C7" w:rsidP="008D2855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E0B1B">
              <w:rPr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 xml:space="preserve">Cuaderno de tecnología e informática </w:t>
            </w:r>
          </w:p>
        </w:tc>
      </w:tr>
    </w:tbl>
    <w:p w:rsidR="00C830CB" w:rsidRDefault="00C830CB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AF4" w:rsidRDefault="00154AF4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AF4" w:rsidRDefault="00154AF4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AF4" w:rsidRDefault="00154AF4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AF4" w:rsidRDefault="00154AF4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3D25" w:rsidRDefault="00023D25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3D25" w:rsidRDefault="00023D25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AF4" w:rsidRDefault="00154AF4" w:rsidP="00C83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11D3" w:rsidRPr="00154AF4" w:rsidRDefault="00F411D3" w:rsidP="00F411D3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2" w:name="_Hlk101710152"/>
      <w:r w:rsidRPr="00154AF4">
        <w:rPr>
          <w:rFonts w:ascii="Arial" w:hAnsi="Arial" w:cs="Arial"/>
          <w:b/>
          <w:color w:val="FF0000"/>
          <w:sz w:val="28"/>
          <w:szCs w:val="28"/>
        </w:rPr>
        <w:lastRenderedPageBreak/>
        <w:t>INDICACIONES</w:t>
      </w:r>
    </w:p>
    <w:p w:rsidR="00F411D3" w:rsidRPr="00154AF4" w:rsidRDefault="00F411D3" w:rsidP="00F411D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154AF4">
        <w:rPr>
          <w:rFonts w:ascii="Arial" w:hAnsi="Arial" w:cs="Arial"/>
          <w:color w:val="FF0000"/>
          <w:sz w:val="28"/>
          <w:szCs w:val="28"/>
        </w:rPr>
        <w:t xml:space="preserve">Realizar la lectura a los temas. NO SON PARA COPIAR. Son para poder responder las actividades. Lo que si deben copiar son las ACTIVIDADES y DESARROLLARLAS. </w:t>
      </w:r>
    </w:p>
    <w:bookmarkEnd w:id="2"/>
    <w:p w:rsidR="00F411D3" w:rsidRDefault="00F411D3" w:rsidP="00F411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414" w:rsidRPr="00905414" w:rsidRDefault="00905414" w:rsidP="00905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>LOS MATERIALES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Son sustancias químicas que pueden formar parte del ambiente o de los seres vivos y con las cuales se pueden hacer objetos tecnológicos. 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Los materiales se clasifican en 2 grupos:</w:t>
      </w:r>
    </w:p>
    <w:p w:rsidR="00905414" w:rsidRPr="00905414" w:rsidRDefault="00905414" w:rsidP="00905414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 xml:space="preserve">NATURALES: </w:t>
      </w:r>
      <w:r w:rsidRPr="00905414">
        <w:rPr>
          <w:rFonts w:ascii="Arial" w:hAnsi="Arial" w:cs="Arial"/>
          <w:sz w:val="24"/>
          <w:szCs w:val="24"/>
        </w:rPr>
        <w:t>son los que provienen de la naturaleza y pueden ser de origen animal como el cuero y la lana; de origen vegetal como el algodón, la madera y el caucho y de origen mineral como la arcilla y los metales.</w:t>
      </w:r>
    </w:p>
    <w:p w:rsidR="00905414" w:rsidRPr="00905414" w:rsidRDefault="00905414" w:rsidP="00905414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>ARTIFICIALES:</w:t>
      </w:r>
      <w:r w:rsidRPr="00905414">
        <w:rPr>
          <w:rFonts w:ascii="Arial" w:hAnsi="Arial" w:cs="Arial"/>
          <w:sz w:val="24"/>
          <w:szCs w:val="24"/>
        </w:rPr>
        <w:t xml:space="preserve"> son los que se elaboran a partir de materiales naturales por ejemplo el petróleo y un alambre de cobre.  </w:t>
      </w:r>
    </w:p>
    <w:p w:rsidR="00905414" w:rsidRDefault="00905414" w:rsidP="00905414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05414" w:rsidRPr="00905414" w:rsidRDefault="00905414" w:rsidP="0090541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>ALGUNOS DE LOS MATERIALES MÁS UTILIZADOS</w:t>
      </w:r>
    </w:p>
    <w:p w:rsidR="00905414" w:rsidRPr="00905414" w:rsidRDefault="00905414" w:rsidP="00905414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Madera</w:t>
      </w:r>
    </w:p>
    <w:p w:rsidR="00905414" w:rsidRPr="00905414" w:rsidRDefault="00905414" w:rsidP="00905414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Papel</w:t>
      </w:r>
    </w:p>
    <w:p w:rsidR="00905414" w:rsidRPr="00905414" w:rsidRDefault="00905414" w:rsidP="00905414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Caucho</w:t>
      </w:r>
    </w:p>
    <w:p w:rsidR="00905414" w:rsidRPr="00905414" w:rsidRDefault="00905414" w:rsidP="00905414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Vidrio</w:t>
      </w:r>
    </w:p>
    <w:p w:rsidR="00905414" w:rsidRPr="00905414" w:rsidRDefault="00905414" w:rsidP="00905414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Plástico</w:t>
      </w:r>
    </w:p>
    <w:p w:rsidR="002B0B4D" w:rsidRDefault="002B0B4D" w:rsidP="002B0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="00F67C97">
        <w:rPr>
          <w:rFonts w:ascii="Arial" w:hAnsi="Arial" w:cs="Arial"/>
          <w:b/>
          <w:sz w:val="24"/>
          <w:szCs w:val="24"/>
        </w:rPr>
        <w:t xml:space="preserve"> N°1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Consulta</w:t>
      </w:r>
      <w:r>
        <w:rPr>
          <w:rFonts w:ascii="Arial" w:hAnsi="Arial" w:cs="Arial"/>
          <w:sz w:val="24"/>
          <w:szCs w:val="24"/>
        </w:rPr>
        <w:t>r</w:t>
      </w:r>
      <w:r w:rsidRPr="00905414">
        <w:rPr>
          <w:rFonts w:ascii="Arial" w:hAnsi="Arial" w:cs="Arial"/>
          <w:sz w:val="24"/>
          <w:szCs w:val="24"/>
        </w:rPr>
        <w:t xml:space="preserve"> la historia de los materiales y por medio de una linea de tiempo, identifica 10 de los más importantes que ha utilizado el hombre, en orden cronológico, desde los inicios hasta nuestros días.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A cada material le deben escribir el nombre, la fecha y para que lo utilizaban.    </w:t>
      </w:r>
    </w:p>
    <w:p w:rsidR="002B0B4D" w:rsidRDefault="002B0B4D" w:rsidP="002B0B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C97" w:rsidRPr="00F67C97" w:rsidRDefault="00F67C97" w:rsidP="00F67C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N°2</w:t>
      </w:r>
    </w:p>
    <w:p w:rsidR="00905414" w:rsidRPr="00905414" w:rsidRDefault="00905414" w:rsidP="00905414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Consulta</w:t>
      </w:r>
      <w:r>
        <w:rPr>
          <w:rFonts w:ascii="Arial" w:hAnsi="Arial" w:cs="Arial"/>
          <w:sz w:val="24"/>
          <w:szCs w:val="24"/>
        </w:rPr>
        <w:t>r</w:t>
      </w:r>
      <w:r w:rsidRPr="00905414">
        <w:rPr>
          <w:rFonts w:ascii="Arial" w:hAnsi="Arial" w:cs="Arial"/>
          <w:sz w:val="24"/>
          <w:szCs w:val="24"/>
        </w:rPr>
        <w:t>: ¿cuáles fueron los primeros materiales que utilizo el hombre y que construía con ellos?</w:t>
      </w:r>
    </w:p>
    <w:p w:rsidR="00905414" w:rsidRDefault="00905414" w:rsidP="00905414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Consulta</w:t>
      </w:r>
      <w:r>
        <w:rPr>
          <w:rFonts w:ascii="Arial" w:hAnsi="Arial" w:cs="Arial"/>
          <w:sz w:val="24"/>
          <w:szCs w:val="24"/>
        </w:rPr>
        <w:t>r</w:t>
      </w:r>
      <w:r w:rsidRPr="00905414">
        <w:rPr>
          <w:rFonts w:ascii="Arial" w:hAnsi="Arial" w:cs="Arial"/>
          <w:sz w:val="24"/>
          <w:szCs w:val="24"/>
        </w:rPr>
        <w:t xml:space="preserve"> la definición de cada uno de los materiales más utilizados y escribe 2 objetos tecnológicos que se construyan con ese material, la definición y el dibujo. </w:t>
      </w: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AF4" w:rsidRPr="00154AF4" w:rsidRDefault="00154AF4" w:rsidP="00154AF4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154AF4">
        <w:rPr>
          <w:rFonts w:ascii="Arial" w:hAnsi="Arial" w:cs="Arial"/>
          <w:color w:val="FF0000"/>
          <w:sz w:val="28"/>
          <w:szCs w:val="28"/>
        </w:rPr>
        <w:lastRenderedPageBreak/>
        <w:t xml:space="preserve">Realizar la lectura a los temas. NO SON PARA COPIAR. Son para poder responder las actividades. Lo que si deben copiar son las ACTIVIDADES y DESARROLLARLAS. </w:t>
      </w:r>
    </w:p>
    <w:p w:rsidR="00154AF4" w:rsidRPr="009B0A6D" w:rsidRDefault="00154AF4" w:rsidP="002B0B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5414" w:rsidRPr="00905414" w:rsidRDefault="00905414" w:rsidP="00905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>¿QUE ES UNA ESTRUCTURA?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Una estructura es un conjunto de elementos simples colocados de forma tal que permitan soportar sin romperse otras partes de un sistema o mecanismo.</w:t>
      </w:r>
    </w:p>
    <w:p w:rsidR="00905414" w:rsidRPr="00905414" w:rsidRDefault="00905414" w:rsidP="00905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b/>
          <w:sz w:val="24"/>
          <w:szCs w:val="24"/>
        </w:rPr>
        <w:t>¿PARA QUE SIRVEN LAS ESTRUCTURAS?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Las estructuras que construye el hombre tienen una finalidad determinada: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1. Soportar peso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2. Acortar distancias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3. Proteger objetos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4. Dar rigidez a un elemento</w:t>
      </w:r>
    </w:p>
    <w:p w:rsidR="00B87D6F" w:rsidRDefault="00B351DB" w:rsidP="00B87D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N°1</w:t>
      </w:r>
    </w:p>
    <w:p w:rsidR="00905414" w:rsidRPr="00905414" w:rsidRDefault="00905414" w:rsidP="00905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Ingresar a </w:t>
      </w:r>
      <w:r w:rsidRPr="00905414">
        <w:rPr>
          <w:rFonts w:ascii="Arial" w:hAnsi="Arial" w:cs="Arial"/>
          <w:sz w:val="24"/>
          <w:szCs w:val="24"/>
        </w:rPr>
        <w:t xml:space="preserve">la página web llamada </w:t>
      </w:r>
      <w:r w:rsidRPr="00905414">
        <w:rPr>
          <w:rFonts w:ascii="Arial" w:hAnsi="Arial" w:cs="Arial"/>
          <w:b/>
          <w:sz w:val="24"/>
          <w:szCs w:val="24"/>
        </w:rPr>
        <w:t xml:space="preserve">“Estructuras por todas partes” </w:t>
      </w:r>
      <w:r w:rsidRPr="00905414">
        <w:rPr>
          <w:rFonts w:ascii="Arial" w:hAnsi="Arial" w:cs="Arial"/>
          <w:sz w:val="24"/>
          <w:szCs w:val="24"/>
        </w:rPr>
        <w:t>que se encuentra en formato PDF y de acuerdo a lo visto en la página, responder las siguientes preguntas: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¿Cuál es la misión de una estructura?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¿Cómo se clasifica una estructura según la forma y el material con que estén construidas? Defínalas y de un ejemplo de cada una. 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¿Cómo se clasifican las estructuras de armazón o armadura? Defínalas. 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¿Cuáles son los esfuerzos que puede sufrir una estructura? Dibújalos. 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¿Por qué es fundamental la estabilidad de una estructura?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¿Cuál es el centro de gravedad de una estructura?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¿Cuáles son los distintos procedimientos que se pueden utilizar para asegurar la estabilidad de una estructura?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¿De qué depende la resistencia de una estructura?</w:t>
      </w:r>
    </w:p>
    <w:p w:rsidR="00905414" w:rsidRPr="00905414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>¿Cuál es la función de los elementos resistentes?</w:t>
      </w:r>
    </w:p>
    <w:p w:rsidR="00905414" w:rsidRPr="00925A79" w:rsidRDefault="00905414" w:rsidP="00905414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5414">
        <w:rPr>
          <w:rFonts w:ascii="Arial" w:hAnsi="Arial" w:cs="Arial"/>
          <w:sz w:val="24"/>
          <w:szCs w:val="24"/>
        </w:rPr>
        <w:t xml:space="preserve"> Menciona los elementos resistentes que se pueden encontrar en una estructura. </w:t>
      </w: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5A79" w:rsidRPr="00905414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15AD" w:rsidRDefault="000215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Pr="00925A79" w:rsidRDefault="00925A79" w:rsidP="00925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lastRenderedPageBreak/>
        <w:t>TIPOS DE ESTRUCTURAS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>1. SEGÚN EL ORIGEN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A. NATURALES: </w:t>
      </w:r>
      <w:r w:rsidRPr="00925A79">
        <w:rPr>
          <w:rFonts w:ascii="Arial" w:hAnsi="Arial" w:cs="Arial"/>
          <w:sz w:val="24"/>
          <w:szCs w:val="24"/>
        </w:rPr>
        <w:t xml:space="preserve">Son las que provienen de la naturaleza. Ejm el esqueleto humano, el tronco de un árbol 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B. ARTIFICIALES: </w:t>
      </w:r>
      <w:r w:rsidRPr="00925A79">
        <w:rPr>
          <w:rFonts w:ascii="Arial" w:hAnsi="Arial" w:cs="Arial"/>
          <w:sz w:val="24"/>
          <w:szCs w:val="24"/>
        </w:rPr>
        <w:t>Son todas aquellas que ha construido el hombre. Ejm una casa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>2. SEGÚN LA MOVILIDAD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A. MOVILES: </w:t>
      </w:r>
      <w:r w:rsidRPr="00925A79">
        <w:rPr>
          <w:rFonts w:ascii="Arial" w:hAnsi="Arial" w:cs="Arial"/>
          <w:sz w:val="24"/>
          <w:szCs w:val="24"/>
        </w:rPr>
        <w:t>son todas aquellas que se pueden desplazar. Ejm un puente levadizo.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B. FIJAS: </w:t>
      </w:r>
      <w:r w:rsidRPr="00925A79">
        <w:rPr>
          <w:rFonts w:ascii="Arial" w:hAnsi="Arial" w:cs="Arial"/>
          <w:sz w:val="24"/>
          <w:szCs w:val="24"/>
        </w:rPr>
        <w:t xml:space="preserve">son aquellas que por el contrario no puede sufrir desplazamiento. Ejm una viga, un muro. 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>3. SEGÚN SU UTILIDAD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A. PILARES O COLUMNAS: </w:t>
      </w:r>
      <w:r w:rsidRPr="00925A79">
        <w:rPr>
          <w:rFonts w:ascii="Arial" w:hAnsi="Arial" w:cs="Arial"/>
          <w:sz w:val="24"/>
          <w:szCs w:val="24"/>
        </w:rPr>
        <w:t>es una barra apoyada verticalmente cuya función es la de soportar cargas o el peso de otras partes de la estructura.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B. VIGAS: </w:t>
      </w:r>
      <w:r w:rsidRPr="00925A79">
        <w:rPr>
          <w:rFonts w:ascii="Arial" w:hAnsi="Arial" w:cs="Arial"/>
          <w:sz w:val="24"/>
          <w:szCs w:val="24"/>
        </w:rPr>
        <w:t>es una barra horizontal con una determinada forma en función de las fuerzas que soportan.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C. MUROS: </w:t>
      </w:r>
      <w:r w:rsidRPr="00925A79">
        <w:rPr>
          <w:rFonts w:ascii="Arial" w:hAnsi="Arial" w:cs="Arial"/>
          <w:sz w:val="24"/>
          <w:szCs w:val="24"/>
        </w:rPr>
        <w:t xml:space="preserve">Soportan las fuerzas en toda su longitud de forma que reparten las cargas. 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sz w:val="24"/>
          <w:szCs w:val="24"/>
        </w:rPr>
        <w:t>D.</w:t>
      </w:r>
      <w:r w:rsidRPr="00925A79">
        <w:rPr>
          <w:rFonts w:ascii="Arial" w:hAnsi="Arial" w:cs="Arial"/>
          <w:b/>
          <w:sz w:val="24"/>
          <w:szCs w:val="24"/>
        </w:rPr>
        <w:t xml:space="preserve">TIRANTES: </w:t>
      </w:r>
      <w:r w:rsidRPr="00925A79">
        <w:rPr>
          <w:rFonts w:ascii="Arial" w:hAnsi="Arial" w:cs="Arial"/>
          <w:sz w:val="24"/>
          <w:szCs w:val="24"/>
        </w:rPr>
        <w:t xml:space="preserve">es un elemento constructivo que está sometido a fuerzas. También se les denomina cable, tensor. 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>4. SEGÚN EL MATERIAL CON EL QUE ESTAN CONSTRUIDAS, PUEDEN SER: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A. </w:t>
      </w:r>
      <w:r w:rsidRPr="00925A79">
        <w:rPr>
          <w:rFonts w:ascii="Arial" w:hAnsi="Arial" w:cs="Arial"/>
          <w:sz w:val="24"/>
          <w:szCs w:val="24"/>
        </w:rPr>
        <w:t>De madera</w:t>
      </w:r>
    </w:p>
    <w:p w:rsidR="00925A79" w:rsidRPr="00925A79" w:rsidRDefault="00925A79" w:rsidP="00925A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B. </w:t>
      </w:r>
      <w:r w:rsidRPr="00925A79">
        <w:rPr>
          <w:rFonts w:ascii="Arial" w:hAnsi="Arial" w:cs="Arial"/>
          <w:sz w:val="24"/>
          <w:szCs w:val="24"/>
        </w:rPr>
        <w:t>De metal</w:t>
      </w: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A79">
        <w:rPr>
          <w:rFonts w:ascii="Arial" w:hAnsi="Arial" w:cs="Arial"/>
          <w:b/>
          <w:sz w:val="24"/>
          <w:szCs w:val="24"/>
        </w:rPr>
        <w:t xml:space="preserve">C. </w:t>
      </w:r>
      <w:r w:rsidRPr="00925A79">
        <w:rPr>
          <w:rFonts w:ascii="Arial" w:hAnsi="Arial" w:cs="Arial"/>
          <w:sz w:val="24"/>
          <w:szCs w:val="24"/>
        </w:rPr>
        <w:t>De hormigón</w:t>
      </w: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Default="00925A79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Default="00925A79" w:rsidP="00925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 N°2</w:t>
      </w:r>
    </w:p>
    <w:p w:rsidR="00925A79" w:rsidRPr="00925A79" w:rsidRDefault="005C36AD" w:rsidP="00925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el siguiente crucigrama</w:t>
      </w:r>
    </w:p>
    <w:p w:rsidR="000215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40320" behindDoc="0" locked="0" layoutInCell="1" allowOverlap="1" wp14:editId="3573626E">
            <wp:simplePos x="0" y="0"/>
            <wp:positionH relativeFrom="margin">
              <wp:posOffset>1080135</wp:posOffset>
            </wp:positionH>
            <wp:positionV relativeFrom="paragraph">
              <wp:posOffset>49530</wp:posOffset>
            </wp:positionV>
            <wp:extent cx="6734175" cy="558435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1" t="29524" r="32532" b="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5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A79" w:rsidRDefault="00925A79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Default="00925A79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Default="00925A79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5A79" w:rsidRDefault="00925A79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42368" behindDoc="0" locked="0" layoutInCell="1" allowOverlap="1" wp14:editId="60CCB0A7">
            <wp:simplePos x="0" y="0"/>
            <wp:positionH relativeFrom="page">
              <wp:posOffset>438150</wp:posOffset>
            </wp:positionH>
            <wp:positionV relativeFrom="paragraph">
              <wp:posOffset>-81915</wp:posOffset>
            </wp:positionV>
            <wp:extent cx="9382125" cy="62001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29935" r="2315" b="2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2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6AD" w:rsidRDefault="005C36AD" w:rsidP="00F41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C36AD" w:rsidSect="000C0E81">
      <w:headerReference w:type="default" r:id="rId10"/>
      <w:footerReference w:type="default" r:id="rId11"/>
      <w:pgSz w:w="15840" w:h="12240" w:orient="landscape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7D" w:rsidRDefault="006C097D" w:rsidP="00993C51">
      <w:pPr>
        <w:spacing w:after="0" w:line="240" w:lineRule="auto"/>
      </w:pPr>
      <w:r>
        <w:separator/>
      </w:r>
    </w:p>
  </w:endnote>
  <w:endnote w:type="continuationSeparator" w:id="0">
    <w:p w:rsidR="006C097D" w:rsidRDefault="006C097D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49F8" w:rsidRDefault="00B649F8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877A6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877A6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7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649F8" w:rsidRPr="00137786" w:rsidRDefault="00B649F8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7D" w:rsidRDefault="006C097D" w:rsidP="00993C51">
      <w:pPr>
        <w:spacing w:after="0" w:line="240" w:lineRule="auto"/>
      </w:pPr>
      <w:r>
        <w:separator/>
      </w:r>
    </w:p>
  </w:footnote>
  <w:footnote w:type="continuationSeparator" w:id="0">
    <w:p w:rsidR="006C097D" w:rsidRDefault="006C097D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F8" w:rsidRDefault="00B649F8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9F8" w:rsidRDefault="00B649F8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197"/>
    <w:multiLevelType w:val="hybridMultilevel"/>
    <w:tmpl w:val="3F063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13A"/>
    <w:multiLevelType w:val="hybridMultilevel"/>
    <w:tmpl w:val="FC5E2F0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8A5F93"/>
    <w:multiLevelType w:val="hybridMultilevel"/>
    <w:tmpl w:val="CD6E888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B16"/>
    <w:multiLevelType w:val="hybridMultilevel"/>
    <w:tmpl w:val="547A5B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AD9"/>
    <w:multiLevelType w:val="hybridMultilevel"/>
    <w:tmpl w:val="5D923F3A"/>
    <w:lvl w:ilvl="0" w:tplc="0A361C7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508B"/>
    <w:multiLevelType w:val="hybridMultilevel"/>
    <w:tmpl w:val="1AD23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972"/>
    <w:multiLevelType w:val="hybridMultilevel"/>
    <w:tmpl w:val="3D64A88A"/>
    <w:lvl w:ilvl="0" w:tplc="11CE55F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83BA1"/>
    <w:multiLevelType w:val="hybridMultilevel"/>
    <w:tmpl w:val="78F84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2E99"/>
    <w:multiLevelType w:val="hybridMultilevel"/>
    <w:tmpl w:val="9B847EE8"/>
    <w:lvl w:ilvl="0" w:tplc="5DD2C86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8B673A"/>
    <w:multiLevelType w:val="hybridMultilevel"/>
    <w:tmpl w:val="D98E9A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44FD9"/>
    <w:multiLevelType w:val="hybridMultilevel"/>
    <w:tmpl w:val="DC2AD9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F4A"/>
    <w:multiLevelType w:val="hybridMultilevel"/>
    <w:tmpl w:val="E0CEB93C"/>
    <w:lvl w:ilvl="0" w:tplc="6934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E12BD"/>
    <w:multiLevelType w:val="hybridMultilevel"/>
    <w:tmpl w:val="200E13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E4CB4"/>
    <w:multiLevelType w:val="hybridMultilevel"/>
    <w:tmpl w:val="941CA344"/>
    <w:lvl w:ilvl="0" w:tplc="EB9A1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95744"/>
    <w:multiLevelType w:val="hybridMultilevel"/>
    <w:tmpl w:val="453C8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54E1"/>
    <w:multiLevelType w:val="hybridMultilevel"/>
    <w:tmpl w:val="6F0A36D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62D11"/>
    <w:multiLevelType w:val="hybridMultilevel"/>
    <w:tmpl w:val="B8D2B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C7363F"/>
    <w:multiLevelType w:val="hybridMultilevel"/>
    <w:tmpl w:val="A02EB2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7780240"/>
    <w:multiLevelType w:val="hybridMultilevel"/>
    <w:tmpl w:val="83D04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213D"/>
    <w:multiLevelType w:val="hybridMultilevel"/>
    <w:tmpl w:val="D95093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51310"/>
    <w:multiLevelType w:val="hybridMultilevel"/>
    <w:tmpl w:val="B622E2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3548B"/>
    <w:multiLevelType w:val="hybridMultilevel"/>
    <w:tmpl w:val="A260EC96"/>
    <w:lvl w:ilvl="0" w:tplc="D3F28642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5A4D87"/>
    <w:multiLevelType w:val="hybridMultilevel"/>
    <w:tmpl w:val="EF9A8C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A466E"/>
    <w:multiLevelType w:val="hybridMultilevel"/>
    <w:tmpl w:val="56BAB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95F61"/>
    <w:multiLevelType w:val="hybridMultilevel"/>
    <w:tmpl w:val="99549A12"/>
    <w:lvl w:ilvl="0" w:tplc="41024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F45C2"/>
    <w:multiLevelType w:val="hybridMultilevel"/>
    <w:tmpl w:val="5ABE971E"/>
    <w:lvl w:ilvl="0" w:tplc="669A8F6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AE27A9"/>
    <w:multiLevelType w:val="hybridMultilevel"/>
    <w:tmpl w:val="5F2218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20EEE"/>
    <w:multiLevelType w:val="hybridMultilevel"/>
    <w:tmpl w:val="B79EC782"/>
    <w:lvl w:ilvl="0" w:tplc="787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574AA"/>
    <w:multiLevelType w:val="hybridMultilevel"/>
    <w:tmpl w:val="89FAB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F4C0D"/>
    <w:multiLevelType w:val="hybridMultilevel"/>
    <w:tmpl w:val="439C38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878BA"/>
    <w:multiLevelType w:val="hybridMultilevel"/>
    <w:tmpl w:val="B55623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168E9"/>
    <w:multiLevelType w:val="hybridMultilevel"/>
    <w:tmpl w:val="032C02C0"/>
    <w:lvl w:ilvl="0" w:tplc="240A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41"/>
  </w:num>
  <w:num w:numId="3">
    <w:abstractNumId w:val="18"/>
  </w:num>
  <w:num w:numId="4">
    <w:abstractNumId w:val="16"/>
  </w:num>
  <w:num w:numId="5">
    <w:abstractNumId w:val="35"/>
  </w:num>
  <w:num w:numId="6">
    <w:abstractNumId w:val="36"/>
  </w:num>
  <w:num w:numId="7">
    <w:abstractNumId w:val="30"/>
  </w:num>
  <w:num w:numId="8">
    <w:abstractNumId w:val="23"/>
  </w:num>
  <w:num w:numId="9">
    <w:abstractNumId w:val="34"/>
  </w:num>
  <w:num w:numId="10">
    <w:abstractNumId w:val="3"/>
  </w:num>
  <w:num w:numId="11">
    <w:abstractNumId w:val="6"/>
  </w:num>
  <w:num w:numId="12">
    <w:abstractNumId w:val="27"/>
  </w:num>
  <w:num w:numId="13">
    <w:abstractNumId w:val="14"/>
  </w:num>
  <w:num w:numId="14">
    <w:abstractNumId w:val="29"/>
  </w:num>
  <w:num w:numId="15">
    <w:abstractNumId w:val="21"/>
  </w:num>
  <w:num w:numId="16">
    <w:abstractNumId w:val="28"/>
  </w:num>
  <w:num w:numId="17">
    <w:abstractNumId w:val="8"/>
  </w:num>
  <w:num w:numId="18">
    <w:abstractNumId w:val="31"/>
  </w:num>
  <w:num w:numId="19">
    <w:abstractNumId w:val="15"/>
  </w:num>
  <w:num w:numId="20">
    <w:abstractNumId w:val="13"/>
  </w:num>
  <w:num w:numId="21">
    <w:abstractNumId w:val="12"/>
  </w:num>
  <w:num w:numId="22">
    <w:abstractNumId w:val="26"/>
  </w:num>
  <w:num w:numId="23">
    <w:abstractNumId w:val="44"/>
  </w:num>
  <w:num w:numId="24">
    <w:abstractNumId w:val="20"/>
  </w:num>
  <w:num w:numId="25">
    <w:abstractNumId w:val="24"/>
  </w:num>
  <w:num w:numId="26">
    <w:abstractNumId w:val="2"/>
  </w:num>
  <w:num w:numId="27">
    <w:abstractNumId w:val="9"/>
  </w:num>
  <w:num w:numId="28">
    <w:abstractNumId w:val="39"/>
  </w:num>
  <w:num w:numId="29">
    <w:abstractNumId w:val="32"/>
  </w:num>
  <w:num w:numId="30">
    <w:abstractNumId w:val="46"/>
  </w:num>
  <w:num w:numId="31">
    <w:abstractNumId w:val="42"/>
  </w:num>
  <w:num w:numId="32">
    <w:abstractNumId w:val="5"/>
  </w:num>
  <w:num w:numId="33">
    <w:abstractNumId w:val="7"/>
  </w:num>
  <w:num w:numId="34">
    <w:abstractNumId w:val="1"/>
  </w:num>
  <w:num w:numId="35">
    <w:abstractNumId w:val="43"/>
  </w:num>
  <w:num w:numId="36">
    <w:abstractNumId w:val="38"/>
  </w:num>
  <w:num w:numId="37">
    <w:abstractNumId w:val="19"/>
  </w:num>
  <w:num w:numId="38">
    <w:abstractNumId w:val="25"/>
  </w:num>
  <w:num w:numId="39">
    <w:abstractNumId w:val="0"/>
  </w:num>
  <w:num w:numId="40">
    <w:abstractNumId w:val="10"/>
  </w:num>
  <w:num w:numId="41">
    <w:abstractNumId w:val="37"/>
  </w:num>
  <w:num w:numId="42">
    <w:abstractNumId w:val="33"/>
  </w:num>
  <w:num w:numId="43">
    <w:abstractNumId w:val="40"/>
  </w:num>
  <w:num w:numId="44">
    <w:abstractNumId w:val="4"/>
  </w:num>
  <w:num w:numId="45">
    <w:abstractNumId w:val="17"/>
  </w:num>
  <w:num w:numId="46">
    <w:abstractNumId w:val="2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215AD"/>
    <w:rsid w:val="00023D25"/>
    <w:rsid w:val="000543CF"/>
    <w:rsid w:val="00060D0F"/>
    <w:rsid w:val="0007398C"/>
    <w:rsid w:val="000908DF"/>
    <w:rsid w:val="00091EC0"/>
    <w:rsid w:val="000A584C"/>
    <w:rsid w:val="000B6965"/>
    <w:rsid w:val="000C0E81"/>
    <w:rsid w:val="000C4EE9"/>
    <w:rsid w:val="000D21D3"/>
    <w:rsid w:val="000D37C4"/>
    <w:rsid w:val="000D66D4"/>
    <w:rsid w:val="000E4D48"/>
    <w:rsid w:val="000F4F7B"/>
    <w:rsid w:val="0010229E"/>
    <w:rsid w:val="00102C58"/>
    <w:rsid w:val="00107B4B"/>
    <w:rsid w:val="00110A1E"/>
    <w:rsid w:val="001139C3"/>
    <w:rsid w:val="00113D1E"/>
    <w:rsid w:val="00137786"/>
    <w:rsid w:val="001477BF"/>
    <w:rsid w:val="00154AF4"/>
    <w:rsid w:val="00161BC6"/>
    <w:rsid w:val="00172465"/>
    <w:rsid w:val="001756B4"/>
    <w:rsid w:val="00177568"/>
    <w:rsid w:val="001817D0"/>
    <w:rsid w:val="00182CA5"/>
    <w:rsid w:val="001869E7"/>
    <w:rsid w:val="001A1FF1"/>
    <w:rsid w:val="001A69FE"/>
    <w:rsid w:val="001B5C16"/>
    <w:rsid w:val="001D7823"/>
    <w:rsid w:val="001E2005"/>
    <w:rsid w:val="001E6899"/>
    <w:rsid w:val="00201271"/>
    <w:rsid w:val="00212EFC"/>
    <w:rsid w:val="00213840"/>
    <w:rsid w:val="00215C11"/>
    <w:rsid w:val="002239BA"/>
    <w:rsid w:val="00226C45"/>
    <w:rsid w:val="002304B6"/>
    <w:rsid w:val="00240374"/>
    <w:rsid w:val="002613AE"/>
    <w:rsid w:val="00261809"/>
    <w:rsid w:val="00293584"/>
    <w:rsid w:val="002A46D2"/>
    <w:rsid w:val="002A4B3F"/>
    <w:rsid w:val="002B0B4D"/>
    <w:rsid w:val="002B109C"/>
    <w:rsid w:val="002B4B70"/>
    <w:rsid w:val="002C1C66"/>
    <w:rsid w:val="002C66BC"/>
    <w:rsid w:val="002F285A"/>
    <w:rsid w:val="003108A1"/>
    <w:rsid w:val="00311DD2"/>
    <w:rsid w:val="00313F0D"/>
    <w:rsid w:val="0032420B"/>
    <w:rsid w:val="0033116E"/>
    <w:rsid w:val="00334F24"/>
    <w:rsid w:val="00335C6E"/>
    <w:rsid w:val="003555BF"/>
    <w:rsid w:val="003614FD"/>
    <w:rsid w:val="003D0C8F"/>
    <w:rsid w:val="003F26FE"/>
    <w:rsid w:val="003F544F"/>
    <w:rsid w:val="003F7C54"/>
    <w:rsid w:val="00402F0E"/>
    <w:rsid w:val="00415AAB"/>
    <w:rsid w:val="00416B78"/>
    <w:rsid w:val="00424924"/>
    <w:rsid w:val="00440CB1"/>
    <w:rsid w:val="004458D7"/>
    <w:rsid w:val="0045687B"/>
    <w:rsid w:val="00470B61"/>
    <w:rsid w:val="00475B51"/>
    <w:rsid w:val="004866DC"/>
    <w:rsid w:val="004A1589"/>
    <w:rsid w:val="004A62E4"/>
    <w:rsid w:val="004C083A"/>
    <w:rsid w:val="004C52F7"/>
    <w:rsid w:val="004D3238"/>
    <w:rsid w:val="004E184E"/>
    <w:rsid w:val="00502CF0"/>
    <w:rsid w:val="00502DFE"/>
    <w:rsid w:val="005214CA"/>
    <w:rsid w:val="005434CC"/>
    <w:rsid w:val="0056610A"/>
    <w:rsid w:val="00573412"/>
    <w:rsid w:val="0057496E"/>
    <w:rsid w:val="005914A9"/>
    <w:rsid w:val="0059280C"/>
    <w:rsid w:val="005A0203"/>
    <w:rsid w:val="005A7F3D"/>
    <w:rsid w:val="005B3F05"/>
    <w:rsid w:val="005B766A"/>
    <w:rsid w:val="005C36AD"/>
    <w:rsid w:val="005C4ABD"/>
    <w:rsid w:val="005E7AB7"/>
    <w:rsid w:val="0060194D"/>
    <w:rsid w:val="00601D14"/>
    <w:rsid w:val="00627E24"/>
    <w:rsid w:val="00640547"/>
    <w:rsid w:val="00657786"/>
    <w:rsid w:val="00686019"/>
    <w:rsid w:val="00694470"/>
    <w:rsid w:val="00696B48"/>
    <w:rsid w:val="00696DB7"/>
    <w:rsid w:val="006A405E"/>
    <w:rsid w:val="006A4B14"/>
    <w:rsid w:val="006A66F3"/>
    <w:rsid w:val="006B0819"/>
    <w:rsid w:val="006B27DA"/>
    <w:rsid w:val="006C097D"/>
    <w:rsid w:val="006C7C46"/>
    <w:rsid w:val="006E5C50"/>
    <w:rsid w:val="006F48A2"/>
    <w:rsid w:val="006F5FF2"/>
    <w:rsid w:val="006F7B56"/>
    <w:rsid w:val="00706801"/>
    <w:rsid w:val="007157FE"/>
    <w:rsid w:val="0073167E"/>
    <w:rsid w:val="007318BF"/>
    <w:rsid w:val="0074365B"/>
    <w:rsid w:val="007530C3"/>
    <w:rsid w:val="007618EC"/>
    <w:rsid w:val="00764589"/>
    <w:rsid w:val="00767C7A"/>
    <w:rsid w:val="0077277C"/>
    <w:rsid w:val="00776814"/>
    <w:rsid w:val="00781E58"/>
    <w:rsid w:val="00783B74"/>
    <w:rsid w:val="00783D49"/>
    <w:rsid w:val="00793FF9"/>
    <w:rsid w:val="007A0AD3"/>
    <w:rsid w:val="007A356C"/>
    <w:rsid w:val="007B088A"/>
    <w:rsid w:val="007B6819"/>
    <w:rsid w:val="007C31D8"/>
    <w:rsid w:val="007C4428"/>
    <w:rsid w:val="007D4B84"/>
    <w:rsid w:val="00811406"/>
    <w:rsid w:val="00817460"/>
    <w:rsid w:val="0083515D"/>
    <w:rsid w:val="0083603B"/>
    <w:rsid w:val="008368B5"/>
    <w:rsid w:val="00841BAF"/>
    <w:rsid w:val="00860E32"/>
    <w:rsid w:val="0086371F"/>
    <w:rsid w:val="00877A65"/>
    <w:rsid w:val="00893837"/>
    <w:rsid w:val="00894A81"/>
    <w:rsid w:val="008D2855"/>
    <w:rsid w:val="008D689D"/>
    <w:rsid w:val="008D6C2D"/>
    <w:rsid w:val="008E65AE"/>
    <w:rsid w:val="008F0BE1"/>
    <w:rsid w:val="00905414"/>
    <w:rsid w:val="00911E37"/>
    <w:rsid w:val="0091291B"/>
    <w:rsid w:val="00925A79"/>
    <w:rsid w:val="00930C62"/>
    <w:rsid w:val="009342E5"/>
    <w:rsid w:val="00956A45"/>
    <w:rsid w:val="00956FFD"/>
    <w:rsid w:val="00974CFE"/>
    <w:rsid w:val="0097712A"/>
    <w:rsid w:val="00993C51"/>
    <w:rsid w:val="009946DA"/>
    <w:rsid w:val="009A2D68"/>
    <w:rsid w:val="009B16E4"/>
    <w:rsid w:val="009D6236"/>
    <w:rsid w:val="009F2C62"/>
    <w:rsid w:val="00A06685"/>
    <w:rsid w:val="00A07C3E"/>
    <w:rsid w:val="00A103D1"/>
    <w:rsid w:val="00A11D27"/>
    <w:rsid w:val="00A270DF"/>
    <w:rsid w:val="00A307EA"/>
    <w:rsid w:val="00A32CB3"/>
    <w:rsid w:val="00A32ED6"/>
    <w:rsid w:val="00A33CFC"/>
    <w:rsid w:val="00A34E24"/>
    <w:rsid w:val="00A600C4"/>
    <w:rsid w:val="00A815E8"/>
    <w:rsid w:val="00A82549"/>
    <w:rsid w:val="00AD6BD9"/>
    <w:rsid w:val="00AE08AD"/>
    <w:rsid w:val="00AE60E7"/>
    <w:rsid w:val="00B0743F"/>
    <w:rsid w:val="00B141D1"/>
    <w:rsid w:val="00B26BF5"/>
    <w:rsid w:val="00B27594"/>
    <w:rsid w:val="00B351DB"/>
    <w:rsid w:val="00B44C01"/>
    <w:rsid w:val="00B45279"/>
    <w:rsid w:val="00B4790C"/>
    <w:rsid w:val="00B51C2F"/>
    <w:rsid w:val="00B554C7"/>
    <w:rsid w:val="00B649F8"/>
    <w:rsid w:val="00B651F4"/>
    <w:rsid w:val="00B66594"/>
    <w:rsid w:val="00B82853"/>
    <w:rsid w:val="00B831F9"/>
    <w:rsid w:val="00B839F2"/>
    <w:rsid w:val="00B849E5"/>
    <w:rsid w:val="00B87D6F"/>
    <w:rsid w:val="00B93978"/>
    <w:rsid w:val="00B975ED"/>
    <w:rsid w:val="00BA0B7C"/>
    <w:rsid w:val="00BA454E"/>
    <w:rsid w:val="00BC6F2A"/>
    <w:rsid w:val="00BE0B1B"/>
    <w:rsid w:val="00BE39FD"/>
    <w:rsid w:val="00BE5602"/>
    <w:rsid w:val="00BF0864"/>
    <w:rsid w:val="00BF2FF6"/>
    <w:rsid w:val="00BF7A9D"/>
    <w:rsid w:val="00C10617"/>
    <w:rsid w:val="00C11B41"/>
    <w:rsid w:val="00C137E3"/>
    <w:rsid w:val="00C16F8A"/>
    <w:rsid w:val="00C540EF"/>
    <w:rsid w:val="00C67264"/>
    <w:rsid w:val="00C70A96"/>
    <w:rsid w:val="00C73F8C"/>
    <w:rsid w:val="00C830CB"/>
    <w:rsid w:val="00C851D2"/>
    <w:rsid w:val="00C87637"/>
    <w:rsid w:val="00CB070E"/>
    <w:rsid w:val="00CB68AB"/>
    <w:rsid w:val="00CC01F8"/>
    <w:rsid w:val="00CC0581"/>
    <w:rsid w:val="00CC31EA"/>
    <w:rsid w:val="00CE214B"/>
    <w:rsid w:val="00CE53CF"/>
    <w:rsid w:val="00D17B29"/>
    <w:rsid w:val="00D32F01"/>
    <w:rsid w:val="00D3489C"/>
    <w:rsid w:val="00D361A8"/>
    <w:rsid w:val="00D36E2B"/>
    <w:rsid w:val="00D412C7"/>
    <w:rsid w:val="00D648F5"/>
    <w:rsid w:val="00D65079"/>
    <w:rsid w:val="00D752D1"/>
    <w:rsid w:val="00D81DCF"/>
    <w:rsid w:val="00D84475"/>
    <w:rsid w:val="00D8681F"/>
    <w:rsid w:val="00D909E3"/>
    <w:rsid w:val="00DA08E2"/>
    <w:rsid w:val="00DB09FE"/>
    <w:rsid w:val="00DC52F8"/>
    <w:rsid w:val="00DE5E1F"/>
    <w:rsid w:val="00DF3A72"/>
    <w:rsid w:val="00DF5738"/>
    <w:rsid w:val="00DF6779"/>
    <w:rsid w:val="00E0544D"/>
    <w:rsid w:val="00E05617"/>
    <w:rsid w:val="00E06224"/>
    <w:rsid w:val="00E073A5"/>
    <w:rsid w:val="00E34230"/>
    <w:rsid w:val="00E415DA"/>
    <w:rsid w:val="00E44ABC"/>
    <w:rsid w:val="00E829A1"/>
    <w:rsid w:val="00E90C9D"/>
    <w:rsid w:val="00EA4252"/>
    <w:rsid w:val="00EB3F16"/>
    <w:rsid w:val="00EB50C7"/>
    <w:rsid w:val="00EC59C7"/>
    <w:rsid w:val="00ED4CAF"/>
    <w:rsid w:val="00EE7A4B"/>
    <w:rsid w:val="00EF45C1"/>
    <w:rsid w:val="00F01141"/>
    <w:rsid w:val="00F160D9"/>
    <w:rsid w:val="00F34899"/>
    <w:rsid w:val="00F35E35"/>
    <w:rsid w:val="00F3664A"/>
    <w:rsid w:val="00F411D3"/>
    <w:rsid w:val="00F54974"/>
    <w:rsid w:val="00F62169"/>
    <w:rsid w:val="00F675B1"/>
    <w:rsid w:val="00F67C97"/>
    <w:rsid w:val="00F7690C"/>
    <w:rsid w:val="00F80C09"/>
    <w:rsid w:val="00F83800"/>
    <w:rsid w:val="00F8561E"/>
    <w:rsid w:val="00FB4B70"/>
    <w:rsid w:val="00FD4B2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2305C-4B42-4F05-86B1-F56CDE2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11">
    <w:name w:val="Tabla con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7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2"/>
    <w:rsid w:val="00055D2C"/>
    <w:rsid w:val="00570BE7"/>
    <w:rsid w:val="007752AE"/>
    <w:rsid w:val="007931BB"/>
    <w:rsid w:val="007E40FF"/>
    <w:rsid w:val="00A76E35"/>
    <w:rsid w:val="00A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4D9C11CA-A0DA-4DF1-997E-C8382DB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cp:lastPrinted>2022-04-24T22:13:00Z</cp:lastPrinted>
  <dcterms:created xsi:type="dcterms:W3CDTF">2023-06-16T18:58:00Z</dcterms:created>
  <dcterms:modified xsi:type="dcterms:W3CDTF">2023-06-16T18:58:00Z</dcterms:modified>
</cp:coreProperties>
</file>