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6concolores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54595B" w:rsidRPr="008301BD" w:rsidTr="00545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:rsidR="0054595B" w:rsidRPr="008301BD" w:rsidRDefault="0054595B" w:rsidP="008301BD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PLAN</w:t>
            </w:r>
            <w:r w:rsidR="00F71E04">
              <w:rPr>
                <w:rFonts w:ascii="Arial" w:hAnsi="Arial" w:cs="Arial"/>
              </w:rPr>
              <w:t xml:space="preserve">  D</w:t>
            </w:r>
            <w:r w:rsidR="00CD5BAD">
              <w:rPr>
                <w:rFonts w:ascii="Arial" w:hAnsi="Arial" w:cs="Arial"/>
              </w:rPr>
              <w:t>E APOYO DE QUÍMICA 2 PERIODO grado 8: 1,2,3,4</w:t>
            </w:r>
          </w:p>
        </w:tc>
      </w:tr>
      <w:tr w:rsidR="0054595B" w:rsidRPr="008301BD" w:rsidTr="00545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tcBorders>
              <w:bottom w:val="single" w:sz="12" w:space="0" w:color="9CC2E5" w:themeColor="accent1" w:themeTint="99"/>
            </w:tcBorders>
          </w:tcPr>
          <w:p w:rsidR="0054595B" w:rsidRDefault="0054595B" w:rsidP="00830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TEMA:  TEMPERATURA</w:t>
            </w:r>
            <w:r w:rsidRPr="008301BD">
              <w:rPr>
                <w:rFonts w:ascii="Arial" w:hAnsi="Arial" w:cs="Arial"/>
              </w:rPr>
              <w:t xml:space="preserve"> </w:t>
            </w:r>
          </w:p>
          <w:p w:rsidR="0054595B" w:rsidRPr="008301BD" w:rsidRDefault="0054595B" w:rsidP="00830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DONCENTE. YASIRA MORENO</w:t>
            </w:r>
          </w:p>
        </w:tc>
      </w:tr>
    </w:tbl>
    <w:p w:rsidR="004A62E4" w:rsidRPr="008301BD" w:rsidRDefault="004A62E4" w:rsidP="008301BD">
      <w:pPr>
        <w:rPr>
          <w:rFonts w:ascii="Arial" w:hAnsi="Arial" w:cs="Arial"/>
        </w:rPr>
      </w:pPr>
    </w:p>
    <w:p w:rsidR="00E415DA" w:rsidRPr="008301BD" w:rsidRDefault="00E415DA" w:rsidP="008301BD">
      <w:pPr>
        <w:rPr>
          <w:rFonts w:ascii="Arial" w:hAnsi="Arial" w:cs="Arial"/>
        </w:rPr>
      </w:pPr>
      <w:r w:rsidRPr="008301BD">
        <w:rPr>
          <w:rFonts w:ascii="Arial" w:hAnsi="Arial" w:cs="Arial"/>
        </w:rPr>
        <w:t>OBJETIVO DE CLASE: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8301BD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:rsidR="00967BAD" w:rsidRPr="008301BD" w:rsidRDefault="00967BAD" w:rsidP="008301BD">
            <w:pPr>
              <w:rPr>
                <w:rFonts w:ascii="Arial" w:hAnsi="Arial" w:cs="Arial"/>
              </w:rPr>
            </w:pPr>
            <w:r w:rsidRPr="008301BD">
              <w:rPr>
                <w:rFonts w:ascii="Arial" w:hAnsi="Arial" w:cs="Arial"/>
              </w:rPr>
              <w:t>Resolver problemas de conversión de temperatura</w:t>
            </w:r>
            <w:r w:rsidR="008114D5">
              <w:rPr>
                <w:rFonts w:ascii="Arial" w:hAnsi="Arial" w:cs="Arial"/>
              </w:rPr>
              <w:t>.</w:t>
            </w:r>
          </w:p>
          <w:p w:rsidR="00967BAD" w:rsidRPr="008301BD" w:rsidRDefault="00967BAD" w:rsidP="008301BD">
            <w:pPr>
              <w:rPr>
                <w:rFonts w:ascii="Arial" w:hAnsi="Arial" w:cs="Arial"/>
              </w:rPr>
            </w:pPr>
          </w:p>
        </w:tc>
      </w:tr>
    </w:tbl>
    <w:p w:rsidR="003E41AB" w:rsidRPr="008301BD" w:rsidRDefault="003E41AB" w:rsidP="008301BD">
      <w:pPr>
        <w:rPr>
          <w:rFonts w:ascii="Arial" w:hAnsi="Arial" w:cs="Arial"/>
        </w:rPr>
      </w:pPr>
    </w:p>
    <w:p w:rsidR="00C57374" w:rsidRPr="008301BD" w:rsidRDefault="00C57374" w:rsidP="008301BD">
      <w:pPr>
        <w:rPr>
          <w:rFonts w:ascii="Arial" w:hAnsi="Arial" w:cs="Arial"/>
        </w:rPr>
      </w:pPr>
    </w:p>
    <w:p w:rsidR="00C57374" w:rsidRPr="008301BD" w:rsidRDefault="00C57374" w:rsidP="008301BD">
      <w:pPr>
        <w:rPr>
          <w:rFonts w:ascii="Arial" w:hAnsi="Arial" w:cs="Arial"/>
        </w:rPr>
      </w:pPr>
      <w:r w:rsidRPr="008301BD">
        <w:rPr>
          <w:rFonts w:ascii="Arial" w:hAnsi="Arial" w:cs="Arial"/>
        </w:rPr>
        <w:t>Para convertir de ºC a ºF use la fórmula:   ºF = ºC x 1.8 + 32.</w:t>
      </w:r>
    </w:p>
    <w:p w:rsidR="00C57374" w:rsidRPr="008301BD" w:rsidRDefault="00C57374" w:rsidP="008301BD">
      <w:pPr>
        <w:rPr>
          <w:rFonts w:ascii="Arial" w:hAnsi="Arial" w:cs="Arial"/>
        </w:rPr>
      </w:pPr>
      <w:r w:rsidRPr="008301BD">
        <w:rPr>
          <w:rFonts w:ascii="Arial" w:hAnsi="Arial" w:cs="Arial"/>
        </w:rPr>
        <w:t>Para convertir de ºF a ºC use la fórmula:   ºC = (ºF-32) ÷ 1.8.</w:t>
      </w:r>
    </w:p>
    <w:p w:rsidR="00C57374" w:rsidRPr="008301BD" w:rsidRDefault="00C57374" w:rsidP="008301BD">
      <w:pPr>
        <w:rPr>
          <w:rFonts w:ascii="Arial" w:hAnsi="Arial" w:cs="Arial"/>
        </w:rPr>
      </w:pPr>
      <w:r w:rsidRPr="008301BD">
        <w:rPr>
          <w:rFonts w:ascii="Arial" w:hAnsi="Arial" w:cs="Arial"/>
        </w:rPr>
        <w:t>Para convertir de K a ºC use la fórmula:   ºC = K – 273.15</w:t>
      </w:r>
    </w:p>
    <w:p w:rsidR="00C57374" w:rsidRPr="008301BD" w:rsidRDefault="00C57374" w:rsidP="008301BD">
      <w:pPr>
        <w:rPr>
          <w:rFonts w:ascii="Arial" w:hAnsi="Arial" w:cs="Arial"/>
        </w:rPr>
      </w:pPr>
      <w:r w:rsidRPr="008301BD">
        <w:rPr>
          <w:rFonts w:ascii="Arial" w:hAnsi="Arial" w:cs="Arial"/>
        </w:rPr>
        <w:t>Para convertir de ºC a K use la fórmula: K = ºC + 273.15.</w:t>
      </w:r>
    </w:p>
    <w:p w:rsidR="00C57374" w:rsidRPr="008301BD" w:rsidRDefault="00C57374" w:rsidP="008301BD">
      <w:pPr>
        <w:rPr>
          <w:rFonts w:ascii="Arial" w:hAnsi="Arial" w:cs="Arial"/>
        </w:rPr>
      </w:pPr>
      <w:r w:rsidRPr="008301BD">
        <w:rPr>
          <w:rFonts w:ascii="Arial" w:hAnsi="Arial" w:cs="Arial"/>
        </w:rPr>
        <w:t>Para convertir de ºF a K use la fórmula: K = 5/9 (ºF – 32) + 273.15.</w:t>
      </w:r>
    </w:p>
    <w:p w:rsidR="00C57374" w:rsidRPr="008301BD" w:rsidRDefault="00C57374" w:rsidP="008301BD">
      <w:pPr>
        <w:rPr>
          <w:rFonts w:ascii="Arial" w:hAnsi="Arial" w:cs="Arial"/>
        </w:rPr>
      </w:pPr>
      <w:r w:rsidRPr="008301BD">
        <w:rPr>
          <w:rFonts w:ascii="Arial" w:hAnsi="Arial" w:cs="Arial"/>
        </w:rPr>
        <w:t>Para convertir de K a ºF use la fórmula:   ºF = 1.8(K – 273.15) + 32.</w:t>
      </w:r>
    </w:p>
    <w:p w:rsidR="00C57374" w:rsidRPr="008301BD" w:rsidRDefault="00C57374" w:rsidP="008301BD">
      <w:pPr>
        <w:rPr>
          <w:rFonts w:ascii="Arial" w:hAnsi="Arial" w:cs="Arial"/>
        </w:rPr>
      </w:pPr>
    </w:p>
    <w:p w:rsidR="00C57374" w:rsidRPr="008301BD" w:rsidRDefault="00C57374" w:rsidP="008301BD">
      <w:pPr>
        <w:rPr>
          <w:rFonts w:ascii="Arial" w:hAnsi="Arial" w:cs="Arial"/>
          <w:b/>
        </w:rPr>
      </w:pPr>
      <w:r w:rsidRPr="008301BD">
        <w:rPr>
          <w:rFonts w:ascii="Arial" w:hAnsi="Arial" w:cs="Arial"/>
          <w:b/>
        </w:rPr>
        <w:t>ACTIVIDAD.</w:t>
      </w:r>
      <w:r w:rsidR="0054595B">
        <w:rPr>
          <w:rFonts w:ascii="Arial" w:hAnsi="Arial" w:cs="Arial"/>
          <w:b/>
        </w:rPr>
        <w:t xml:space="preserve"> </w:t>
      </w:r>
    </w:p>
    <w:p w:rsidR="00F84737" w:rsidRPr="008301BD" w:rsidRDefault="00C57374" w:rsidP="008301BD">
      <w:pPr>
        <w:rPr>
          <w:rFonts w:ascii="Arial" w:hAnsi="Arial" w:cs="Arial"/>
        </w:rPr>
      </w:pPr>
      <w:r w:rsidRPr="008301BD">
        <w:rPr>
          <w:rFonts w:ascii="Arial" w:hAnsi="Arial" w:cs="Arial"/>
        </w:rPr>
        <w:t xml:space="preserve">Utilizando las fórmulas anteriores de las escalas </w:t>
      </w:r>
      <w:r w:rsidR="00F84737" w:rsidRPr="008301BD">
        <w:rPr>
          <w:rFonts w:ascii="Arial" w:hAnsi="Arial" w:cs="Arial"/>
        </w:rPr>
        <w:t>de temperatura</w:t>
      </w:r>
      <w:r w:rsidRPr="008301BD">
        <w:rPr>
          <w:rFonts w:ascii="Arial" w:hAnsi="Arial" w:cs="Arial"/>
        </w:rPr>
        <w:t xml:space="preserve"> resuelve los siguientes ejercicios</w:t>
      </w:r>
      <w:r w:rsidR="00F84737" w:rsidRPr="008301BD">
        <w:rPr>
          <w:rFonts w:ascii="Arial" w:hAnsi="Arial" w:cs="Arial"/>
        </w:rPr>
        <w:t>.</w:t>
      </w:r>
    </w:p>
    <w:p w:rsidR="00F84737" w:rsidRPr="008301BD" w:rsidRDefault="00F84737" w:rsidP="008301BD">
      <w:pPr>
        <w:rPr>
          <w:rFonts w:ascii="Arial" w:hAnsi="Arial" w:cs="Arial"/>
        </w:rPr>
      </w:pPr>
      <w:r w:rsidRPr="008301BD">
        <w:rPr>
          <w:rFonts w:ascii="Arial" w:hAnsi="Arial" w:cs="Arial"/>
        </w:rPr>
        <w:t>A. Si la temperatura del cuerpo humano es de 37.5ºC aproximadamente estando en condiciones normales. ¿A cuántos ºF equivale?</w:t>
      </w:r>
    </w:p>
    <w:p w:rsidR="00F84737" w:rsidRPr="008301BD" w:rsidRDefault="00F84737" w:rsidP="008301BD">
      <w:pPr>
        <w:rPr>
          <w:rFonts w:ascii="Arial" w:hAnsi="Arial" w:cs="Arial"/>
        </w:rPr>
      </w:pPr>
      <w:r w:rsidRPr="008301BD">
        <w:rPr>
          <w:rFonts w:ascii="Arial" w:hAnsi="Arial" w:cs="Arial"/>
        </w:rPr>
        <w:t>B. convertir 25°k a °C</w:t>
      </w:r>
    </w:p>
    <w:p w:rsidR="00F84737" w:rsidRPr="008301BD" w:rsidRDefault="00F84737" w:rsidP="008301BD">
      <w:pPr>
        <w:rPr>
          <w:rFonts w:ascii="Arial" w:hAnsi="Arial" w:cs="Arial"/>
        </w:rPr>
      </w:pPr>
      <w:r w:rsidRPr="008301BD">
        <w:rPr>
          <w:rFonts w:ascii="Arial" w:hAnsi="Arial" w:cs="Arial"/>
        </w:rPr>
        <w:t>C.  Convertir 580°k a °F</w:t>
      </w:r>
    </w:p>
    <w:p w:rsidR="00F84737" w:rsidRDefault="00F84737" w:rsidP="008301BD">
      <w:pPr>
        <w:rPr>
          <w:rFonts w:ascii="Arial" w:hAnsi="Arial" w:cs="Arial"/>
        </w:rPr>
      </w:pPr>
      <w:r w:rsidRPr="008301BD">
        <w:rPr>
          <w:rFonts w:ascii="Arial" w:hAnsi="Arial" w:cs="Arial"/>
        </w:rPr>
        <w:lastRenderedPageBreak/>
        <w:t>D. Convertir   420 °F a °C</w:t>
      </w:r>
    </w:p>
    <w:p w:rsidR="0054595B" w:rsidRDefault="0054595B" w:rsidP="008301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 w:rsidRPr="008301BD">
        <w:rPr>
          <w:rFonts w:ascii="Arial" w:hAnsi="Arial" w:cs="Arial"/>
        </w:rPr>
        <w:t>80°k a °F</w:t>
      </w:r>
    </w:p>
    <w:p w:rsidR="0054595B" w:rsidRDefault="0054595B" w:rsidP="008301BD">
      <w:pPr>
        <w:rPr>
          <w:rFonts w:ascii="Arial" w:hAnsi="Arial" w:cs="Arial"/>
        </w:rPr>
      </w:pPr>
      <w:r>
        <w:rPr>
          <w:rFonts w:ascii="Arial" w:hAnsi="Arial" w:cs="Arial"/>
        </w:rPr>
        <w:t>F. 1</w:t>
      </w:r>
      <w:r w:rsidRPr="008301BD">
        <w:rPr>
          <w:rFonts w:ascii="Arial" w:hAnsi="Arial" w:cs="Arial"/>
        </w:rPr>
        <w:t>25°k a °C</w:t>
      </w:r>
    </w:p>
    <w:p w:rsidR="0054595B" w:rsidRPr="008301BD" w:rsidRDefault="0054595B" w:rsidP="008301BD">
      <w:pPr>
        <w:rPr>
          <w:rFonts w:ascii="Arial" w:hAnsi="Arial" w:cs="Arial"/>
        </w:rPr>
      </w:pPr>
    </w:p>
    <w:p w:rsidR="00444BAF" w:rsidRPr="008301BD" w:rsidRDefault="00444BAF" w:rsidP="008301BD">
      <w:pPr>
        <w:rPr>
          <w:rFonts w:ascii="Arial" w:hAnsi="Arial" w:cs="Arial"/>
        </w:rPr>
      </w:pPr>
    </w:p>
    <w:sectPr w:rsidR="00444BAF" w:rsidRPr="008301BD" w:rsidSect="00B26BF5">
      <w:headerReference w:type="default" r:id="rId8"/>
      <w:footerReference w:type="default" r:id="rId9"/>
      <w:pgSz w:w="15840" w:h="12240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B24" w:rsidRDefault="00EB7B24" w:rsidP="00993C51">
      <w:pPr>
        <w:spacing w:after="0" w:line="240" w:lineRule="auto"/>
      </w:pPr>
      <w:r>
        <w:separator/>
      </w:r>
    </w:p>
  </w:endnote>
  <w:endnote w:type="continuationSeparator" w:id="0">
    <w:p w:rsidR="00EB7B24" w:rsidRDefault="00EB7B24" w:rsidP="0099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AvantGarde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828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E41AB" w:rsidRDefault="003E41AB">
            <w:pPr>
              <w:pStyle w:val="Piedepgina"/>
              <w:jc w:val="center"/>
            </w:pPr>
          </w:p>
          <w:p w:rsidR="002F773D" w:rsidRDefault="002F773D">
            <w:pPr>
              <w:pStyle w:val="Piedepgina"/>
              <w:jc w:val="center"/>
            </w:pP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Página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PAGE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BF10AC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1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 de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NUMPAGES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BF10AC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2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F773D" w:rsidRPr="00137786" w:rsidRDefault="002F773D" w:rsidP="00811406">
    <w:pPr>
      <w:pStyle w:val="Piedepgina"/>
      <w:jc w:val="center"/>
      <w:rPr>
        <w:rFonts w:ascii="Arial Unicode MS" w:eastAsia="Arial Unicode MS" w:hAnsi="Arial Unicode MS" w:cs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B24" w:rsidRDefault="00EB7B24" w:rsidP="00993C51">
      <w:pPr>
        <w:spacing w:after="0" w:line="240" w:lineRule="auto"/>
      </w:pPr>
      <w:r>
        <w:separator/>
      </w:r>
    </w:p>
  </w:footnote>
  <w:footnote w:type="continuationSeparator" w:id="0">
    <w:p w:rsidR="00EB7B24" w:rsidRDefault="00EB7B24" w:rsidP="0099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3D" w:rsidRDefault="002F773D" w:rsidP="00783D49">
    <w:pPr>
      <w:pStyle w:val="Encabezado"/>
      <w:jc w:val="center"/>
    </w:pPr>
    <w:r>
      <w:rPr>
        <w:noProof/>
        <w:lang w:val="en-US"/>
      </w:rPr>
      <w:drawing>
        <wp:inline distT="0" distB="0" distL="0" distR="0" wp14:anchorId="73E3D8F8" wp14:editId="5D510DCC">
          <wp:extent cx="5324475" cy="70685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7" cy="7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773D" w:rsidRDefault="002F773D" w:rsidP="00783D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901"/>
    <w:multiLevelType w:val="multilevel"/>
    <w:tmpl w:val="4FFAB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E233AE"/>
    <w:multiLevelType w:val="multilevel"/>
    <w:tmpl w:val="D4D4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271F1"/>
    <w:multiLevelType w:val="hybridMultilevel"/>
    <w:tmpl w:val="0186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F1F40"/>
    <w:multiLevelType w:val="hybridMultilevel"/>
    <w:tmpl w:val="B30EAD38"/>
    <w:lvl w:ilvl="0" w:tplc="201640BA">
      <w:start w:val="3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26A506D"/>
    <w:multiLevelType w:val="hybridMultilevel"/>
    <w:tmpl w:val="3C887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D2BEE"/>
    <w:multiLevelType w:val="hybridMultilevel"/>
    <w:tmpl w:val="0608C0C0"/>
    <w:lvl w:ilvl="0" w:tplc="953A803C">
      <w:start w:val="1"/>
      <w:numFmt w:val="upperLetter"/>
      <w:lvlText w:val="%1."/>
      <w:lvlJc w:val="left"/>
      <w:pPr>
        <w:ind w:left="765" w:hanging="360"/>
      </w:pPr>
      <w:rPr>
        <w:rFonts w:asciiTheme="minorHAnsi" w:hAnsiTheme="minorHAnsi" w:cstheme="minorBidi"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96D4E5E"/>
    <w:multiLevelType w:val="hybridMultilevel"/>
    <w:tmpl w:val="68A8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63AE8"/>
    <w:multiLevelType w:val="hybridMultilevel"/>
    <w:tmpl w:val="337A4C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2B"/>
    <w:rsid w:val="000003C6"/>
    <w:rsid w:val="00025B4F"/>
    <w:rsid w:val="0007398C"/>
    <w:rsid w:val="0008624D"/>
    <w:rsid w:val="000908DF"/>
    <w:rsid w:val="00091EC0"/>
    <w:rsid w:val="000948D1"/>
    <w:rsid w:val="00096ADE"/>
    <w:rsid w:val="000A584C"/>
    <w:rsid w:val="000B52CB"/>
    <w:rsid w:val="000C09DC"/>
    <w:rsid w:val="000D66D4"/>
    <w:rsid w:val="000E4D48"/>
    <w:rsid w:val="0010229E"/>
    <w:rsid w:val="00115BB7"/>
    <w:rsid w:val="00123D14"/>
    <w:rsid w:val="00137786"/>
    <w:rsid w:val="0014010B"/>
    <w:rsid w:val="0014199B"/>
    <w:rsid w:val="001477BF"/>
    <w:rsid w:val="00163E39"/>
    <w:rsid w:val="00167BF9"/>
    <w:rsid w:val="001711AB"/>
    <w:rsid w:val="00172465"/>
    <w:rsid w:val="001738A4"/>
    <w:rsid w:val="00187273"/>
    <w:rsid w:val="001A1FF1"/>
    <w:rsid w:val="001A69FE"/>
    <w:rsid w:val="001D7823"/>
    <w:rsid w:val="001E20AB"/>
    <w:rsid w:val="001E3460"/>
    <w:rsid w:val="00213840"/>
    <w:rsid w:val="00217892"/>
    <w:rsid w:val="002239BA"/>
    <w:rsid w:val="00240374"/>
    <w:rsid w:val="0024742B"/>
    <w:rsid w:val="00263DC4"/>
    <w:rsid w:val="00273DE1"/>
    <w:rsid w:val="00273E19"/>
    <w:rsid w:val="00277A1B"/>
    <w:rsid w:val="00293584"/>
    <w:rsid w:val="002B4B70"/>
    <w:rsid w:val="002C1C66"/>
    <w:rsid w:val="002C66BC"/>
    <w:rsid w:val="002D6410"/>
    <w:rsid w:val="002F3D24"/>
    <w:rsid w:val="002F773D"/>
    <w:rsid w:val="00311DD2"/>
    <w:rsid w:val="00313F0D"/>
    <w:rsid w:val="0032420B"/>
    <w:rsid w:val="00335C6E"/>
    <w:rsid w:val="00340D63"/>
    <w:rsid w:val="003555BF"/>
    <w:rsid w:val="0038749D"/>
    <w:rsid w:val="003B4D6C"/>
    <w:rsid w:val="003C7852"/>
    <w:rsid w:val="003E0EB5"/>
    <w:rsid w:val="003E2B2F"/>
    <w:rsid w:val="003E41AB"/>
    <w:rsid w:val="00402F0E"/>
    <w:rsid w:val="00414965"/>
    <w:rsid w:val="00415AAB"/>
    <w:rsid w:val="00444BAF"/>
    <w:rsid w:val="004458D7"/>
    <w:rsid w:val="00475B51"/>
    <w:rsid w:val="004771FF"/>
    <w:rsid w:val="004811B6"/>
    <w:rsid w:val="004A1589"/>
    <w:rsid w:val="004A169C"/>
    <w:rsid w:val="004A62E4"/>
    <w:rsid w:val="004B241C"/>
    <w:rsid w:val="004C083A"/>
    <w:rsid w:val="004D3238"/>
    <w:rsid w:val="004E2AF4"/>
    <w:rsid w:val="004F035E"/>
    <w:rsid w:val="005214CA"/>
    <w:rsid w:val="005434CC"/>
    <w:rsid w:val="0054595B"/>
    <w:rsid w:val="00545E29"/>
    <w:rsid w:val="005503FE"/>
    <w:rsid w:val="0055607D"/>
    <w:rsid w:val="0055627A"/>
    <w:rsid w:val="00561874"/>
    <w:rsid w:val="0056610A"/>
    <w:rsid w:val="00573412"/>
    <w:rsid w:val="00573D04"/>
    <w:rsid w:val="0057496E"/>
    <w:rsid w:val="00576CF1"/>
    <w:rsid w:val="0059280C"/>
    <w:rsid w:val="005B766A"/>
    <w:rsid w:val="005C0F3B"/>
    <w:rsid w:val="005C4ABD"/>
    <w:rsid w:val="0060194D"/>
    <w:rsid w:val="00621125"/>
    <w:rsid w:val="00640547"/>
    <w:rsid w:val="00657786"/>
    <w:rsid w:val="006660FE"/>
    <w:rsid w:val="00677C5B"/>
    <w:rsid w:val="00694470"/>
    <w:rsid w:val="00696DB7"/>
    <w:rsid w:val="006A405E"/>
    <w:rsid w:val="006F5FF2"/>
    <w:rsid w:val="007023F3"/>
    <w:rsid w:val="00706801"/>
    <w:rsid w:val="007157FE"/>
    <w:rsid w:val="0073167E"/>
    <w:rsid w:val="0074365B"/>
    <w:rsid w:val="00764589"/>
    <w:rsid w:val="00766963"/>
    <w:rsid w:val="0076775A"/>
    <w:rsid w:val="00767C7A"/>
    <w:rsid w:val="00781E58"/>
    <w:rsid w:val="00783B74"/>
    <w:rsid w:val="00783D49"/>
    <w:rsid w:val="007864DA"/>
    <w:rsid w:val="00793FF9"/>
    <w:rsid w:val="007A0AD3"/>
    <w:rsid w:val="007A356C"/>
    <w:rsid w:val="007B6819"/>
    <w:rsid w:val="007C2260"/>
    <w:rsid w:val="008077E0"/>
    <w:rsid w:val="00811406"/>
    <w:rsid w:val="008114D5"/>
    <w:rsid w:val="008301BD"/>
    <w:rsid w:val="008413ED"/>
    <w:rsid w:val="00841BAF"/>
    <w:rsid w:val="00853F71"/>
    <w:rsid w:val="00877858"/>
    <w:rsid w:val="008849A9"/>
    <w:rsid w:val="008908E7"/>
    <w:rsid w:val="00893837"/>
    <w:rsid w:val="008C06C9"/>
    <w:rsid w:val="008C32EE"/>
    <w:rsid w:val="008C5F17"/>
    <w:rsid w:val="008D689D"/>
    <w:rsid w:val="008D6C2D"/>
    <w:rsid w:val="008D7D66"/>
    <w:rsid w:val="008F0BE1"/>
    <w:rsid w:val="0091291B"/>
    <w:rsid w:val="00930C62"/>
    <w:rsid w:val="00952916"/>
    <w:rsid w:val="00956A45"/>
    <w:rsid w:val="00956FFD"/>
    <w:rsid w:val="00967BAD"/>
    <w:rsid w:val="00972B7C"/>
    <w:rsid w:val="00993C51"/>
    <w:rsid w:val="009A2D68"/>
    <w:rsid w:val="009A54E9"/>
    <w:rsid w:val="009B16E4"/>
    <w:rsid w:val="009B27D5"/>
    <w:rsid w:val="009C25F5"/>
    <w:rsid w:val="009D6236"/>
    <w:rsid w:val="009E108A"/>
    <w:rsid w:val="009E31CB"/>
    <w:rsid w:val="009E716D"/>
    <w:rsid w:val="009F2C62"/>
    <w:rsid w:val="009F5E47"/>
    <w:rsid w:val="00A031DD"/>
    <w:rsid w:val="00A06685"/>
    <w:rsid w:val="00A11D27"/>
    <w:rsid w:val="00A264A9"/>
    <w:rsid w:val="00A27195"/>
    <w:rsid w:val="00A307EA"/>
    <w:rsid w:val="00A32CB3"/>
    <w:rsid w:val="00A33CFC"/>
    <w:rsid w:val="00A3484A"/>
    <w:rsid w:val="00A34E24"/>
    <w:rsid w:val="00A415CE"/>
    <w:rsid w:val="00A600C4"/>
    <w:rsid w:val="00AB2293"/>
    <w:rsid w:val="00AE08AD"/>
    <w:rsid w:val="00AE60E7"/>
    <w:rsid w:val="00B10D91"/>
    <w:rsid w:val="00B26BF5"/>
    <w:rsid w:val="00B27594"/>
    <w:rsid w:val="00B45279"/>
    <w:rsid w:val="00B51C2F"/>
    <w:rsid w:val="00B531F2"/>
    <w:rsid w:val="00B55155"/>
    <w:rsid w:val="00B813B8"/>
    <w:rsid w:val="00B82853"/>
    <w:rsid w:val="00B839F2"/>
    <w:rsid w:val="00B849E5"/>
    <w:rsid w:val="00B93978"/>
    <w:rsid w:val="00BA0B7C"/>
    <w:rsid w:val="00BA454E"/>
    <w:rsid w:val="00BB555D"/>
    <w:rsid w:val="00BB6F72"/>
    <w:rsid w:val="00BC14C0"/>
    <w:rsid w:val="00BD5A17"/>
    <w:rsid w:val="00BE39FD"/>
    <w:rsid w:val="00BE5602"/>
    <w:rsid w:val="00BF10AC"/>
    <w:rsid w:val="00BF2FF6"/>
    <w:rsid w:val="00BF7A9D"/>
    <w:rsid w:val="00C137E3"/>
    <w:rsid w:val="00C16F8A"/>
    <w:rsid w:val="00C24751"/>
    <w:rsid w:val="00C57374"/>
    <w:rsid w:val="00C660FD"/>
    <w:rsid w:val="00C66B32"/>
    <w:rsid w:val="00C70A96"/>
    <w:rsid w:val="00C73F8C"/>
    <w:rsid w:val="00C753A4"/>
    <w:rsid w:val="00C851D2"/>
    <w:rsid w:val="00C87637"/>
    <w:rsid w:val="00CB070E"/>
    <w:rsid w:val="00CC31EA"/>
    <w:rsid w:val="00CD5BAD"/>
    <w:rsid w:val="00CE53CF"/>
    <w:rsid w:val="00D248D6"/>
    <w:rsid w:val="00D250F0"/>
    <w:rsid w:val="00D30533"/>
    <w:rsid w:val="00D32F01"/>
    <w:rsid w:val="00D3489C"/>
    <w:rsid w:val="00D36E2B"/>
    <w:rsid w:val="00D412C7"/>
    <w:rsid w:val="00D42BD8"/>
    <w:rsid w:val="00D43FDE"/>
    <w:rsid w:val="00D572C1"/>
    <w:rsid w:val="00D57CC1"/>
    <w:rsid w:val="00D64892"/>
    <w:rsid w:val="00D648F5"/>
    <w:rsid w:val="00D65079"/>
    <w:rsid w:val="00D752D1"/>
    <w:rsid w:val="00D95470"/>
    <w:rsid w:val="00DA16A6"/>
    <w:rsid w:val="00DC52F8"/>
    <w:rsid w:val="00DD4A4A"/>
    <w:rsid w:val="00DD4C32"/>
    <w:rsid w:val="00DE5E1F"/>
    <w:rsid w:val="00E025D7"/>
    <w:rsid w:val="00E06224"/>
    <w:rsid w:val="00E208B9"/>
    <w:rsid w:val="00E23359"/>
    <w:rsid w:val="00E415DA"/>
    <w:rsid w:val="00E755A5"/>
    <w:rsid w:val="00E765D3"/>
    <w:rsid w:val="00E80AD5"/>
    <w:rsid w:val="00E829A1"/>
    <w:rsid w:val="00E91FAF"/>
    <w:rsid w:val="00EA0F8C"/>
    <w:rsid w:val="00EA2610"/>
    <w:rsid w:val="00EA6020"/>
    <w:rsid w:val="00EB031F"/>
    <w:rsid w:val="00EB43B2"/>
    <w:rsid w:val="00EB7B24"/>
    <w:rsid w:val="00EC59C7"/>
    <w:rsid w:val="00ED44FE"/>
    <w:rsid w:val="00ED4CAF"/>
    <w:rsid w:val="00EE5E59"/>
    <w:rsid w:val="00EE7A4B"/>
    <w:rsid w:val="00EF45C1"/>
    <w:rsid w:val="00EF4A36"/>
    <w:rsid w:val="00EF62AD"/>
    <w:rsid w:val="00F069E6"/>
    <w:rsid w:val="00F07926"/>
    <w:rsid w:val="00F1261A"/>
    <w:rsid w:val="00F160D9"/>
    <w:rsid w:val="00F22E4A"/>
    <w:rsid w:val="00F35E35"/>
    <w:rsid w:val="00F3664A"/>
    <w:rsid w:val="00F54974"/>
    <w:rsid w:val="00F71E04"/>
    <w:rsid w:val="00F84737"/>
    <w:rsid w:val="00F964B7"/>
    <w:rsid w:val="00FA5975"/>
    <w:rsid w:val="00FB4B70"/>
    <w:rsid w:val="00FE0AAF"/>
    <w:rsid w:val="00FE4500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9FAFF4-7456-4880-91C2-F3E1B3F7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69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69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69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9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93C51"/>
  </w:style>
  <w:style w:type="paragraph" w:styleId="Piedepgina">
    <w:name w:val="footer"/>
    <w:basedOn w:val="Normal"/>
    <w:link w:val="Piedepgina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51"/>
  </w:style>
  <w:style w:type="table" w:styleId="Tablaconcuadrcula">
    <w:name w:val="Table Grid"/>
    <w:basedOn w:val="Tablanormal"/>
    <w:uiPriority w:val="39"/>
    <w:rsid w:val="0081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-nfasis11">
    <w:name w:val="Tabla de cuadrícula 6 con colores - Énfasis 11"/>
    <w:basedOn w:val="Tablanormal"/>
    <w:uiPriority w:val="51"/>
    <w:rsid w:val="0064054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64054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76458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4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3F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0229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1CB"/>
    <w:rPr>
      <w:rFonts w:ascii="Tahoma" w:hAnsi="Tahoma" w:cs="Tahoma"/>
      <w:sz w:val="16"/>
      <w:szCs w:val="16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7669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669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7669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96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766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66963"/>
    <w:rPr>
      <w:b/>
      <w:bCs/>
    </w:rPr>
  </w:style>
  <w:style w:type="character" w:customStyle="1" w:styleId="ata-controlscomplain-btn">
    <w:name w:val="ata-controls__complain-btn"/>
    <w:basedOn w:val="Fuentedeprrafopredeter"/>
    <w:rsid w:val="00766963"/>
  </w:style>
  <w:style w:type="character" w:styleId="nfasis">
    <w:name w:val="Emphasis"/>
    <w:basedOn w:val="Fuentedeprrafopredeter"/>
    <w:uiPriority w:val="20"/>
    <w:qFormat/>
    <w:rsid w:val="00766963"/>
    <w:rPr>
      <w:i/>
      <w:iCs/>
    </w:rPr>
  </w:style>
  <w:style w:type="paragraph" w:customStyle="1" w:styleId="liapt1-10">
    <w:name w:val="liapt1-10"/>
    <w:basedOn w:val="Normal"/>
    <w:rsid w:val="00766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ituloazul">
    <w:name w:val="tituloazul"/>
    <w:basedOn w:val="Fuentedeprrafopredeter"/>
    <w:rsid w:val="00766963"/>
  </w:style>
  <w:style w:type="character" w:customStyle="1" w:styleId="spanresaltado1">
    <w:name w:val="spanresaltado1"/>
    <w:basedOn w:val="Fuentedeprrafopredeter"/>
    <w:rsid w:val="00766963"/>
  </w:style>
  <w:style w:type="character" w:customStyle="1" w:styleId="cursiva">
    <w:name w:val="cursiva"/>
    <w:basedOn w:val="Fuentedeprrafopredeter"/>
    <w:rsid w:val="00766963"/>
  </w:style>
  <w:style w:type="paragraph" w:customStyle="1" w:styleId="txt">
    <w:name w:val="txt"/>
    <w:basedOn w:val="Normal"/>
    <w:rsid w:val="00766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arr-1">
    <w:name w:val="parr-1"/>
    <w:basedOn w:val="Normal"/>
    <w:rsid w:val="00766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apartado">
    <w:name w:val="apartado"/>
    <w:basedOn w:val="Normal"/>
    <w:rsid w:val="00766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egrita">
    <w:name w:val="negrita"/>
    <w:basedOn w:val="Fuentedeprrafopredeter"/>
    <w:rsid w:val="00766963"/>
  </w:style>
  <w:style w:type="paragraph" w:customStyle="1" w:styleId="Default">
    <w:name w:val="Default"/>
    <w:rsid w:val="00A031DD"/>
    <w:pPr>
      <w:autoSpaceDE w:val="0"/>
      <w:autoSpaceDN w:val="0"/>
      <w:adjustRightInd w:val="0"/>
    </w:pPr>
    <w:rPr>
      <w:rFonts w:ascii="AvantGarde Md BT" w:hAnsi="AvantGarde Md BT" w:cs="AvantGarde Md BT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40D63"/>
    <w:rPr>
      <w:color w:val="954F72" w:themeColor="followedHyperlink"/>
      <w:u w:val="single"/>
    </w:rPr>
  </w:style>
  <w:style w:type="table" w:styleId="Tabladecuadrcula6concolores-nfasis5">
    <w:name w:val="Grid Table 6 Colorful Accent 5"/>
    <w:basedOn w:val="Tablanormal"/>
    <w:uiPriority w:val="51"/>
    <w:rsid w:val="009E716D"/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702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9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75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76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5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ntos\Desktop\IEJVA\Membrete%20JV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Gru071</b:Tag>
    <b:SourceType>Book</b:SourceType>
    <b:Guid>{68A7EA43-8BAB-46BF-8F53-81E78A7DD7A4}</b:Guid>
    <b:Title>Tecnologías II</b:Title>
    <b:Year>2007</b:Year>
    <b:City>Barcelona</b:City>
    <b:Publisher>Grupo Edebé</b:Publisher>
    <b:Author>
      <b:Author>
        <b:Corporate>Grupo Edebé;</b:Corporate>
      </b:Author>
    </b:Author>
    <b:Volume>Tomo 2</b:Volume>
    <b:RefOrder>2</b:RefOrder>
  </b:Source>
  <b:Source>
    <b:Tag>Gru07</b:Tag>
    <b:SourceType>Book</b:SourceType>
    <b:Guid>{545AB26A-DF79-42FD-AF55-676AAEB56826}</b:Guid>
    <b:Title>Tecnologías II</b:Title>
    <b:Year>2007</b:Year>
    <b:Author>
      <b:Author>
        <b:NameList>
          <b:Person>
            <b:Last>Grupo Edebé</b:Last>
          </b:Person>
        </b:NameList>
      </b:Author>
    </b:Author>
    <b:City>Barcelona</b:City>
    <b:Publisher>Grupo Edebé</b:Publisher>
    <b:RefOrder>1</b:RefOrder>
  </b:Source>
</b:Sources>
</file>

<file path=customXml/itemProps1.xml><?xml version="1.0" encoding="utf-8"?>
<ds:datastoreItem xmlns:ds="http://schemas.openxmlformats.org/officeDocument/2006/customXml" ds:itemID="{68E008BD-8E94-4D61-9673-6DC7F711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JVA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Usuario</cp:lastModifiedBy>
  <cp:revision>2</cp:revision>
  <cp:lastPrinted>2021-09-16T15:20:00Z</cp:lastPrinted>
  <dcterms:created xsi:type="dcterms:W3CDTF">2023-06-17T17:25:00Z</dcterms:created>
  <dcterms:modified xsi:type="dcterms:W3CDTF">2023-06-17T17:25:00Z</dcterms:modified>
</cp:coreProperties>
</file>