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6concolores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54595B" w:rsidRPr="008301BD" w:rsidTr="0054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:rsidR="0054595B" w:rsidRPr="008301BD" w:rsidRDefault="00B023CC" w:rsidP="008301BD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PLAN D E APOYO DE BIOLOGÍA SEGUNDO PERIODO GRADO 8</w:t>
            </w:r>
            <w:r w:rsidR="00DD2085">
              <w:rPr>
                <w:rFonts w:ascii="Arial" w:hAnsi="Arial" w:cs="Arial"/>
              </w:rPr>
              <w:t>: 1,2,3,4</w:t>
            </w:r>
          </w:p>
        </w:tc>
      </w:tr>
      <w:tr w:rsidR="0054595B" w:rsidRPr="008301BD" w:rsidTr="005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tcBorders>
              <w:bottom w:val="single" w:sz="12" w:space="0" w:color="9CC2E5" w:themeColor="accent1" w:themeTint="99"/>
            </w:tcBorders>
          </w:tcPr>
          <w:p w:rsidR="00B023CC" w:rsidRDefault="0054595B" w:rsidP="00B023CC">
            <w:r>
              <w:rPr>
                <w:rFonts w:ascii="Arial" w:hAnsi="Arial" w:cs="Arial"/>
              </w:rPr>
              <w:t xml:space="preserve">   TEMA:</w:t>
            </w:r>
            <w:r w:rsidR="00B023CC">
              <w:t xml:space="preserve"> Reproducción de microorganismos</w:t>
            </w:r>
          </w:p>
          <w:p w:rsidR="00B023CC" w:rsidRDefault="00B023CC" w:rsidP="00B023CC">
            <w:pPr>
              <w:rPr>
                <w:rFonts w:ascii="Arial" w:hAnsi="Arial" w:cs="Arial"/>
              </w:rPr>
            </w:pPr>
            <w:r>
              <w:t xml:space="preserve"> Contaminación ambiental.</w:t>
            </w:r>
          </w:p>
          <w:p w:rsidR="00B023CC" w:rsidRDefault="00B023CC" w:rsidP="00B023CC">
            <w:pPr>
              <w:rPr>
                <w:rFonts w:ascii="Arial" w:hAnsi="Arial" w:cs="Arial"/>
              </w:rPr>
            </w:pPr>
          </w:p>
          <w:p w:rsidR="0054595B" w:rsidRPr="008301BD" w:rsidRDefault="0054595B" w:rsidP="00B02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DONCENTE. YASIRA MORENO</w:t>
            </w:r>
          </w:p>
        </w:tc>
      </w:tr>
    </w:tbl>
    <w:p w:rsidR="00D06AF1" w:rsidRDefault="00D06AF1" w:rsidP="008301BD"/>
    <w:p w:rsidR="00D06AF1" w:rsidRDefault="00D06AF1" w:rsidP="00D06AF1">
      <w:pPr>
        <w:pStyle w:val="Prrafodelista"/>
        <w:numPr>
          <w:ilvl w:val="0"/>
          <w:numId w:val="9"/>
        </w:numPr>
      </w:pPr>
      <w:r>
        <w:t>Consulta 3 enfermedades causadas por agente patógenos, argumenta las estrategias que utilizaría para prevenirlas en tu núcleo familiar.</w:t>
      </w:r>
    </w:p>
    <w:p w:rsidR="00D06AF1" w:rsidRDefault="00D06AF1" w:rsidP="00D06AF1"/>
    <w:p w:rsidR="00D06AF1" w:rsidRDefault="00DD2085" w:rsidP="00D06AF1">
      <w:pPr>
        <w:pStyle w:val="Prrafodelista"/>
        <w:numPr>
          <w:ilvl w:val="0"/>
          <w:numId w:val="9"/>
        </w:numPr>
      </w:pPr>
      <w:r>
        <w:t xml:space="preserve"> E</w:t>
      </w:r>
      <w:r w:rsidR="00D06AF1">
        <w:t>labora una lista de las enfermedades que han padecido los integrantes tu núcleo familiar; especificando la enfermedad microorganismo que la produce, síntomas que presentaron y la edad que tenía el miembro de la familia cuando le dio la enfermedad.</w:t>
      </w:r>
    </w:p>
    <w:p w:rsidR="00D06AF1" w:rsidRPr="00D06AF1" w:rsidRDefault="00D06AF1" w:rsidP="00D06AF1">
      <w:pPr>
        <w:pStyle w:val="Prrafodelista"/>
        <w:rPr>
          <w:rFonts w:ascii="Arial" w:hAnsi="Arial" w:cs="Arial"/>
        </w:rPr>
      </w:pPr>
    </w:p>
    <w:p w:rsidR="00D06AF1" w:rsidRDefault="00D06AF1" w:rsidP="00D06AF1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7829550" cy="2038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7" t="47680" r="17414" b="28015"/>
                    <a:stretch/>
                  </pic:blipFill>
                  <pic:spPr bwMode="auto">
                    <a:xfrm>
                      <a:off x="0" y="0"/>
                      <a:ext cx="7829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AF1" w:rsidRDefault="00D06AF1" w:rsidP="00D06AF1">
      <w:pPr>
        <w:pStyle w:val="Prrafodelista"/>
        <w:numPr>
          <w:ilvl w:val="0"/>
          <w:numId w:val="9"/>
        </w:numPr>
      </w:pPr>
      <w:r>
        <w:t>¿Elabora una cartelera en la que expliques las estrategias que utilizarías para disminuir la contaminación ambiental en Colombia y poder garantizar así la reproducción de las especies</w:t>
      </w:r>
    </w:p>
    <w:p w:rsidR="00D06AF1" w:rsidRDefault="00D06AF1" w:rsidP="00D06AF1">
      <w:pPr>
        <w:pStyle w:val="Prrafodelista"/>
      </w:pPr>
    </w:p>
    <w:p w:rsidR="00727892" w:rsidRDefault="00727892" w:rsidP="00D06AF1">
      <w:pPr>
        <w:pStyle w:val="Prrafodelista"/>
      </w:pPr>
    </w:p>
    <w:p w:rsidR="00727892" w:rsidRDefault="00727892" w:rsidP="00D06AF1">
      <w:pPr>
        <w:pStyle w:val="Prrafodelista"/>
      </w:pPr>
      <w:r>
        <w:lastRenderedPageBreak/>
        <w:t>4.Elabora una reflexión rente a la importancia del recurso hídrico con que cuenta el país.</w:t>
      </w:r>
    </w:p>
    <w:p w:rsidR="00727892" w:rsidRDefault="00727892" w:rsidP="00D06AF1">
      <w:pPr>
        <w:pStyle w:val="Prrafodelista"/>
      </w:pPr>
      <w:r>
        <w:t>5.  Consulta la siguiente terminología: microbiología, microbio, malaria</w:t>
      </w:r>
    </w:p>
    <w:p w:rsidR="00727892" w:rsidRPr="00D06AF1" w:rsidRDefault="00DD2085" w:rsidP="00D06AF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6. Argumenta sobre las principales causas de la contaminación del río Medellín.</w:t>
      </w:r>
    </w:p>
    <w:sectPr w:rsidR="00727892" w:rsidRPr="00D06AF1" w:rsidSect="00B26BF5">
      <w:headerReference w:type="default" r:id="rId9"/>
      <w:footerReference w:type="default" r:id="rId10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50" w:rsidRDefault="00C34050" w:rsidP="00993C51">
      <w:pPr>
        <w:spacing w:after="0" w:line="240" w:lineRule="auto"/>
      </w:pPr>
      <w:r>
        <w:separator/>
      </w:r>
    </w:p>
  </w:endnote>
  <w:endnote w:type="continuationSeparator" w:id="0">
    <w:p w:rsidR="00C34050" w:rsidRDefault="00C34050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41AB" w:rsidRDefault="003E41AB">
            <w:pPr>
              <w:pStyle w:val="Piedepgina"/>
              <w:jc w:val="center"/>
            </w:pPr>
          </w:p>
          <w:p w:rsidR="002F773D" w:rsidRDefault="002F773D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2C43D4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2C43D4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2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F773D" w:rsidRPr="00137786" w:rsidRDefault="002F773D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50" w:rsidRDefault="00C34050" w:rsidP="00993C51">
      <w:pPr>
        <w:spacing w:after="0" w:line="240" w:lineRule="auto"/>
      </w:pPr>
      <w:r>
        <w:separator/>
      </w:r>
    </w:p>
  </w:footnote>
  <w:footnote w:type="continuationSeparator" w:id="0">
    <w:p w:rsidR="00C34050" w:rsidRDefault="00C34050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3D" w:rsidRDefault="002F773D" w:rsidP="00783D49">
    <w:pPr>
      <w:pStyle w:val="Encabezado"/>
      <w:jc w:val="center"/>
    </w:pPr>
    <w:r>
      <w:rPr>
        <w:noProof/>
        <w:lang w:val="en-US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73D" w:rsidRDefault="002F773D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901"/>
    <w:multiLevelType w:val="multilevel"/>
    <w:tmpl w:val="4FFAB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233AE"/>
    <w:multiLevelType w:val="multilevel"/>
    <w:tmpl w:val="D4D4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271F1"/>
    <w:multiLevelType w:val="hybridMultilevel"/>
    <w:tmpl w:val="0186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1F40"/>
    <w:multiLevelType w:val="hybridMultilevel"/>
    <w:tmpl w:val="B30EAD38"/>
    <w:lvl w:ilvl="0" w:tplc="201640BA">
      <w:start w:val="3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2180196"/>
    <w:multiLevelType w:val="hybridMultilevel"/>
    <w:tmpl w:val="7A1050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A506D"/>
    <w:multiLevelType w:val="hybridMultilevel"/>
    <w:tmpl w:val="3C887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D2BEE"/>
    <w:multiLevelType w:val="hybridMultilevel"/>
    <w:tmpl w:val="0608C0C0"/>
    <w:lvl w:ilvl="0" w:tplc="953A803C">
      <w:start w:val="1"/>
      <w:numFmt w:val="upperLetter"/>
      <w:lvlText w:val="%1."/>
      <w:lvlJc w:val="left"/>
      <w:pPr>
        <w:ind w:left="765" w:hanging="360"/>
      </w:pPr>
      <w:rPr>
        <w:rFonts w:asciiTheme="minorHAnsi" w:hAnsiTheme="minorHAnsi" w:cstheme="minorBidi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96D4E5E"/>
    <w:multiLevelType w:val="hybridMultilevel"/>
    <w:tmpl w:val="68A8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3AE8"/>
    <w:multiLevelType w:val="hybridMultilevel"/>
    <w:tmpl w:val="337A4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B"/>
    <w:rsid w:val="000003C6"/>
    <w:rsid w:val="00025B4F"/>
    <w:rsid w:val="0007398C"/>
    <w:rsid w:val="0008624D"/>
    <w:rsid w:val="000908DF"/>
    <w:rsid w:val="00091EC0"/>
    <w:rsid w:val="000948D1"/>
    <w:rsid w:val="00096ADE"/>
    <w:rsid w:val="000A584C"/>
    <w:rsid w:val="000B52CB"/>
    <w:rsid w:val="000C09DC"/>
    <w:rsid w:val="000D66D4"/>
    <w:rsid w:val="000E4D48"/>
    <w:rsid w:val="0010229E"/>
    <w:rsid w:val="00103AC8"/>
    <w:rsid w:val="00115BB7"/>
    <w:rsid w:val="00123D14"/>
    <w:rsid w:val="00137786"/>
    <w:rsid w:val="0014010B"/>
    <w:rsid w:val="0014199B"/>
    <w:rsid w:val="001477BF"/>
    <w:rsid w:val="00163E39"/>
    <w:rsid w:val="00167BF9"/>
    <w:rsid w:val="001711AB"/>
    <w:rsid w:val="00172465"/>
    <w:rsid w:val="001738A4"/>
    <w:rsid w:val="00187273"/>
    <w:rsid w:val="001A1FF1"/>
    <w:rsid w:val="001A69FE"/>
    <w:rsid w:val="001D7823"/>
    <w:rsid w:val="001E20AB"/>
    <w:rsid w:val="001E3460"/>
    <w:rsid w:val="00213840"/>
    <w:rsid w:val="00217892"/>
    <w:rsid w:val="002239BA"/>
    <w:rsid w:val="00240374"/>
    <w:rsid w:val="0024742B"/>
    <w:rsid w:val="00263DC4"/>
    <w:rsid w:val="00273DE1"/>
    <w:rsid w:val="00273E19"/>
    <w:rsid w:val="00277A1B"/>
    <w:rsid w:val="00293584"/>
    <w:rsid w:val="002B4B70"/>
    <w:rsid w:val="002C1C66"/>
    <w:rsid w:val="002C43D4"/>
    <w:rsid w:val="002C66BC"/>
    <w:rsid w:val="002D6410"/>
    <w:rsid w:val="002F3D24"/>
    <w:rsid w:val="002F773D"/>
    <w:rsid w:val="00311DD2"/>
    <w:rsid w:val="00313F0D"/>
    <w:rsid w:val="0032420B"/>
    <w:rsid w:val="00335C6E"/>
    <w:rsid w:val="00340D63"/>
    <w:rsid w:val="003555BF"/>
    <w:rsid w:val="0038749D"/>
    <w:rsid w:val="003B4D6C"/>
    <w:rsid w:val="003C7852"/>
    <w:rsid w:val="003E0EB5"/>
    <w:rsid w:val="003E2B2F"/>
    <w:rsid w:val="003E41AB"/>
    <w:rsid w:val="00402F0E"/>
    <w:rsid w:val="00414965"/>
    <w:rsid w:val="00415AAB"/>
    <w:rsid w:val="00444BAF"/>
    <w:rsid w:val="004458D7"/>
    <w:rsid w:val="00475B51"/>
    <w:rsid w:val="004771FF"/>
    <w:rsid w:val="004811B6"/>
    <w:rsid w:val="004A1589"/>
    <w:rsid w:val="004A169C"/>
    <w:rsid w:val="004A62E4"/>
    <w:rsid w:val="004B241C"/>
    <w:rsid w:val="004C083A"/>
    <w:rsid w:val="004D3238"/>
    <w:rsid w:val="004E2AF4"/>
    <w:rsid w:val="004F035E"/>
    <w:rsid w:val="005214CA"/>
    <w:rsid w:val="005434CC"/>
    <w:rsid w:val="0054595B"/>
    <w:rsid w:val="00545E29"/>
    <w:rsid w:val="0055607D"/>
    <w:rsid w:val="0055627A"/>
    <w:rsid w:val="00561874"/>
    <w:rsid w:val="0056610A"/>
    <w:rsid w:val="00573412"/>
    <w:rsid w:val="00573D04"/>
    <w:rsid w:val="0057496E"/>
    <w:rsid w:val="00576CF1"/>
    <w:rsid w:val="0059280C"/>
    <w:rsid w:val="005B766A"/>
    <w:rsid w:val="005C0F3B"/>
    <w:rsid w:val="005C4ABD"/>
    <w:rsid w:val="0060194D"/>
    <w:rsid w:val="00621125"/>
    <w:rsid w:val="00640547"/>
    <w:rsid w:val="00657786"/>
    <w:rsid w:val="006660FE"/>
    <w:rsid w:val="00677C5B"/>
    <w:rsid w:val="00694470"/>
    <w:rsid w:val="00696DB7"/>
    <w:rsid w:val="006A405E"/>
    <w:rsid w:val="006F5FF2"/>
    <w:rsid w:val="007023F3"/>
    <w:rsid w:val="00706801"/>
    <w:rsid w:val="007157FE"/>
    <w:rsid w:val="00727892"/>
    <w:rsid w:val="0073167E"/>
    <w:rsid w:val="0074365B"/>
    <w:rsid w:val="00764589"/>
    <w:rsid w:val="00766963"/>
    <w:rsid w:val="0076775A"/>
    <w:rsid w:val="00767C7A"/>
    <w:rsid w:val="00781E58"/>
    <w:rsid w:val="00783B74"/>
    <w:rsid w:val="00783D49"/>
    <w:rsid w:val="007864DA"/>
    <w:rsid w:val="00793FF9"/>
    <w:rsid w:val="007A0AD3"/>
    <w:rsid w:val="007A356C"/>
    <w:rsid w:val="007B6819"/>
    <w:rsid w:val="007C2260"/>
    <w:rsid w:val="008077E0"/>
    <w:rsid w:val="00811406"/>
    <w:rsid w:val="008114D5"/>
    <w:rsid w:val="008301BD"/>
    <w:rsid w:val="008413ED"/>
    <w:rsid w:val="00841BAF"/>
    <w:rsid w:val="00853F71"/>
    <w:rsid w:val="00877858"/>
    <w:rsid w:val="008849A9"/>
    <w:rsid w:val="008908E7"/>
    <w:rsid w:val="00893837"/>
    <w:rsid w:val="008C06C9"/>
    <w:rsid w:val="008C32EE"/>
    <w:rsid w:val="008C5F17"/>
    <w:rsid w:val="008D689D"/>
    <w:rsid w:val="008D6C2D"/>
    <w:rsid w:val="008D7D66"/>
    <w:rsid w:val="008F0BE1"/>
    <w:rsid w:val="0091291B"/>
    <w:rsid w:val="00930C62"/>
    <w:rsid w:val="00952916"/>
    <w:rsid w:val="00956A45"/>
    <w:rsid w:val="00956FFD"/>
    <w:rsid w:val="00967BAD"/>
    <w:rsid w:val="00972B7C"/>
    <w:rsid w:val="00993C51"/>
    <w:rsid w:val="009A2D68"/>
    <w:rsid w:val="009A54E9"/>
    <w:rsid w:val="009B16E4"/>
    <w:rsid w:val="009B27D5"/>
    <w:rsid w:val="009C25F5"/>
    <w:rsid w:val="009D6236"/>
    <w:rsid w:val="009E108A"/>
    <w:rsid w:val="009E31CB"/>
    <w:rsid w:val="009E716D"/>
    <w:rsid w:val="009F2C62"/>
    <w:rsid w:val="009F5E47"/>
    <w:rsid w:val="00A031DD"/>
    <w:rsid w:val="00A06685"/>
    <w:rsid w:val="00A11D27"/>
    <w:rsid w:val="00A264A9"/>
    <w:rsid w:val="00A27195"/>
    <w:rsid w:val="00A307EA"/>
    <w:rsid w:val="00A32CB3"/>
    <w:rsid w:val="00A33CFC"/>
    <w:rsid w:val="00A3484A"/>
    <w:rsid w:val="00A34E24"/>
    <w:rsid w:val="00A415CE"/>
    <w:rsid w:val="00A600C4"/>
    <w:rsid w:val="00AE08AD"/>
    <w:rsid w:val="00AE60E7"/>
    <w:rsid w:val="00B023CC"/>
    <w:rsid w:val="00B10D91"/>
    <w:rsid w:val="00B26BF5"/>
    <w:rsid w:val="00B27594"/>
    <w:rsid w:val="00B45279"/>
    <w:rsid w:val="00B51C2F"/>
    <w:rsid w:val="00B531F2"/>
    <w:rsid w:val="00B55155"/>
    <w:rsid w:val="00B813B8"/>
    <w:rsid w:val="00B82853"/>
    <w:rsid w:val="00B839F2"/>
    <w:rsid w:val="00B849E5"/>
    <w:rsid w:val="00B93978"/>
    <w:rsid w:val="00BA0B7C"/>
    <w:rsid w:val="00BA454E"/>
    <w:rsid w:val="00BB555D"/>
    <w:rsid w:val="00BB6F72"/>
    <w:rsid w:val="00BC14C0"/>
    <w:rsid w:val="00BD5A17"/>
    <w:rsid w:val="00BE39FD"/>
    <w:rsid w:val="00BE5602"/>
    <w:rsid w:val="00BF2FF6"/>
    <w:rsid w:val="00BF7A9D"/>
    <w:rsid w:val="00C137E3"/>
    <w:rsid w:val="00C16F8A"/>
    <w:rsid w:val="00C24751"/>
    <w:rsid w:val="00C34050"/>
    <w:rsid w:val="00C57374"/>
    <w:rsid w:val="00C660FD"/>
    <w:rsid w:val="00C66B32"/>
    <w:rsid w:val="00C70A96"/>
    <w:rsid w:val="00C73F8C"/>
    <w:rsid w:val="00C753A4"/>
    <w:rsid w:val="00C851D2"/>
    <w:rsid w:val="00C87637"/>
    <w:rsid w:val="00CB070E"/>
    <w:rsid w:val="00CC31EA"/>
    <w:rsid w:val="00CE53CF"/>
    <w:rsid w:val="00D06AF1"/>
    <w:rsid w:val="00D248D6"/>
    <w:rsid w:val="00D250F0"/>
    <w:rsid w:val="00D30533"/>
    <w:rsid w:val="00D32F01"/>
    <w:rsid w:val="00D3489C"/>
    <w:rsid w:val="00D36E2B"/>
    <w:rsid w:val="00D412C7"/>
    <w:rsid w:val="00D42BD8"/>
    <w:rsid w:val="00D43FDE"/>
    <w:rsid w:val="00D572C1"/>
    <w:rsid w:val="00D57CC1"/>
    <w:rsid w:val="00D64892"/>
    <w:rsid w:val="00D648F5"/>
    <w:rsid w:val="00D65079"/>
    <w:rsid w:val="00D752D1"/>
    <w:rsid w:val="00D95470"/>
    <w:rsid w:val="00DA16A6"/>
    <w:rsid w:val="00DC52F8"/>
    <w:rsid w:val="00DD2085"/>
    <w:rsid w:val="00DD4A4A"/>
    <w:rsid w:val="00DD4C32"/>
    <w:rsid w:val="00DE5E1F"/>
    <w:rsid w:val="00E06224"/>
    <w:rsid w:val="00E208B9"/>
    <w:rsid w:val="00E23359"/>
    <w:rsid w:val="00E415DA"/>
    <w:rsid w:val="00E755A5"/>
    <w:rsid w:val="00E765D3"/>
    <w:rsid w:val="00E80AD5"/>
    <w:rsid w:val="00E829A1"/>
    <w:rsid w:val="00E91FAF"/>
    <w:rsid w:val="00EA0F8C"/>
    <w:rsid w:val="00EA2610"/>
    <w:rsid w:val="00EA6020"/>
    <w:rsid w:val="00EB031F"/>
    <w:rsid w:val="00EB43B2"/>
    <w:rsid w:val="00EC59C7"/>
    <w:rsid w:val="00ED44FE"/>
    <w:rsid w:val="00ED4CAF"/>
    <w:rsid w:val="00EE5E59"/>
    <w:rsid w:val="00EE7A4B"/>
    <w:rsid w:val="00EF45C1"/>
    <w:rsid w:val="00EF4A36"/>
    <w:rsid w:val="00EF62AD"/>
    <w:rsid w:val="00F069E6"/>
    <w:rsid w:val="00F07926"/>
    <w:rsid w:val="00F1261A"/>
    <w:rsid w:val="00F160D9"/>
    <w:rsid w:val="00F22E4A"/>
    <w:rsid w:val="00F35E35"/>
    <w:rsid w:val="00F3664A"/>
    <w:rsid w:val="00F54974"/>
    <w:rsid w:val="00F84737"/>
    <w:rsid w:val="00F964B7"/>
    <w:rsid w:val="00FA5975"/>
    <w:rsid w:val="00FB4B70"/>
    <w:rsid w:val="00FE0AAF"/>
    <w:rsid w:val="00FE4500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FAFF4-7456-4880-91C2-F3E1B3F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6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6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69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9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3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CB"/>
    <w:rPr>
      <w:rFonts w:ascii="Tahoma" w:hAnsi="Tahoma" w:cs="Tahoma"/>
      <w:sz w:val="16"/>
      <w:szCs w:val="1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669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669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669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96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66963"/>
    <w:rPr>
      <w:b/>
      <w:bCs/>
    </w:rPr>
  </w:style>
  <w:style w:type="character" w:customStyle="1" w:styleId="ata-controlscomplain-btn">
    <w:name w:val="ata-controls__complain-btn"/>
    <w:basedOn w:val="Fuentedeprrafopredeter"/>
    <w:rsid w:val="00766963"/>
  </w:style>
  <w:style w:type="character" w:styleId="nfasis">
    <w:name w:val="Emphasis"/>
    <w:basedOn w:val="Fuentedeprrafopredeter"/>
    <w:uiPriority w:val="20"/>
    <w:qFormat/>
    <w:rsid w:val="00766963"/>
    <w:rPr>
      <w:i/>
      <w:iCs/>
    </w:rPr>
  </w:style>
  <w:style w:type="paragraph" w:customStyle="1" w:styleId="liapt1-10">
    <w:name w:val="liapt1-10"/>
    <w:basedOn w:val="Normal"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ituloazul">
    <w:name w:val="tituloazul"/>
    <w:basedOn w:val="Fuentedeprrafopredeter"/>
    <w:rsid w:val="00766963"/>
  </w:style>
  <w:style w:type="character" w:customStyle="1" w:styleId="spanresaltado1">
    <w:name w:val="spanresaltado1"/>
    <w:basedOn w:val="Fuentedeprrafopredeter"/>
    <w:rsid w:val="00766963"/>
  </w:style>
  <w:style w:type="character" w:customStyle="1" w:styleId="cursiva">
    <w:name w:val="cursiva"/>
    <w:basedOn w:val="Fuentedeprrafopredeter"/>
    <w:rsid w:val="00766963"/>
  </w:style>
  <w:style w:type="paragraph" w:customStyle="1" w:styleId="txt">
    <w:name w:val="txt"/>
    <w:basedOn w:val="Normal"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r-1">
    <w:name w:val="parr-1"/>
    <w:basedOn w:val="Normal"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apartado">
    <w:name w:val="apartado"/>
    <w:basedOn w:val="Normal"/>
    <w:rsid w:val="0076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egrita">
    <w:name w:val="negrita"/>
    <w:basedOn w:val="Fuentedeprrafopredeter"/>
    <w:rsid w:val="00766963"/>
  </w:style>
  <w:style w:type="paragraph" w:customStyle="1" w:styleId="Default">
    <w:name w:val="Default"/>
    <w:rsid w:val="00A031DD"/>
    <w:pPr>
      <w:autoSpaceDE w:val="0"/>
      <w:autoSpaceDN w:val="0"/>
      <w:adjustRightInd w:val="0"/>
    </w:pPr>
    <w:rPr>
      <w:rFonts w:ascii="AvantGarde Md BT" w:hAnsi="AvantGarde Md BT" w:cs="AvantGarde Md BT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D63"/>
    <w:rPr>
      <w:color w:val="954F72" w:themeColor="followed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9E716D"/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0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95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5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6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8683EA5B-C76E-4B70-AB00-9C735145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2</cp:revision>
  <cp:lastPrinted>2021-09-16T15:20:00Z</cp:lastPrinted>
  <dcterms:created xsi:type="dcterms:W3CDTF">2023-06-17T17:24:00Z</dcterms:created>
  <dcterms:modified xsi:type="dcterms:W3CDTF">2023-06-17T17:24:00Z</dcterms:modified>
</cp:coreProperties>
</file>