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6concolores-nfasis11"/>
        <w:tblW w:w="0" w:type="auto"/>
        <w:tblInd w:w="108" w:type="dxa"/>
        <w:tblLook w:val="04A0" w:firstRow="1" w:lastRow="0" w:firstColumn="1" w:lastColumn="0" w:noHBand="0" w:noVBand="1"/>
      </w:tblPr>
      <w:tblGrid>
        <w:gridCol w:w="4398"/>
        <w:gridCol w:w="4526"/>
        <w:gridCol w:w="4530"/>
      </w:tblGrid>
      <w:tr w:rsidR="00ED4CAF" w:rsidRPr="00CE53CF" w14:paraId="5A7E9552" w14:textId="77777777" w:rsidTr="000C4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14:paraId="219DF32E" w14:textId="08A8DF20" w:rsidR="00ED4CAF" w:rsidRPr="00A600C4" w:rsidRDefault="001E6899" w:rsidP="00B649F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 w:val="0"/>
                <w:sz w:val="19"/>
                <w:szCs w:val="19"/>
              </w:rPr>
            </w:pPr>
            <w:bookmarkStart w:id="0" w:name="_Hlk101708804"/>
            <w:bookmarkStart w:id="1" w:name="_GoBack"/>
            <w:bookmarkEnd w:id="0"/>
            <w:bookmarkEnd w:id="1"/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PLAN DE APOYO </w:t>
            </w:r>
            <w:r w:rsidR="00D2347B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2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PERIODO</w:t>
            </w:r>
            <w:r w:rsidR="00ED4CAF" w:rsidRPr="00CE53CF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4771" w:type="dxa"/>
          </w:tcPr>
          <w:p w14:paraId="4386F42B" w14:textId="41BA647A" w:rsidR="00ED4CAF" w:rsidRPr="00A600C4" w:rsidRDefault="00ED4CAF" w:rsidP="00B649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sz w:val="19"/>
                <w:szCs w:val="19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       </w:t>
            </w: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ASIGNATURA:</w:t>
            </w:r>
            <w:r w:rsidR="005643AB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CATEDRA DE LA PAZ</w:t>
            </w: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 w:rsidRPr="00CE53CF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4771" w:type="dxa"/>
          </w:tcPr>
          <w:p w14:paraId="7D9F11E6" w14:textId="6A4E79F1" w:rsidR="00ED4CAF" w:rsidRPr="00A600C4" w:rsidRDefault="00ED4CAF" w:rsidP="00B649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Cs w:val="0"/>
                <w:color w:val="auto"/>
                <w:sz w:val="19"/>
                <w:szCs w:val="19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DOCENTE: </w:t>
            </w:r>
            <w:r w:rsidR="006E5C50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GILDA BONY CUESTA MAYO</w:t>
            </w:r>
          </w:p>
        </w:tc>
      </w:tr>
      <w:tr w:rsidR="00ED4CAF" w:rsidRPr="00CE53CF" w14:paraId="5CFECD96" w14:textId="77777777" w:rsidTr="000C4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  <w:tcBorders>
              <w:bottom w:val="single" w:sz="12" w:space="0" w:color="9CC2E5" w:themeColor="accent1" w:themeTint="99"/>
            </w:tcBorders>
          </w:tcPr>
          <w:p w14:paraId="56E610B6" w14:textId="4C57C5FF" w:rsidR="00ED4CAF" w:rsidRDefault="006E5C50" w:rsidP="0083603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 w:val="0"/>
                <w:bCs w:val="0"/>
                <w:color w:val="auto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GRADO: </w:t>
            </w:r>
            <w:r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  <w:r w:rsidR="005643AB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11°1</w:t>
            </w:r>
          </w:p>
          <w:p w14:paraId="22A67530" w14:textId="4D7A3DC7" w:rsidR="00351BE5" w:rsidRPr="006E5C50" w:rsidRDefault="00351BE5" w:rsidP="0083603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 w:val="0"/>
                <w:sz w:val="19"/>
                <w:szCs w:val="19"/>
              </w:rPr>
            </w:pPr>
            <w:r w:rsidRPr="00351BE5">
              <w:rPr>
                <w:rFonts w:ascii="Arial Unicode MS" w:eastAsia="Arial Unicode MS" w:hAnsi="Arial Unicode MS" w:cs="Arial Unicode MS"/>
                <w:bCs w:val="0"/>
                <w:color w:val="auto"/>
                <w:sz w:val="19"/>
                <w:szCs w:val="19"/>
              </w:rPr>
              <w:t xml:space="preserve">       </w:t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66EA64DD" w14:textId="660A99E9" w:rsidR="00ED4CAF" w:rsidRPr="00A600C4" w:rsidRDefault="00ED4CAF" w:rsidP="00860E3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19"/>
                <w:szCs w:val="19"/>
              </w:rPr>
            </w:pP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0D86031E" w14:textId="693241BB" w:rsidR="001E6899" w:rsidRPr="001E6899" w:rsidRDefault="00ED4CAF" w:rsidP="00F80C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</w:pPr>
            <w:r w:rsidRPr="001E6899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t>TEMA</w:t>
            </w:r>
            <w:r w:rsidR="001E6899" w:rsidRPr="001E6899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t>S</w:t>
            </w:r>
            <w:r w:rsidRPr="001E6899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t xml:space="preserve">: </w:t>
            </w:r>
          </w:p>
          <w:p w14:paraId="75C99175" w14:textId="2371DC22" w:rsidR="00D2347B" w:rsidRPr="00D2347B" w:rsidRDefault="000C003A" w:rsidP="00D234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IDENTIDAD PERSONAL </w:t>
            </w:r>
          </w:p>
          <w:p w14:paraId="453352DD" w14:textId="2F1D146E" w:rsidR="006B27DA" w:rsidRPr="006B27DA" w:rsidRDefault="006B27DA" w:rsidP="00956D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</w:pPr>
          </w:p>
        </w:tc>
      </w:tr>
    </w:tbl>
    <w:p w14:paraId="33812CC3" w14:textId="77777777" w:rsidR="00A600C4" w:rsidRPr="00CE53CF" w:rsidRDefault="00A600C4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2AAC81A7" w14:textId="03BEFBE0" w:rsidR="004A62E4" w:rsidRPr="00CE53CF" w:rsidRDefault="00CE53CF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E53CF">
        <w:rPr>
          <w:rFonts w:ascii="Arial Unicode MS" w:eastAsia="Arial Unicode MS" w:hAnsi="Arial Unicode MS" w:cs="Arial Unicode MS"/>
          <w:b/>
          <w:sz w:val="20"/>
          <w:szCs w:val="20"/>
        </w:rPr>
        <w:t>INDICADOR DE DESEMPEÑO</w:t>
      </w:r>
      <w:r w:rsidR="004A62E4" w:rsidRPr="00CE53CF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tbl>
      <w:tblPr>
        <w:tblStyle w:val="Tablaconcuadrcula1clara-nfasis11"/>
        <w:tblW w:w="0" w:type="auto"/>
        <w:tblInd w:w="108" w:type="dxa"/>
        <w:tblLook w:val="04A0" w:firstRow="1" w:lastRow="0" w:firstColumn="1" w:lastColumn="0" w:noHBand="0" w:noVBand="1"/>
      </w:tblPr>
      <w:tblGrid>
        <w:gridCol w:w="13454"/>
      </w:tblGrid>
      <w:tr w:rsidR="00CE53CF" w:rsidRPr="00CE53CF" w14:paraId="36E37CFE" w14:textId="77777777" w:rsidTr="000C4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4" w:type="dxa"/>
          </w:tcPr>
          <w:p w14:paraId="5608D0AA" w14:textId="77777777" w:rsidR="00C11B41" w:rsidRDefault="00C11B41" w:rsidP="00212EFC">
            <w:pPr>
              <w:spacing w:after="0" w:line="240" w:lineRule="auto"/>
              <w:jc w:val="both"/>
              <w:rPr>
                <w:rFonts w:ascii="Arial" w:hAnsi="Arial" w:cs="Arial"/>
                <w:bCs w:val="0"/>
              </w:rPr>
            </w:pPr>
          </w:p>
          <w:p w14:paraId="09791BC8" w14:textId="41011B02" w:rsidR="000C003A" w:rsidRPr="000C003A" w:rsidRDefault="000C003A" w:rsidP="000C003A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C003A">
              <w:rPr>
                <w:rFonts w:ascii="Arial" w:hAnsi="Arial" w:cs="Arial"/>
                <w:b w:val="0"/>
                <w:sz w:val="24"/>
                <w:szCs w:val="24"/>
              </w:rPr>
              <w:t>Identificación de los derechos fundamentales que contempla la constitución de 1991, mediante el reconocimiento de situaciones de garantía o vulneración de estos derechos y la apropiación de herramientas o medidas para promover su protección.</w:t>
            </w:r>
          </w:p>
          <w:p w14:paraId="6DE12192" w14:textId="77777777" w:rsidR="000C003A" w:rsidRPr="000C003A" w:rsidRDefault="000C003A" w:rsidP="000C00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62B72D2" w14:textId="13A78A76" w:rsidR="000C003A" w:rsidRPr="000C003A" w:rsidRDefault="000C003A" w:rsidP="000C00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03A">
              <w:rPr>
                <w:rFonts w:ascii="Arial" w:hAnsi="Arial" w:cs="Arial"/>
                <w:b w:val="0"/>
                <w:sz w:val="24"/>
                <w:szCs w:val="24"/>
              </w:rPr>
              <w:t>Revisión de distintas experiencias de defensa pacífica de los derechos fundamentales de los ciudadanos en condición de vulnerabilidad, mediante la comparación de los aportes del Estado, de organizaciones y miembros de la sociedad civil y de miembros de su comunidad, y mediante la proposición de iniciativas individuales que promuevan la defensa pacífica de estos derechos.</w:t>
            </w:r>
          </w:p>
          <w:p w14:paraId="331E9268" w14:textId="0910D9F6" w:rsidR="00696B48" w:rsidRPr="006A4B14" w:rsidRDefault="00696B48" w:rsidP="00110A1E">
            <w:pPr>
              <w:spacing w:after="0" w:line="240" w:lineRule="auto"/>
              <w:jc w:val="both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</w:p>
        </w:tc>
      </w:tr>
    </w:tbl>
    <w:p w14:paraId="503EF49D" w14:textId="77777777" w:rsidR="004A62E4" w:rsidRPr="00CE53CF" w:rsidRDefault="004A62E4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1A3B0ACC" w14:textId="7BC34B75" w:rsidR="00E415DA" w:rsidRPr="00CE53CF" w:rsidRDefault="00E415DA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E53CF">
        <w:rPr>
          <w:rFonts w:ascii="Arial Unicode MS" w:eastAsia="Arial Unicode MS" w:hAnsi="Arial Unicode MS" w:cs="Arial Unicode MS"/>
          <w:b/>
          <w:sz w:val="20"/>
          <w:szCs w:val="20"/>
        </w:rPr>
        <w:t>OBJETIVO</w:t>
      </w:r>
      <w:r w:rsidR="001E6899">
        <w:rPr>
          <w:rFonts w:ascii="Arial Unicode MS" w:eastAsia="Arial Unicode MS" w:hAnsi="Arial Unicode MS" w:cs="Arial Unicode MS"/>
          <w:b/>
          <w:sz w:val="20"/>
          <w:szCs w:val="20"/>
        </w:rPr>
        <w:t>S</w:t>
      </w:r>
      <w:r w:rsidRPr="00CE53CF">
        <w:rPr>
          <w:rFonts w:ascii="Arial Unicode MS" w:eastAsia="Arial Unicode MS" w:hAnsi="Arial Unicode MS" w:cs="Arial Unicode MS"/>
          <w:b/>
          <w:sz w:val="20"/>
          <w:szCs w:val="20"/>
        </w:rPr>
        <w:t xml:space="preserve"> DE CLASE:</w:t>
      </w:r>
    </w:p>
    <w:tbl>
      <w:tblPr>
        <w:tblStyle w:val="Tablaconcuadrcula1clara-nfasis11"/>
        <w:tblW w:w="0" w:type="auto"/>
        <w:tblInd w:w="108" w:type="dxa"/>
        <w:tblLook w:val="04A0" w:firstRow="1" w:lastRow="0" w:firstColumn="1" w:lastColumn="0" w:noHBand="0" w:noVBand="1"/>
      </w:tblPr>
      <w:tblGrid>
        <w:gridCol w:w="13454"/>
      </w:tblGrid>
      <w:tr w:rsidR="00CE53CF" w:rsidRPr="00CE53CF" w14:paraId="7E5013FD" w14:textId="77777777" w:rsidTr="000C4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4" w:type="dxa"/>
          </w:tcPr>
          <w:p w14:paraId="5DE446C8" w14:textId="77777777" w:rsidR="000C003A" w:rsidRPr="000C003A" w:rsidRDefault="000C003A" w:rsidP="000C00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03A">
              <w:rPr>
                <w:rFonts w:ascii="Arial" w:hAnsi="Arial" w:cs="Arial"/>
                <w:b w:val="0"/>
                <w:sz w:val="24"/>
                <w:szCs w:val="24"/>
              </w:rPr>
              <w:t>Identificar nuestras características y las de otras personas o grupos sociales.</w:t>
            </w:r>
          </w:p>
          <w:p w14:paraId="5E9B4AEF" w14:textId="77777777" w:rsidR="001C70BA" w:rsidRPr="001C70BA" w:rsidRDefault="001C70BA" w:rsidP="001C70B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78C3E53" w14:textId="5D15A411" w:rsidR="00DE135F" w:rsidRPr="00DE135F" w:rsidRDefault="00DE135F" w:rsidP="00DE135F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135F">
              <w:rPr>
                <w:rFonts w:ascii="Arial" w:hAnsi="Arial" w:cs="Arial"/>
                <w:b w:val="0"/>
                <w:sz w:val="24"/>
                <w:szCs w:val="24"/>
              </w:rPr>
              <w:t xml:space="preserve">Reconocer la diversidad étnica en nuestro territorio </w:t>
            </w:r>
          </w:p>
          <w:p w14:paraId="0B9F6E1D" w14:textId="35B31F26" w:rsidR="00DA08E2" w:rsidRPr="006B27DA" w:rsidRDefault="00DA08E2" w:rsidP="00EB6B18">
            <w:pPr>
              <w:spacing w:after="0" w:line="240" w:lineRule="auto"/>
              <w:jc w:val="both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</w:p>
        </w:tc>
      </w:tr>
    </w:tbl>
    <w:p w14:paraId="45307FB9" w14:textId="125E1F80" w:rsidR="0007398C" w:rsidRDefault="0007398C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3FEB3430" w14:textId="22441717" w:rsidR="008E65AE" w:rsidRDefault="008E65AE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29368AF3" w14:textId="77777777" w:rsidR="00DE135F" w:rsidRDefault="00DE135F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081F0195" w14:textId="77777777" w:rsidR="001E3B80" w:rsidRDefault="001E3B80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tbl>
      <w:tblPr>
        <w:tblStyle w:val="Tablaconcuadrcula6concolores-nfasis51"/>
        <w:tblW w:w="14084" w:type="dxa"/>
        <w:jc w:val="center"/>
        <w:tblLayout w:type="fixed"/>
        <w:tblLook w:val="04A0" w:firstRow="1" w:lastRow="0" w:firstColumn="1" w:lastColumn="0" w:noHBand="0" w:noVBand="1"/>
      </w:tblPr>
      <w:tblGrid>
        <w:gridCol w:w="4266"/>
        <w:gridCol w:w="9818"/>
      </w:tblGrid>
      <w:tr w:rsidR="00293584" w:rsidRPr="00293584" w14:paraId="7FB5A2BE" w14:textId="77777777" w:rsidTr="000C0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  <w:vAlign w:val="center"/>
          </w:tcPr>
          <w:p w14:paraId="21CA488D" w14:textId="00D6C479" w:rsidR="00293584" w:rsidRPr="00293584" w:rsidRDefault="00293584" w:rsidP="00293584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293584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lastRenderedPageBreak/>
              <w:t>TEMAS</w:t>
            </w:r>
          </w:p>
        </w:tc>
        <w:tc>
          <w:tcPr>
            <w:tcW w:w="9818" w:type="dxa"/>
            <w:vAlign w:val="center"/>
          </w:tcPr>
          <w:p w14:paraId="1587B24F" w14:textId="2CAE6134" w:rsidR="00293584" w:rsidRPr="00293584" w:rsidRDefault="00293584" w:rsidP="002935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293584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ACTIVIDADES</w:t>
            </w:r>
            <w:r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A DESARROLLAR</w:t>
            </w:r>
          </w:p>
        </w:tc>
      </w:tr>
      <w:tr w:rsidR="005914A9" w:rsidRPr="00293584" w14:paraId="2E6507D0" w14:textId="77777777" w:rsidTr="000C0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  <w:vAlign w:val="center"/>
          </w:tcPr>
          <w:p w14:paraId="044C5815" w14:textId="464E2171" w:rsidR="005914A9" w:rsidRPr="005914A9" w:rsidRDefault="000C003A" w:rsidP="00293584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IDENTIDAD PERSONAL </w:t>
            </w:r>
          </w:p>
        </w:tc>
        <w:tc>
          <w:tcPr>
            <w:tcW w:w="9818" w:type="dxa"/>
            <w:vAlign w:val="center"/>
          </w:tcPr>
          <w:p w14:paraId="7FDBCD6F" w14:textId="48C52DD2" w:rsidR="005914A9" w:rsidRPr="00293584" w:rsidRDefault="00006557" w:rsidP="0000655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0655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 </w:t>
            </w:r>
            <w:r w:rsidR="000C003A"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Los estudiantes </w:t>
            </w:r>
            <w:r w:rsidR="000C003A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realizan la lectura a</w:t>
            </w:r>
            <w:r w:rsidR="000C003A"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l concepto de </w:t>
            </w:r>
            <w:r w:rsidR="000C003A">
              <w:rPr>
                <w:rFonts w:ascii="Arial Unicode MS" w:eastAsia="Arial Unicode MS" w:hAnsi="Arial Unicode MS" w:cs="Arial Unicode MS"/>
                <w:b/>
                <w:bCs/>
                <w:color w:val="auto"/>
                <w:sz w:val="24"/>
                <w:szCs w:val="24"/>
              </w:rPr>
              <w:t xml:space="preserve">IDENTIDAD </w:t>
            </w:r>
            <w:r w:rsidR="000C003A"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y de acuerdo a lo visto sobre el tema deben copiar y responder la</w:t>
            </w:r>
            <w:r w:rsidR="000C003A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s</w:t>
            </w:r>
            <w:r w:rsidR="000C003A"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 actividad</w:t>
            </w:r>
            <w:r w:rsidR="000C003A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es</w:t>
            </w:r>
            <w:r w:rsidR="000C003A"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.  </w:t>
            </w:r>
          </w:p>
        </w:tc>
      </w:tr>
      <w:tr w:rsidR="001869E7" w:rsidRPr="00293584" w14:paraId="60649D3D" w14:textId="77777777" w:rsidTr="000C0E81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  <w:vAlign w:val="center"/>
          </w:tcPr>
          <w:p w14:paraId="0DC900EE" w14:textId="0B33CC69" w:rsidR="001869E7" w:rsidRPr="001869E7" w:rsidRDefault="001869E7" w:rsidP="00293584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</w:pPr>
          </w:p>
        </w:tc>
        <w:tc>
          <w:tcPr>
            <w:tcW w:w="9818" w:type="dxa"/>
            <w:vAlign w:val="center"/>
          </w:tcPr>
          <w:p w14:paraId="73355757" w14:textId="2925EE51" w:rsidR="001869E7" w:rsidRPr="004C52F7" w:rsidRDefault="001869E7" w:rsidP="000B696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</w:tc>
      </w:tr>
      <w:tr w:rsidR="00293584" w:rsidRPr="00293584" w14:paraId="3D34167A" w14:textId="77777777" w:rsidTr="000C0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  <w:vAlign w:val="center"/>
          </w:tcPr>
          <w:p w14:paraId="46858AAE" w14:textId="5D359E93" w:rsidR="00293584" w:rsidRPr="00BE0B1B" w:rsidRDefault="00293584" w:rsidP="005914A9">
            <w:pPr>
              <w:pStyle w:val="Prrafodelista"/>
              <w:spacing w:line="240" w:lineRule="auto"/>
              <w:ind w:left="306"/>
              <w:jc w:val="center"/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</w:pPr>
          </w:p>
        </w:tc>
        <w:tc>
          <w:tcPr>
            <w:tcW w:w="9818" w:type="dxa"/>
            <w:vAlign w:val="center"/>
          </w:tcPr>
          <w:p w14:paraId="0C261652" w14:textId="2F346255" w:rsidR="00293584" w:rsidRPr="00BE0B1B" w:rsidRDefault="00293584" w:rsidP="004C52F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</w:tc>
      </w:tr>
      <w:tr w:rsidR="00EB6B18" w:rsidRPr="00293584" w14:paraId="61CF2EBA" w14:textId="77777777" w:rsidTr="000C0E81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  <w:vAlign w:val="center"/>
          </w:tcPr>
          <w:p w14:paraId="30799E67" w14:textId="6D1163B6" w:rsidR="00EB6B18" w:rsidRDefault="00EB6B18" w:rsidP="005914A9">
            <w:pPr>
              <w:pStyle w:val="Prrafodelista"/>
              <w:spacing w:line="240" w:lineRule="auto"/>
              <w:ind w:left="306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9818" w:type="dxa"/>
            <w:vAlign w:val="center"/>
          </w:tcPr>
          <w:p w14:paraId="44BEABBC" w14:textId="07AD269B" w:rsidR="00EB6B18" w:rsidRPr="004C52F7" w:rsidRDefault="00EB6B18" w:rsidP="004C52F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</w:tc>
      </w:tr>
    </w:tbl>
    <w:p w14:paraId="6C023301" w14:textId="77777777" w:rsidR="001756B4" w:rsidRPr="00CE53CF" w:rsidRDefault="001756B4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laconcuadrcula6concolores-nfasis51"/>
        <w:tblW w:w="14250" w:type="dxa"/>
        <w:jc w:val="center"/>
        <w:tblLayout w:type="fixed"/>
        <w:tblLook w:val="04A0" w:firstRow="1" w:lastRow="0" w:firstColumn="1" w:lastColumn="0" w:noHBand="0" w:noVBand="1"/>
      </w:tblPr>
      <w:tblGrid>
        <w:gridCol w:w="4432"/>
        <w:gridCol w:w="9818"/>
      </w:tblGrid>
      <w:tr w:rsidR="00CE53CF" w:rsidRPr="00CE53CF" w14:paraId="66F149BB" w14:textId="77777777" w:rsidTr="008D2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</w:tcPr>
          <w:p w14:paraId="3FCF9C66" w14:textId="77777777" w:rsidR="00CE53CF" w:rsidRPr="00CE53CF" w:rsidRDefault="00CE53CF" w:rsidP="00293584">
            <w:pPr>
              <w:spacing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CRITERIOS DE EVALUACIÓN</w:t>
            </w:r>
          </w:p>
        </w:tc>
        <w:tc>
          <w:tcPr>
            <w:tcW w:w="9818" w:type="dxa"/>
          </w:tcPr>
          <w:p w14:paraId="1AAFD7AA" w14:textId="3B8FBC31" w:rsidR="00CE53CF" w:rsidRPr="00BE0B1B" w:rsidRDefault="00B554C7" w:rsidP="00293584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</w:pPr>
            <w:r w:rsidRPr="00BE0B1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>La</w:t>
            </w:r>
            <w:r w:rsidR="00C830C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>s</w:t>
            </w:r>
            <w:r w:rsidRPr="00BE0B1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 xml:space="preserve"> actividad</w:t>
            </w:r>
            <w:r w:rsidR="00C830C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>es</w:t>
            </w:r>
            <w:r w:rsidRPr="00BE0B1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 xml:space="preserve"> copiada</w:t>
            </w:r>
            <w:r w:rsidR="00C830C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>s</w:t>
            </w:r>
            <w:r w:rsidRPr="00BE0B1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 xml:space="preserve"> y desarrollada</w:t>
            </w:r>
            <w:r w:rsidR="00C830C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>s</w:t>
            </w:r>
            <w:r w:rsidR="006B27DA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 xml:space="preserve"> en hojas de block</w:t>
            </w:r>
            <w:r w:rsidR="008D2855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 xml:space="preserve"> y evaluación escrita como sustentación. </w:t>
            </w:r>
          </w:p>
        </w:tc>
      </w:tr>
      <w:tr w:rsidR="00CE53CF" w:rsidRPr="00CE53CF" w14:paraId="74BCC8D3" w14:textId="77777777" w:rsidTr="008D2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</w:tcPr>
          <w:p w14:paraId="51A674E2" w14:textId="77777777" w:rsidR="00CE53CF" w:rsidRPr="00CE53CF" w:rsidRDefault="00CE53CF" w:rsidP="00293584">
            <w:pPr>
              <w:spacing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PRODUCTO O EVIDENCIA DE APRENDIZAJE</w:t>
            </w:r>
          </w:p>
        </w:tc>
        <w:tc>
          <w:tcPr>
            <w:tcW w:w="9818" w:type="dxa"/>
          </w:tcPr>
          <w:p w14:paraId="79DED5CB" w14:textId="7BE9D955" w:rsidR="00CE53CF" w:rsidRPr="00BE0B1B" w:rsidRDefault="008D2855" w:rsidP="0029358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</w:pPr>
            <w:r w:rsidRPr="00BE0B1B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La</w:t>
            </w: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s</w:t>
            </w:r>
            <w:r w:rsidRPr="00BE0B1B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 actividad</w:t>
            </w: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es</w:t>
            </w:r>
            <w:r w:rsidRPr="00BE0B1B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 copiada</w:t>
            </w: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s</w:t>
            </w:r>
            <w:r w:rsidRPr="00BE0B1B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 y desarrollada</w:t>
            </w: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s en hojas de block</w:t>
            </w:r>
            <w:r>
              <w:rPr>
                <w:rFonts w:ascii="Arial Unicode MS" w:eastAsia="Arial Unicode MS" w:hAnsi="Arial Unicode MS" w:cs="Arial Unicode MS"/>
                <w:b/>
                <w:color w:val="auto"/>
                <w:sz w:val="24"/>
                <w:szCs w:val="24"/>
              </w:rPr>
              <w:t xml:space="preserve"> </w:t>
            </w:r>
            <w:r w:rsidRPr="007318BF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y </w:t>
            </w:r>
            <w:r w:rsidRPr="008D2855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evaluación escrita como sustentación.</w:t>
            </w:r>
          </w:p>
        </w:tc>
      </w:tr>
    </w:tbl>
    <w:p w14:paraId="2C5F6875" w14:textId="79BC679F" w:rsidR="00793FF9" w:rsidRPr="00CE53CF" w:rsidRDefault="00D412C7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E53CF">
        <w:rPr>
          <w:rFonts w:ascii="Arial Unicode MS" w:eastAsia="Arial Unicode MS" w:hAnsi="Arial Unicode MS" w:cs="Arial Unicode MS"/>
          <w:b/>
          <w:sz w:val="20"/>
          <w:szCs w:val="20"/>
        </w:rPr>
        <w:t>REFERENCIAS</w:t>
      </w:r>
      <w:r w:rsidR="00793FF9" w:rsidRPr="00CE53CF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tbl>
      <w:tblPr>
        <w:tblStyle w:val="Tablaconcuadrcula1clara-nfasis11"/>
        <w:tblW w:w="0" w:type="auto"/>
        <w:tblInd w:w="-318" w:type="dxa"/>
        <w:tblLook w:val="04A0" w:firstRow="1" w:lastRow="0" w:firstColumn="1" w:lastColumn="0" w:noHBand="0" w:noVBand="1"/>
      </w:tblPr>
      <w:tblGrid>
        <w:gridCol w:w="14106"/>
      </w:tblGrid>
      <w:tr w:rsidR="00CE53CF" w:rsidRPr="00CE53CF" w14:paraId="653D9769" w14:textId="77777777" w:rsidTr="00CC0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6" w:type="dxa"/>
          </w:tcPr>
          <w:p w14:paraId="7955A23B" w14:textId="0CE12E1F" w:rsidR="005B3F05" w:rsidRPr="00B554C7" w:rsidRDefault="00B554C7" w:rsidP="008D2855">
            <w:pPr>
              <w:spacing w:line="240" w:lineRule="auto"/>
              <w:rPr>
                <w:rFonts w:ascii="Arial Narrow" w:eastAsia="Arial Unicode MS" w:hAnsi="Arial Narrow" w:cs="Arial Unicode MS"/>
                <w:b w:val="0"/>
                <w:sz w:val="24"/>
                <w:szCs w:val="24"/>
              </w:rPr>
            </w:pPr>
            <w:r w:rsidRPr="00BE0B1B">
              <w:rPr>
                <w:rFonts w:ascii="Arial Unicode MS" w:eastAsia="Arial Unicode MS" w:hAnsi="Arial Unicode MS" w:cs="Arial Unicode MS"/>
                <w:b w:val="0"/>
                <w:sz w:val="24"/>
                <w:szCs w:val="24"/>
              </w:rPr>
              <w:t xml:space="preserve">Cuaderno de </w:t>
            </w:r>
            <w:r w:rsidR="00DE135F">
              <w:rPr>
                <w:rFonts w:ascii="Arial Unicode MS" w:eastAsia="Arial Unicode MS" w:hAnsi="Arial Unicode MS" w:cs="Arial Unicode MS"/>
                <w:b w:val="0"/>
                <w:sz w:val="24"/>
                <w:szCs w:val="24"/>
              </w:rPr>
              <w:t xml:space="preserve">catedra de la paz </w:t>
            </w:r>
            <w:r w:rsidRPr="00BE0B1B">
              <w:rPr>
                <w:rFonts w:ascii="Arial Unicode MS" w:eastAsia="Arial Unicode MS" w:hAnsi="Arial Unicode MS" w:cs="Arial Unicode MS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634F34F0" w14:textId="77777777" w:rsidR="00F80DEA" w:rsidRDefault="00F80DEA" w:rsidP="00F411D3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2" w:name="_Hlk101710152"/>
    </w:p>
    <w:p w14:paraId="08C99C33" w14:textId="0B08952A" w:rsidR="00F411D3" w:rsidRPr="00154AF4" w:rsidRDefault="00F411D3" w:rsidP="00F411D3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54AF4">
        <w:rPr>
          <w:rFonts w:ascii="Arial" w:hAnsi="Arial" w:cs="Arial"/>
          <w:b/>
          <w:color w:val="FF0000"/>
          <w:sz w:val="28"/>
          <w:szCs w:val="28"/>
        </w:rPr>
        <w:t>INDICACIONES</w:t>
      </w:r>
    </w:p>
    <w:p w14:paraId="53FEF9A0" w14:textId="0B8B03B8" w:rsidR="00F411D3" w:rsidRPr="00154AF4" w:rsidRDefault="00F411D3" w:rsidP="00F411D3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154AF4">
        <w:rPr>
          <w:rFonts w:ascii="Arial" w:hAnsi="Arial" w:cs="Arial"/>
          <w:color w:val="FF0000"/>
          <w:sz w:val="28"/>
          <w:szCs w:val="28"/>
        </w:rPr>
        <w:t xml:space="preserve">Realizar la lectura a los temas. NO SON PARA COPIAR. Son para poder responder las actividades. Lo que si deben copiar son las ACTIVIDADES y DESARROLLARLAS. </w:t>
      </w:r>
    </w:p>
    <w:bookmarkEnd w:id="2"/>
    <w:p w14:paraId="487E5730" w14:textId="77777777" w:rsidR="00F411D3" w:rsidRDefault="00F411D3" w:rsidP="00F411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572105" w14:textId="77777777" w:rsidR="00BD512B" w:rsidRDefault="00BD512B" w:rsidP="002548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009156" w14:textId="3E0FF062" w:rsidR="00BD512B" w:rsidRDefault="00BD512B" w:rsidP="002548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85AFDB" w14:textId="77777777" w:rsidR="00BD512B" w:rsidRDefault="00BD512B" w:rsidP="002548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EFAFF5" w14:textId="77777777" w:rsidR="00BD512B" w:rsidRPr="00BD512B" w:rsidRDefault="00BD512B" w:rsidP="00BD51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512B">
        <w:rPr>
          <w:rFonts w:ascii="Arial" w:hAnsi="Arial" w:cs="Arial"/>
          <w:b/>
          <w:sz w:val="24"/>
          <w:szCs w:val="24"/>
        </w:rPr>
        <w:lastRenderedPageBreak/>
        <w:t>LA IDENTIDAD</w:t>
      </w:r>
    </w:p>
    <w:p w14:paraId="4F3E1F92" w14:textId="77777777" w:rsidR="00BD512B" w:rsidRPr="00BD512B" w:rsidRDefault="00BD512B" w:rsidP="00BD51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12B">
        <w:rPr>
          <w:rFonts w:ascii="Arial" w:hAnsi="Arial" w:cs="Arial"/>
          <w:sz w:val="24"/>
          <w:szCs w:val="24"/>
        </w:rPr>
        <w:t>La identidad es un conjunto de características propias de una persona o un grupo y que permiten distinguirlos del resto; aunque muchas son innatas, el entorno ejerce una gran influencia y</w:t>
      </w:r>
      <w:r w:rsidRPr="00BD512B">
        <w:rPr>
          <w:sz w:val="24"/>
          <w:szCs w:val="24"/>
        </w:rPr>
        <w:t xml:space="preserve"> </w:t>
      </w:r>
      <w:r w:rsidRPr="00BD512B">
        <w:rPr>
          <w:rFonts w:ascii="Arial" w:hAnsi="Arial" w:cs="Arial"/>
          <w:sz w:val="24"/>
          <w:szCs w:val="24"/>
        </w:rPr>
        <w:t xml:space="preserve">los valores que se transmiten en una familia y las creencias que se forman a partir de la vida en comunidad también inciden en el desarrollo de la identidad. </w:t>
      </w:r>
    </w:p>
    <w:p w14:paraId="1D4E0E84" w14:textId="77777777" w:rsidR="00BD512B" w:rsidRPr="00BD512B" w:rsidRDefault="00BD512B" w:rsidP="00BD51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12B">
        <w:rPr>
          <w:rFonts w:ascii="Arial" w:hAnsi="Arial" w:cs="Arial"/>
          <w:sz w:val="24"/>
          <w:szCs w:val="24"/>
        </w:rPr>
        <w:t xml:space="preserve"> </w:t>
      </w:r>
    </w:p>
    <w:p w14:paraId="568F95B3" w14:textId="77777777" w:rsidR="00BD512B" w:rsidRPr="00BD512B" w:rsidRDefault="00BD512B" w:rsidP="00BD51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512B">
        <w:rPr>
          <w:rFonts w:ascii="Arial" w:hAnsi="Arial" w:cs="Arial"/>
          <w:b/>
          <w:sz w:val="24"/>
          <w:szCs w:val="24"/>
        </w:rPr>
        <w:t>GRAFICOS DE IDENTIDAD PERSONAL</w:t>
      </w:r>
    </w:p>
    <w:p w14:paraId="5D6ED342" w14:textId="09D5A198" w:rsidR="00BD512B" w:rsidRPr="00BD512B" w:rsidRDefault="00BD512B" w:rsidP="00BD51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12B">
        <w:rPr>
          <w:rFonts w:ascii="Arial" w:hAnsi="Arial" w:cs="Arial"/>
          <w:sz w:val="24"/>
          <w:szCs w:val="24"/>
        </w:rPr>
        <w:t xml:space="preserve">La construcción de un gráfico de identidad personal, nos permite darnos cuenta de nuestras características personales. </w:t>
      </w:r>
    </w:p>
    <w:p w14:paraId="7FAB8601" w14:textId="77777777" w:rsidR="00BD512B" w:rsidRPr="00BD512B" w:rsidRDefault="00BD512B" w:rsidP="00BD51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12B">
        <w:rPr>
          <w:rFonts w:ascii="Arial" w:hAnsi="Arial" w:cs="Arial"/>
          <w:sz w:val="24"/>
          <w:szCs w:val="24"/>
        </w:rPr>
        <w:t xml:space="preserve">En un gráfico de identidad, se debe responder la pregunta </w:t>
      </w:r>
      <w:r w:rsidRPr="00BD512B">
        <w:rPr>
          <w:rFonts w:ascii="Arial" w:hAnsi="Arial" w:cs="Arial"/>
          <w:b/>
          <w:sz w:val="24"/>
          <w:szCs w:val="24"/>
        </w:rPr>
        <w:t xml:space="preserve">¿QUIEN SOY? </w:t>
      </w:r>
      <w:r w:rsidRPr="00BD512B">
        <w:rPr>
          <w:rFonts w:ascii="Arial" w:hAnsi="Arial" w:cs="Arial"/>
          <w:sz w:val="24"/>
          <w:szCs w:val="24"/>
        </w:rPr>
        <w:t>Hablando de nuestro papel en la familia (soy hija, hermana, madre, prima, etc.); luego hablando de nuestros intereses (soy aficionado al fútbol, soy guitarrista, etc.); nuestra historia (la religión, la raza, la nacionalidad, la ciudad de origen o el lugar de nacimiento) y nuestras características físicas.</w:t>
      </w:r>
    </w:p>
    <w:p w14:paraId="7240DE4E" w14:textId="6FE43880" w:rsidR="00BD512B" w:rsidRPr="00BD512B" w:rsidRDefault="00BD512B" w:rsidP="00BD51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9D3F9C" w14:textId="21587A7E" w:rsidR="00BD512B" w:rsidRPr="00BD512B" w:rsidRDefault="00BD512B" w:rsidP="00BD5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12B">
        <w:rPr>
          <w:noProof/>
          <w:sz w:val="24"/>
          <w:szCs w:val="24"/>
          <w:lang w:val="en-US"/>
        </w:rPr>
        <w:drawing>
          <wp:anchor distT="0" distB="0" distL="114300" distR="114300" simplePos="0" relativeHeight="251657216" behindDoc="0" locked="0" layoutInCell="1" allowOverlap="1" wp14:anchorId="64D1C140" wp14:editId="58FCAE6D">
            <wp:simplePos x="0" y="0"/>
            <wp:positionH relativeFrom="column">
              <wp:posOffset>1962785</wp:posOffset>
            </wp:positionH>
            <wp:positionV relativeFrom="paragraph">
              <wp:posOffset>15240</wp:posOffset>
            </wp:positionV>
            <wp:extent cx="3836035" cy="23412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E2574" w14:textId="77777777" w:rsidR="00BD512B" w:rsidRPr="00BD512B" w:rsidRDefault="00BD512B" w:rsidP="00BD5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0FAE8D" w14:textId="77777777" w:rsidR="00BD512B" w:rsidRPr="00BD512B" w:rsidRDefault="00BD512B" w:rsidP="00BD5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A84824" w14:textId="77777777" w:rsidR="00BD512B" w:rsidRPr="00BD512B" w:rsidRDefault="00BD512B" w:rsidP="00BD5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E45CA7" w14:textId="77777777" w:rsidR="00BD512B" w:rsidRPr="00BD512B" w:rsidRDefault="00BD512B" w:rsidP="00BD5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C348C3" w14:textId="77777777" w:rsidR="00BD512B" w:rsidRPr="00BD512B" w:rsidRDefault="00BD512B" w:rsidP="00BD5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CB2F5E" w14:textId="77777777" w:rsidR="00BD512B" w:rsidRPr="00BD512B" w:rsidRDefault="00BD512B" w:rsidP="00BD5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B86F9D" w14:textId="77777777" w:rsidR="00BD512B" w:rsidRDefault="00BD512B" w:rsidP="002548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3075A3" w14:textId="46CBCC85" w:rsidR="00BD512B" w:rsidRDefault="00BD512B" w:rsidP="002548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71D65F" w14:textId="1139BC01" w:rsidR="00BD512B" w:rsidRDefault="00BD512B" w:rsidP="002548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EE1C65" w14:textId="3FC44B13" w:rsidR="00BD512B" w:rsidRDefault="00BD512B" w:rsidP="002548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80DF75" w14:textId="33097740" w:rsidR="00BD512B" w:rsidRDefault="00BD512B" w:rsidP="002548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30B3BC" w14:textId="206BF2D7" w:rsidR="00BD512B" w:rsidRDefault="00BD512B" w:rsidP="002548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4FD6C7" w14:textId="77777777" w:rsidR="00BD512B" w:rsidRDefault="00BD512B" w:rsidP="002548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6062FE" w14:textId="77777777" w:rsidR="00BD512B" w:rsidRDefault="00BD512B" w:rsidP="002548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A63530" w14:textId="68783FE5" w:rsidR="001F2171" w:rsidRPr="00362CFD" w:rsidRDefault="001F2171" w:rsidP="001F2171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362CFD">
        <w:rPr>
          <w:rFonts w:ascii="Arial" w:hAnsi="Arial" w:cs="Arial"/>
          <w:b/>
          <w:sz w:val="24"/>
          <w:szCs w:val="24"/>
        </w:rPr>
        <w:t>ACTIVIDAD</w:t>
      </w:r>
      <w:r w:rsidR="00BD512B">
        <w:rPr>
          <w:rFonts w:ascii="Arial" w:hAnsi="Arial" w:cs="Arial"/>
          <w:b/>
          <w:sz w:val="24"/>
          <w:szCs w:val="24"/>
        </w:rPr>
        <w:t xml:space="preserve"> N°1 </w:t>
      </w:r>
    </w:p>
    <w:p w14:paraId="414D7A18" w14:textId="77777777" w:rsidR="00BD512B" w:rsidRPr="00BD512B" w:rsidRDefault="00BD512B" w:rsidP="00BD51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12B">
        <w:rPr>
          <w:rFonts w:ascii="Arial" w:hAnsi="Arial" w:cs="Arial"/>
          <w:sz w:val="24"/>
          <w:szCs w:val="24"/>
        </w:rPr>
        <w:t>1. Construir un gráfico de identidad personal</w:t>
      </w:r>
    </w:p>
    <w:p w14:paraId="5451B4BF" w14:textId="77777777" w:rsidR="00BD512B" w:rsidRPr="00BD512B" w:rsidRDefault="00BD512B" w:rsidP="00BD51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12B">
        <w:rPr>
          <w:rFonts w:ascii="Arial" w:hAnsi="Arial" w:cs="Arial"/>
          <w:sz w:val="24"/>
          <w:szCs w:val="24"/>
        </w:rPr>
        <w:t>2. Reunirse en grupos y tomarse unos minutos para revisar los gráficos de sus compañeros y de acuerdo a lo visto, responde las siguientes preguntas:</w:t>
      </w:r>
    </w:p>
    <w:p w14:paraId="5D8FEEE8" w14:textId="542E3790" w:rsidR="00BD512B" w:rsidRPr="00BD512B" w:rsidRDefault="00BD512B" w:rsidP="00BD512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12B">
        <w:rPr>
          <w:rFonts w:ascii="Arial" w:hAnsi="Arial" w:cs="Arial"/>
          <w:sz w:val="24"/>
          <w:szCs w:val="24"/>
        </w:rPr>
        <w:t>¿En qué te pareces a tus compañeros?</w:t>
      </w:r>
    </w:p>
    <w:p w14:paraId="75CD2D38" w14:textId="77777777" w:rsidR="00BD512B" w:rsidRPr="00BD512B" w:rsidRDefault="00BD512B" w:rsidP="00BD512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12B">
        <w:rPr>
          <w:rFonts w:ascii="Arial" w:hAnsi="Arial" w:cs="Arial"/>
          <w:sz w:val="24"/>
          <w:szCs w:val="24"/>
        </w:rPr>
        <w:t>¿Qué características hacen de ti una persona diferente a los que están a tu alrededor?</w:t>
      </w:r>
    </w:p>
    <w:p w14:paraId="5B4CAF9C" w14:textId="77777777" w:rsidR="00BD512B" w:rsidRPr="00BD512B" w:rsidRDefault="00BD512B" w:rsidP="00BD512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12B">
        <w:rPr>
          <w:rFonts w:ascii="Arial" w:hAnsi="Arial" w:cs="Arial"/>
          <w:sz w:val="24"/>
          <w:szCs w:val="24"/>
        </w:rPr>
        <w:t>¿Como te hacen sentir estas semejanzas? ¿Cómo te hacen sentir las diferencias?</w:t>
      </w:r>
    </w:p>
    <w:p w14:paraId="4F9C7BFD" w14:textId="5F20EE90" w:rsidR="00BD512B" w:rsidRDefault="00BD512B" w:rsidP="00154AF4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0D6D01E7" w14:textId="29EEAA80" w:rsidR="00B12F9A" w:rsidRDefault="00B12F9A" w:rsidP="00154AF4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13C3358F" w14:textId="77777777" w:rsidR="00CF1BE3" w:rsidRPr="00CF1BE3" w:rsidRDefault="00CF1BE3" w:rsidP="00CF1BE3">
      <w:pPr>
        <w:spacing w:after="0" w:line="240" w:lineRule="auto"/>
        <w:jc w:val="center"/>
        <w:rPr>
          <w:rFonts w:ascii="Arial" w:eastAsia="Malgun Gothic" w:hAnsi="Arial" w:cs="Arial"/>
          <w:b/>
          <w:lang w:eastAsia="ko-KR"/>
        </w:rPr>
      </w:pPr>
      <w:bookmarkStart w:id="3" w:name="_Hlk136889673"/>
      <w:r w:rsidRPr="00CF1BE3">
        <w:rPr>
          <w:rFonts w:ascii="Arial" w:eastAsia="Malgun Gothic" w:hAnsi="Arial" w:cs="Arial"/>
          <w:b/>
          <w:lang w:eastAsia="ko-KR"/>
        </w:rPr>
        <w:t>DE UNA COLOMBIA MESTIZA A UNA COLOMBIA CULTURALMENTE DIVERSA</w:t>
      </w:r>
    </w:p>
    <w:bookmarkEnd w:id="3"/>
    <w:p w14:paraId="42EA7083" w14:textId="77777777" w:rsidR="00CF1BE3" w:rsidRPr="00CF1BE3" w:rsidRDefault="00CF1BE3" w:rsidP="00CF1BE3">
      <w:pPr>
        <w:spacing w:after="0" w:line="240" w:lineRule="auto"/>
        <w:jc w:val="both"/>
        <w:rPr>
          <w:rFonts w:ascii="Arial" w:eastAsia="Malgun Gothic" w:hAnsi="Arial" w:cs="Arial"/>
          <w:lang w:eastAsia="ko-KR"/>
        </w:rPr>
      </w:pPr>
      <w:r w:rsidRPr="00CF1BE3">
        <w:rPr>
          <w:rFonts w:ascii="Arial" w:eastAsia="Malgun Gothic" w:hAnsi="Arial" w:cs="Arial"/>
          <w:lang w:eastAsia="ko-KR"/>
        </w:rPr>
        <w:t>De la época colonial, Colombia heredó una sociedad organizada en estamentos sociales, que no suponía ningún tipo de movilidad.</w:t>
      </w:r>
    </w:p>
    <w:p w14:paraId="36EB28F5" w14:textId="77777777" w:rsidR="00CF1BE3" w:rsidRPr="00CF1BE3" w:rsidRDefault="00CF1BE3" w:rsidP="00CF1BE3">
      <w:pPr>
        <w:spacing w:after="0" w:line="240" w:lineRule="auto"/>
        <w:jc w:val="both"/>
        <w:rPr>
          <w:rFonts w:ascii="Arial" w:eastAsia="Malgun Gothic" w:hAnsi="Arial" w:cs="Arial"/>
          <w:lang w:eastAsia="ko-KR"/>
        </w:rPr>
      </w:pPr>
      <w:r w:rsidRPr="00CF1BE3">
        <w:rPr>
          <w:rFonts w:ascii="Arial" w:eastAsia="Malgun Gothic" w:hAnsi="Arial" w:cs="Arial"/>
          <w:lang w:eastAsia="ko-KR"/>
        </w:rPr>
        <w:t>En la primera mitad del siglo XIX, la identidad estaba asociada al estamento social al que cada individuo pertenecía (blanco, mestizo, negro, indio) y era altamente excluyente.</w:t>
      </w:r>
    </w:p>
    <w:p w14:paraId="768F10E6" w14:textId="77777777" w:rsidR="00CF1BE3" w:rsidRPr="00CF1BE3" w:rsidRDefault="00CF1BE3" w:rsidP="00CF1BE3">
      <w:pPr>
        <w:spacing w:after="0" w:line="240" w:lineRule="auto"/>
        <w:jc w:val="both"/>
        <w:rPr>
          <w:rFonts w:ascii="Arial" w:eastAsia="Malgun Gothic" w:hAnsi="Arial" w:cs="Arial"/>
          <w:lang w:eastAsia="ko-KR"/>
        </w:rPr>
      </w:pPr>
      <w:r w:rsidRPr="00CF1BE3">
        <w:rPr>
          <w:rFonts w:ascii="Arial" w:eastAsia="Malgun Gothic" w:hAnsi="Arial" w:cs="Arial"/>
          <w:lang w:eastAsia="ko-KR"/>
        </w:rPr>
        <w:t>A lo largo del siglo XIX en Colombia hubo 9 guerras civiles de carácter nacional, 14 guerras regionales y 8 constituciones que nos permiten reconocer la disputa que había por imponer un modelo de nación que uniera a todos los ciudadanos en torno a un único proyecto político y social.</w:t>
      </w:r>
    </w:p>
    <w:p w14:paraId="698835D9" w14:textId="77777777" w:rsidR="00CF1BE3" w:rsidRPr="00CF1BE3" w:rsidRDefault="00CF1BE3" w:rsidP="00CF1BE3">
      <w:pPr>
        <w:spacing w:after="0" w:line="240" w:lineRule="auto"/>
        <w:jc w:val="both"/>
        <w:rPr>
          <w:rFonts w:ascii="Arial" w:eastAsia="Malgun Gothic" w:hAnsi="Arial" w:cs="Arial"/>
          <w:lang w:eastAsia="ko-KR"/>
        </w:rPr>
      </w:pPr>
      <w:r w:rsidRPr="00CF1BE3">
        <w:rPr>
          <w:rFonts w:ascii="Arial" w:eastAsia="Malgun Gothic" w:hAnsi="Arial" w:cs="Arial"/>
          <w:lang w:eastAsia="ko-KR"/>
        </w:rPr>
        <w:t xml:space="preserve"> En 1936, Alfonso López Pumarejo reformó la Constitución Política de 1886 y consolidó un modelo de identidad nacional en torno al ciudadano mestizo y definió mestizo como el ciudadano en el que se confundían las mejores características de las tres razas originales (blanco, negro e indio). Esta propuesta de identidad nacional caracterizó el proyecto social y político en Colombia hasta 1991.</w:t>
      </w:r>
    </w:p>
    <w:p w14:paraId="2986AE0F" w14:textId="77777777" w:rsidR="00CF1BE3" w:rsidRPr="00CF1BE3" w:rsidRDefault="00CF1BE3" w:rsidP="00CF1BE3">
      <w:pPr>
        <w:spacing w:after="0" w:line="240" w:lineRule="auto"/>
        <w:jc w:val="both"/>
        <w:rPr>
          <w:rFonts w:ascii="Arial" w:eastAsia="Malgun Gothic" w:hAnsi="Arial" w:cs="Arial"/>
          <w:lang w:eastAsia="ko-KR"/>
        </w:rPr>
      </w:pPr>
      <w:r w:rsidRPr="00CF1BE3">
        <w:rPr>
          <w:rFonts w:ascii="Arial" w:eastAsia="Malgun Gothic" w:hAnsi="Arial" w:cs="Arial"/>
          <w:lang w:eastAsia="ko-KR"/>
        </w:rPr>
        <w:t>La Constitución Política de 1991 transformó la idea de colombiano y definió una ciudadanía que se sustentaba en un país multiétnico y pluricultural. Las identidades indígena y afrocolombiana dejaron de ser conceptos congelados en el pasado colonial y empezaron a permear la realidad actual. Hoy las escuelas tienen la misión constitucional de formar para el respeto y desarrollo de la identidad cultural de sus estudiantes, y para el aprendizaje de los principios y valores de la participación ciudadana.</w:t>
      </w:r>
    </w:p>
    <w:p w14:paraId="2ED04254" w14:textId="77777777" w:rsidR="00CF1BE3" w:rsidRPr="00CF1BE3" w:rsidRDefault="00CF1BE3" w:rsidP="00CF1BE3">
      <w:pPr>
        <w:spacing w:after="0" w:line="240" w:lineRule="auto"/>
        <w:jc w:val="both"/>
        <w:rPr>
          <w:rFonts w:ascii="Arial" w:eastAsia="Malgun Gothic" w:hAnsi="Arial" w:cs="Arial"/>
          <w:lang w:eastAsia="ko-KR"/>
        </w:rPr>
      </w:pPr>
      <w:r w:rsidRPr="00CF1BE3">
        <w:rPr>
          <w:rFonts w:ascii="Arial" w:eastAsia="Malgun Gothic" w:hAnsi="Arial" w:cs="Arial"/>
          <w:lang w:eastAsia="ko-KR"/>
        </w:rPr>
        <w:t>Tradicionalmente Colombia se reconoce a sí misma como una nación mestiza; sin embargo, la Constitución Política de 1991 pone en evidencia la existencia de una Colombia con una enorme diversidad étnica y cultural en la que conviven diversos tipos de mestizaje y comunidades con particularidades étnicas y culturales que deben ser reconocidas y protegidas por el Estado.</w:t>
      </w:r>
    </w:p>
    <w:p w14:paraId="068D51EF" w14:textId="0996351B" w:rsidR="00CF1BE3" w:rsidRPr="00CF1BE3" w:rsidRDefault="00CF1BE3" w:rsidP="00CF1BE3">
      <w:pPr>
        <w:spacing w:after="0" w:line="240" w:lineRule="auto"/>
        <w:ind w:left="720"/>
        <w:jc w:val="center"/>
        <w:rPr>
          <w:rFonts w:ascii="Arial" w:eastAsia="Malgun Gothic" w:hAnsi="Arial" w:cs="Arial"/>
          <w:b/>
          <w:lang w:eastAsia="ko-KR"/>
        </w:rPr>
      </w:pPr>
      <w:bookmarkStart w:id="4" w:name="_Hlk136890680"/>
      <w:r w:rsidRPr="00CF1BE3">
        <w:rPr>
          <w:rFonts w:ascii="Arial" w:eastAsia="Malgun Gothic" w:hAnsi="Arial" w:cs="Arial"/>
          <w:b/>
          <w:lang w:eastAsia="ko-KR"/>
        </w:rPr>
        <w:t>ACTIVIDAD</w:t>
      </w:r>
      <w:r>
        <w:rPr>
          <w:rFonts w:ascii="Arial" w:eastAsia="Malgun Gothic" w:hAnsi="Arial" w:cs="Arial"/>
          <w:b/>
          <w:lang w:eastAsia="ko-KR"/>
        </w:rPr>
        <w:t xml:space="preserve"> N°2</w:t>
      </w:r>
    </w:p>
    <w:p w14:paraId="768CE0E3" w14:textId="77777777" w:rsidR="00CF1BE3" w:rsidRPr="00CF1BE3" w:rsidRDefault="00CF1BE3" w:rsidP="00CF1BE3">
      <w:pPr>
        <w:spacing w:after="0" w:line="240" w:lineRule="auto"/>
        <w:jc w:val="both"/>
        <w:rPr>
          <w:rFonts w:ascii="Arial" w:eastAsia="Malgun Gothic" w:hAnsi="Arial" w:cs="Arial"/>
          <w:b/>
          <w:lang w:eastAsia="ko-KR"/>
        </w:rPr>
      </w:pPr>
      <w:r w:rsidRPr="00CF1BE3">
        <w:rPr>
          <w:rFonts w:ascii="Arial" w:eastAsia="Malgun Gothic" w:hAnsi="Arial" w:cs="Arial"/>
          <w:b/>
          <w:lang w:eastAsia="ko-KR"/>
        </w:rPr>
        <w:t xml:space="preserve">1. Responda las siguientes preguntas: </w:t>
      </w:r>
    </w:p>
    <w:p w14:paraId="159C64F8" w14:textId="77777777" w:rsidR="00CF1BE3" w:rsidRPr="00CF1BE3" w:rsidRDefault="00CF1BE3" w:rsidP="00CF1BE3">
      <w:pPr>
        <w:spacing w:after="0" w:line="240" w:lineRule="auto"/>
        <w:jc w:val="both"/>
        <w:rPr>
          <w:rFonts w:ascii="Arial" w:eastAsia="Malgun Gothic" w:hAnsi="Arial" w:cs="Arial"/>
          <w:lang w:eastAsia="ko-KR"/>
        </w:rPr>
      </w:pPr>
      <w:r w:rsidRPr="00CF1BE3">
        <w:rPr>
          <w:rFonts w:ascii="Arial" w:eastAsia="Malgun Gothic" w:hAnsi="Arial" w:cs="Arial"/>
          <w:lang w:eastAsia="ko-KR"/>
        </w:rPr>
        <w:t>A. ¿Cuál de las múltiples identidades étnicas y culturales que hacen parte de Colombia te representa más a ti? ¿Por qué?</w:t>
      </w:r>
    </w:p>
    <w:p w14:paraId="2BDA455A" w14:textId="77777777" w:rsidR="00CF1BE3" w:rsidRPr="00CF1BE3" w:rsidRDefault="00CF1BE3" w:rsidP="00CF1BE3">
      <w:pPr>
        <w:spacing w:after="0" w:line="240" w:lineRule="auto"/>
        <w:jc w:val="both"/>
        <w:rPr>
          <w:rFonts w:ascii="Arial" w:eastAsia="Malgun Gothic" w:hAnsi="Arial" w:cs="Arial"/>
          <w:lang w:eastAsia="ko-KR"/>
        </w:rPr>
      </w:pPr>
      <w:r w:rsidRPr="00CF1BE3">
        <w:rPr>
          <w:rFonts w:ascii="Arial" w:eastAsia="Malgun Gothic" w:hAnsi="Arial" w:cs="Arial"/>
          <w:lang w:eastAsia="ko-KR"/>
        </w:rPr>
        <w:t>B. ¿Cómo se manifiestan en tu entorno las diversas etnias y culturas que conviven en Colombia?</w:t>
      </w:r>
    </w:p>
    <w:p w14:paraId="6FA35D91" w14:textId="77777777" w:rsidR="00CF1BE3" w:rsidRPr="00CF1BE3" w:rsidRDefault="00CF1BE3" w:rsidP="00CF1BE3">
      <w:pPr>
        <w:spacing w:after="0" w:line="240" w:lineRule="auto"/>
        <w:jc w:val="both"/>
        <w:rPr>
          <w:rFonts w:ascii="Arial" w:eastAsia="Malgun Gothic" w:hAnsi="Arial" w:cs="Arial"/>
          <w:lang w:eastAsia="ko-KR"/>
        </w:rPr>
      </w:pPr>
      <w:r w:rsidRPr="00CF1BE3">
        <w:rPr>
          <w:rFonts w:ascii="Arial" w:eastAsia="Malgun Gothic" w:hAnsi="Arial" w:cs="Arial"/>
          <w:lang w:eastAsia="ko-KR"/>
        </w:rPr>
        <w:t>C. Menciona 2 ventajas y 2 desventajas que crees tú que tiene el vivir en una nación multiétnica y pluricultural?</w:t>
      </w:r>
    </w:p>
    <w:bookmarkEnd w:id="4"/>
    <w:p w14:paraId="694975A4" w14:textId="77777777" w:rsidR="00CF1BE3" w:rsidRPr="00CF1BE3" w:rsidRDefault="00CF1BE3" w:rsidP="00CF1BE3">
      <w:pPr>
        <w:spacing w:after="0" w:line="240" w:lineRule="auto"/>
        <w:jc w:val="both"/>
        <w:rPr>
          <w:rFonts w:ascii="Arial" w:eastAsia="Malgun Gothic" w:hAnsi="Arial" w:cs="Arial"/>
          <w:lang w:eastAsia="ko-KR"/>
        </w:rPr>
      </w:pPr>
    </w:p>
    <w:p w14:paraId="4232F90F" w14:textId="77777777" w:rsidR="00CF1BE3" w:rsidRPr="00CF1BE3" w:rsidRDefault="00CF1BE3" w:rsidP="00CF1BE3">
      <w:pPr>
        <w:spacing w:after="0" w:line="240" w:lineRule="auto"/>
        <w:jc w:val="both"/>
        <w:rPr>
          <w:rFonts w:ascii="Arial" w:eastAsia="Malgun Gothic" w:hAnsi="Arial" w:cs="Arial"/>
          <w:b/>
          <w:lang w:eastAsia="ko-KR"/>
        </w:rPr>
      </w:pPr>
      <w:r w:rsidRPr="00CF1BE3">
        <w:rPr>
          <w:rFonts w:ascii="Arial" w:eastAsia="Malgun Gothic" w:hAnsi="Arial" w:cs="Arial"/>
          <w:b/>
          <w:lang w:eastAsia="ko-KR"/>
        </w:rPr>
        <w:t xml:space="preserve">2. Realizar un gráfico de identidad sobre que significa ser COLOMBIANO </w:t>
      </w:r>
    </w:p>
    <w:p w14:paraId="38897E2E" w14:textId="60EFDA7B" w:rsidR="00CF1BE3" w:rsidRPr="00CF1BE3" w:rsidRDefault="00CF1BE3" w:rsidP="00CF1BE3">
      <w:pPr>
        <w:spacing w:after="0" w:line="240" w:lineRule="auto"/>
        <w:jc w:val="both"/>
        <w:rPr>
          <w:rFonts w:ascii="Arial" w:eastAsia="Malgun Gothic" w:hAnsi="Arial" w:cs="Arial"/>
          <w:lang w:eastAsia="ko-KR"/>
        </w:rPr>
      </w:pPr>
    </w:p>
    <w:p w14:paraId="0DBA7A5D" w14:textId="6C9D8589" w:rsidR="00CF1BE3" w:rsidRPr="00CF1BE3" w:rsidRDefault="00CF1BE3" w:rsidP="00CF1BE3">
      <w:pPr>
        <w:spacing w:after="0" w:line="240" w:lineRule="auto"/>
        <w:jc w:val="both"/>
        <w:rPr>
          <w:rFonts w:ascii="Arial" w:eastAsia="Malgun Gothic" w:hAnsi="Arial" w:cs="Arial"/>
          <w:lang w:eastAsia="ko-KR"/>
        </w:rPr>
      </w:pPr>
      <w:r w:rsidRPr="00CF1BE3">
        <w:rPr>
          <w:rFonts w:ascii="Avenir Next LT Pro" w:eastAsia="Malgun Gothic" w:hAnsi="Avenir Next LT Pro" w:cs="Calibr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1ED7773" wp14:editId="77D468B0">
            <wp:simplePos x="0" y="0"/>
            <wp:positionH relativeFrom="column">
              <wp:posOffset>2499995</wp:posOffset>
            </wp:positionH>
            <wp:positionV relativeFrom="paragraph">
              <wp:posOffset>81280</wp:posOffset>
            </wp:positionV>
            <wp:extent cx="3474720" cy="16827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4F87C" w14:textId="77777777" w:rsidR="00CF1BE3" w:rsidRPr="00CF1BE3" w:rsidRDefault="00CF1BE3" w:rsidP="00CF1BE3">
      <w:pPr>
        <w:jc w:val="both"/>
        <w:rPr>
          <w:rFonts w:ascii="Arial" w:eastAsia="Malgun Gothic" w:hAnsi="Arial" w:cs="Arial"/>
          <w:b/>
          <w:lang w:eastAsia="ko-KR"/>
        </w:rPr>
      </w:pPr>
    </w:p>
    <w:p w14:paraId="787A758A" w14:textId="77777777" w:rsidR="00006557" w:rsidRDefault="00006557" w:rsidP="00154AF4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sectPr w:rsidR="00006557" w:rsidSect="000C0E81">
      <w:headerReference w:type="default" r:id="rId10"/>
      <w:footerReference w:type="default" r:id="rId11"/>
      <w:pgSz w:w="15840" w:h="12240" w:orient="landscape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9C725" w14:textId="77777777" w:rsidR="009F6D8C" w:rsidRDefault="009F6D8C" w:rsidP="00993C51">
      <w:pPr>
        <w:spacing w:after="0" w:line="240" w:lineRule="auto"/>
      </w:pPr>
      <w:r>
        <w:separator/>
      </w:r>
    </w:p>
  </w:endnote>
  <w:endnote w:type="continuationSeparator" w:id="0">
    <w:p w14:paraId="123D4A6D" w14:textId="77777777" w:rsidR="009F6D8C" w:rsidRDefault="009F6D8C" w:rsidP="0099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828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0AE436" w14:textId="07DA8AB3" w:rsidR="00B649F8" w:rsidRDefault="00B649F8">
            <w:pPr>
              <w:pStyle w:val="Piedepgina"/>
              <w:jc w:val="center"/>
            </w:pP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Página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PAGE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371816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1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 de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NUMPAGES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371816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4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E1C921" w14:textId="77777777" w:rsidR="00B649F8" w:rsidRPr="00137786" w:rsidRDefault="00B649F8" w:rsidP="00811406">
    <w:pPr>
      <w:pStyle w:val="Piedepgina"/>
      <w:jc w:val="center"/>
      <w:rPr>
        <w:rFonts w:ascii="Arial Unicode MS" w:eastAsia="Arial Unicode MS" w:hAnsi="Arial Unicode MS" w:cs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6AFE7" w14:textId="77777777" w:rsidR="009F6D8C" w:rsidRDefault="009F6D8C" w:rsidP="00993C51">
      <w:pPr>
        <w:spacing w:after="0" w:line="240" w:lineRule="auto"/>
      </w:pPr>
      <w:r>
        <w:separator/>
      </w:r>
    </w:p>
  </w:footnote>
  <w:footnote w:type="continuationSeparator" w:id="0">
    <w:p w14:paraId="5D4159A9" w14:textId="77777777" w:rsidR="009F6D8C" w:rsidRDefault="009F6D8C" w:rsidP="0099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7E685" w14:textId="77777777" w:rsidR="00B649F8" w:rsidRDefault="00B649F8" w:rsidP="00783D49">
    <w:pPr>
      <w:pStyle w:val="Encabezado"/>
      <w:jc w:val="center"/>
    </w:pPr>
    <w:r>
      <w:rPr>
        <w:noProof/>
        <w:lang w:val="en-US"/>
      </w:rPr>
      <w:drawing>
        <wp:inline distT="0" distB="0" distL="0" distR="0" wp14:anchorId="73E3D8F8" wp14:editId="5D510DCC">
          <wp:extent cx="5324475" cy="70685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427" cy="70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349DF" w14:textId="77777777" w:rsidR="00B649F8" w:rsidRDefault="00B649F8" w:rsidP="00783D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0F02"/>
    <w:multiLevelType w:val="hybridMultilevel"/>
    <w:tmpl w:val="D8664576"/>
    <w:lvl w:ilvl="0" w:tplc="4F6E8BD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2B"/>
    <w:rsid w:val="00006557"/>
    <w:rsid w:val="000215AD"/>
    <w:rsid w:val="00047470"/>
    <w:rsid w:val="000543CF"/>
    <w:rsid w:val="00060D0F"/>
    <w:rsid w:val="00072001"/>
    <w:rsid w:val="0007398C"/>
    <w:rsid w:val="000908DF"/>
    <w:rsid w:val="00091EC0"/>
    <w:rsid w:val="000A584C"/>
    <w:rsid w:val="000B6965"/>
    <w:rsid w:val="000B7AD6"/>
    <w:rsid w:val="000C003A"/>
    <w:rsid w:val="000C0E81"/>
    <w:rsid w:val="000C4EE9"/>
    <w:rsid w:val="000C5E56"/>
    <w:rsid w:val="000D21D3"/>
    <w:rsid w:val="000D37C4"/>
    <w:rsid w:val="000D66D4"/>
    <w:rsid w:val="000E3545"/>
    <w:rsid w:val="000E4D48"/>
    <w:rsid w:val="000F4F7B"/>
    <w:rsid w:val="0010229E"/>
    <w:rsid w:val="00102C58"/>
    <w:rsid w:val="00110A1E"/>
    <w:rsid w:val="001139C3"/>
    <w:rsid w:val="00113D1E"/>
    <w:rsid w:val="00136F65"/>
    <w:rsid w:val="00137786"/>
    <w:rsid w:val="001477BF"/>
    <w:rsid w:val="00154AF4"/>
    <w:rsid w:val="00161BC6"/>
    <w:rsid w:val="00172465"/>
    <w:rsid w:val="001756B4"/>
    <w:rsid w:val="0017768B"/>
    <w:rsid w:val="001800ED"/>
    <w:rsid w:val="001817D0"/>
    <w:rsid w:val="00182CA5"/>
    <w:rsid w:val="001869E7"/>
    <w:rsid w:val="001A1FF1"/>
    <w:rsid w:val="001A69FE"/>
    <w:rsid w:val="001B5C16"/>
    <w:rsid w:val="001C70BA"/>
    <w:rsid w:val="001D7823"/>
    <w:rsid w:val="001E2005"/>
    <w:rsid w:val="001E3B80"/>
    <w:rsid w:val="001E6899"/>
    <w:rsid w:val="001F2171"/>
    <w:rsid w:val="00201271"/>
    <w:rsid w:val="00212EFC"/>
    <w:rsid w:val="00213840"/>
    <w:rsid w:val="00215C11"/>
    <w:rsid w:val="002239BA"/>
    <w:rsid w:val="00226C45"/>
    <w:rsid w:val="002304B6"/>
    <w:rsid w:val="002329D8"/>
    <w:rsid w:val="00240374"/>
    <w:rsid w:val="00254816"/>
    <w:rsid w:val="002613AE"/>
    <w:rsid w:val="00261809"/>
    <w:rsid w:val="00271DC1"/>
    <w:rsid w:val="00293584"/>
    <w:rsid w:val="002A46D2"/>
    <w:rsid w:val="002A4B3F"/>
    <w:rsid w:val="002B0B4D"/>
    <w:rsid w:val="002B109C"/>
    <w:rsid w:val="002B4B70"/>
    <w:rsid w:val="002C1C66"/>
    <w:rsid w:val="002C66BC"/>
    <w:rsid w:val="002F285A"/>
    <w:rsid w:val="003108A1"/>
    <w:rsid w:val="00311DD2"/>
    <w:rsid w:val="00313F0D"/>
    <w:rsid w:val="0032420B"/>
    <w:rsid w:val="0033116E"/>
    <w:rsid w:val="00334F24"/>
    <w:rsid w:val="00335C6E"/>
    <w:rsid w:val="003434D5"/>
    <w:rsid w:val="00351BE5"/>
    <w:rsid w:val="003555BF"/>
    <w:rsid w:val="003614FD"/>
    <w:rsid w:val="00371816"/>
    <w:rsid w:val="003D0C8F"/>
    <w:rsid w:val="003F26FE"/>
    <w:rsid w:val="003F30BF"/>
    <w:rsid w:val="003F544F"/>
    <w:rsid w:val="00402F0E"/>
    <w:rsid w:val="00415AAB"/>
    <w:rsid w:val="00416B78"/>
    <w:rsid w:val="00424924"/>
    <w:rsid w:val="00440CB1"/>
    <w:rsid w:val="004458D7"/>
    <w:rsid w:val="0045687B"/>
    <w:rsid w:val="00463BFA"/>
    <w:rsid w:val="00470B61"/>
    <w:rsid w:val="00475B51"/>
    <w:rsid w:val="004866DC"/>
    <w:rsid w:val="004A1166"/>
    <w:rsid w:val="004A1589"/>
    <w:rsid w:val="004A62E4"/>
    <w:rsid w:val="004C083A"/>
    <w:rsid w:val="004C52F7"/>
    <w:rsid w:val="004D3238"/>
    <w:rsid w:val="004E184E"/>
    <w:rsid w:val="00502CF0"/>
    <w:rsid w:val="00502DFE"/>
    <w:rsid w:val="005214CA"/>
    <w:rsid w:val="00535B69"/>
    <w:rsid w:val="00537C3E"/>
    <w:rsid w:val="005434CC"/>
    <w:rsid w:val="00555A2F"/>
    <w:rsid w:val="005643AB"/>
    <w:rsid w:val="0056610A"/>
    <w:rsid w:val="00573412"/>
    <w:rsid w:val="0057496E"/>
    <w:rsid w:val="0058698F"/>
    <w:rsid w:val="005914A9"/>
    <w:rsid w:val="0059280C"/>
    <w:rsid w:val="005949D5"/>
    <w:rsid w:val="005A0203"/>
    <w:rsid w:val="005A7F3D"/>
    <w:rsid w:val="005B3F05"/>
    <w:rsid w:val="005B766A"/>
    <w:rsid w:val="005C4ABD"/>
    <w:rsid w:val="005E7AB7"/>
    <w:rsid w:val="0060194D"/>
    <w:rsid w:val="00627E24"/>
    <w:rsid w:val="00640547"/>
    <w:rsid w:val="00657786"/>
    <w:rsid w:val="00657A7E"/>
    <w:rsid w:val="00686019"/>
    <w:rsid w:val="00690557"/>
    <w:rsid w:val="00694470"/>
    <w:rsid w:val="00696B48"/>
    <w:rsid w:val="00696DB7"/>
    <w:rsid w:val="006A405E"/>
    <w:rsid w:val="006A4B14"/>
    <w:rsid w:val="006A6DD3"/>
    <w:rsid w:val="006B0819"/>
    <w:rsid w:val="006B27DA"/>
    <w:rsid w:val="006C7C46"/>
    <w:rsid w:val="006E5C50"/>
    <w:rsid w:val="006F48A2"/>
    <w:rsid w:val="006F5FF2"/>
    <w:rsid w:val="006F7B56"/>
    <w:rsid w:val="00706801"/>
    <w:rsid w:val="007157FE"/>
    <w:rsid w:val="0073167E"/>
    <w:rsid w:val="007318BF"/>
    <w:rsid w:val="0074365B"/>
    <w:rsid w:val="007471F0"/>
    <w:rsid w:val="007530C3"/>
    <w:rsid w:val="007618EC"/>
    <w:rsid w:val="00764589"/>
    <w:rsid w:val="00767C7A"/>
    <w:rsid w:val="0077277C"/>
    <w:rsid w:val="00776814"/>
    <w:rsid w:val="00781E58"/>
    <w:rsid w:val="00783B74"/>
    <w:rsid w:val="00783D49"/>
    <w:rsid w:val="00793FF9"/>
    <w:rsid w:val="007A0AD3"/>
    <w:rsid w:val="007A356C"/>
    <w:rsid w:val="007B088A"/>
    <w:rsid w:val="007B6819"/>
    <w:rsid w:val="007C31D8"/>
    <w:rsid w:val="007C4428"/>
    <w:rsid w:val="007D4B84"/>
    <w:rsid w:val="00802B81"/>
    <w:rsid w:val="00811406"/>
    <w:rsid w:val="0083515D"/>
    <w:rsid w:val="0083603B"/>
    <w:rsid w:val="008368B5"/>
    <w:rsid w:val="00841BAF"/>
    <w:rsid w:val="00860E32"/>
    <w:rsid w:val="0086371F"/>
    <w:rsid w:val="00893837"/>
    <w:rsid w:val="00894A81"/>
    <w:rsid w:val="008D2855"/>
    <w:rsid w:val="008D689D"/>
    <w:rsid w:val="008D6C2D"/>
    <w:rsid w:val="008E65AE"/>
    <w:rsid w:val="008F0BE1"/>
    <w:rsid w:val="00911E37"/>
    <w:rsid w:val="0091291B"/>
    <w:rsid w:val="00930C62"/>
    <w:rsid w:val="009342E5"/>
    <w:rsid w:val="009412C4"/>
    <w:rsid w:val="00956A45"/>
    <w:rsid w:val="00956DB6"/>
    <w:rsid w:val="00956FFD"/>
    <w:rsid w:val="00974CFE"/>
    <w:rsid w:val="0097712A"/>
    <w:rsid w:val="00993C51"/>
    <w:rsid w:val="009946DA"/>
    <w:rsid w:val="009A2D68"/>
    <w:rsid w:val="009A582C"/>
    <w:rsid w:val="009B16E4"/>
    <w:rsid w:val="009D60BD"/>
    <w:rsid w:val="009D6236"/>
    <w:rsid w:val="009F05CC"/>
    <w:rsid w:val="009F2C62"/>
    <w:rsid w:val="009F6D8C"/>
    <w:rsid w:val="00A06685"/>
    <w:rsid w:val="00A07C3E"/>
    <w:rsid w:val="00A11D27"/>
    <w:rsid w:val="00A270DF"/>
    <w:rsid w:val="00A307EA"/>
    <w:rsid w:val="00A32CB3"/>
    <w:rsid w:val="00A32ED6"/>
    <w:rsid w:val="00A33CFC"/>
    <w:rsid w:val="00A34E24"/>
    <w:rsid w:val="00A41F33"/>
    <w:rsid w:val="00A600C4"/>
    <w:rsid w:val="00A815E8"/>
    <w:rsid w:val="00A82549"/>
    <w:rsid w:val="00AD6BD9"/>
    <w:rsid w:val="00AE08AD"/>
    <w:rsid w:val="00AE60E7"/>
    <w:rsid w:val="00B05752"/>
    <w:rsid w:val="00B0743F"/>
    <w:rsid w:val="00B12F9A"/>
    <w:rsid w:val="00B141D1"/>
    <w:rsid w:val="00B26BF5"/>
    <w:rsid w:val="00B26E68"/>
    <w:rsid w:val="00B27594"/>
    <w:rsid w:val="00B351DB"/>
    <w:rsid w:val="00B44C01"/>
    <w:rsid w:val="00B45279"/>
    <w:rsid w:val="00B4790C"/>
    <w:rsid w:val="00B51C2F"/>
    <w:rsid w:val="00B554C7"/>
    <w:rsid w:val="00B649F8"/>
    <w:rsid w:val="00B651F4"/>
    <w:rsid w:val="00B66594"/>
    <w:rsid w:val="00B82853"/>
    <w:rsid w:val="00B831F9"/>
    <w:rsid w:val="00B839F2"/>
    <w:rsid w:val="00B849E5"/>
    <w:rsid w:val="00B87D6F"/>
    <w:rsid w:val="00B93978"/>
    <w:rsid w:val="00B975ED"/>
    <w:rsid w:val="00BA08C6"/>
    <w:rsid w:val="00BA0B7C"/>
    <w:rsid w:val="00BA454E"/>
    <w:rsid w:val="00BD512B"/>
    <w:rsid w:val="00BE0B1B"/>
    <w:rsid w:val="00BE39FD"/>
    <w:rsid w:val="00BE5602"/>
    <w:rsid w:val="00BF0864"/>
    <w:rsid w:val="00BF2FF6"/>
    <w:rsid w:val="00BF7A9D"/>
    <w:rsid w:val="00C07337"/>
    <w:rsid w:val="00C10617"/>
    <w:rsid w:val="00C11B41"/>
    <w:rsid w:val="00C137E3"/>
    <w:rsid w:val="00C16F8A"/>
    <w:rsid w:val="00C324E2"/>
    <w:rsid w:val="00C5556B"/>
    <w:rsid w:val="00C70A96"/>
    <w:rsid w:val="00C73F8C"/>
    <w:rsid w:val="00C830CB"/>
    <w:rsid w:val="00C851D2"/>
    <w:rsid w:val="00C87637"/>
    <w:rsid w:val="00CB070E"/>
    <w:rsid w:val="00CC01F8"/>
    <w:rsid w:val="00CC31EA"/>
    <w:rsid w:val="00CD780B"/>
    <w:rsid w:val="00CE214B"/>
    <w:rsid w:val="00CE53CF"/>
    <w:rsid w:val="00CF1BE3"/>
    <w:rsid w:val="00CF22F3"/>
    <w:rsid w:val="00D17B29"/>
    <w:rsid w:val="00D2347B"/>
    <w:rsid w:val="00D32F01"/>
    <w:rsid w:val="00D3489C"/>
    <w:rsid w:val="00D361A8"/>
    <w:rsid w:val="00D36E2B"/>
    <w:rsid w:val="00D412C7"/>
    <w:rsid w:val="00D648F5"/>
    <w:rsid w:val="00D65079"/>
    <w:rsid w:val="00D752D1"/>
    <w:rsid w:val="00D81DCF"/>
    <w:rsid w:val="00D84475"/>
    <w:rsid w:val="00D909E3"/>
    <w:rsid w:val="00DA08E2"/>
    <w:rsid w:val="00DB09FE"/>
    <w:rsid w:val="00DB42E1"/>
    <w:rsid w:val="00DC52F8"/>
    <w:rsid w:val="00DE135F"/>
    <w:rsid w:val="00DE5E1F"/>
    <w:rsid w:val="00DF2EDB"/>
    <w:rsid w:val="00DF3A72"/>
    <w:rsid w:val="00DF5738"/>
    <w:rsid w:val="00DF6779"/>
    <w:rsid w:val="00E0544D"/>
    <w:rsid w:val="00E05617"/>
    <w:rsid w:val="00E06224"/>
    <w:rsid w:val="00E073A5"/>
    <w:rsid w:val="00E34230"/>
    <w:rsid w:val="00E415DA"/>
    <w:rsid w:val="00E44ABC"/>
    <w:rsid w:val="00E62C33"/>
    <w:rsid w:val="00E829A1"/>
    <w:rsid w:val="00E90C9D"/>
    <w:rsid w:val="00EA4252"/>
    <w:rsid w:val="00EB3F16"/>
    <w:rsid w:val="00EB50C7"/>
    <w:rsid w:val="00EB6B18"/>
    <w:rsid w:val="00EC59C7"/>
    <w:rsid w:val="00ED4CAF"/>
    <w:rsid w:val="00EE7A4B"/>
    <w:rsid w:val="00EF45C1"/>
    <w:rsid w:val="00F01141"/>
    <w:rsid w:val="00F160D9"/>
    <w:rsid w:val="00F35E35"/>
    <w:rsid w:val="00F3664A"/>
    <w:rsid w:val="00F411D3"/>
    <w:rsid w:val="00F54974"/>
    <w:rsid w:val="00F60190"/>
    <w:rsid w:val="00F660AF"/>
    <w:rsid w:val="00F675B1"/>
    <w:rsid w:val="00F67C97"/>
    <w:rsid w:val="00F7690C"/>
    <w:rsid w:val="00F80C09"/>
    <w:rsid w:val="00F80DEA"/>
    <w:rsid w:val="00F83800"/>
    <w:rsid w:val="00F8561E"/>
    <w:rsid w:val="00FB4B70"/>
    <w:rsid w:val="00FD4AB2"/>
    <w:rsid w:val="00FD4B29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E8863"/>
  <w15:docId w15:val="{C052305C-4B42-4F05-86B1-F56CDE2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75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C51"/>
  </w:style>
  <w:style w:type="paragraph" w:styleId="Piedepgina">
    <w:name w:val="footer"/>
    <w:basedOn w:val="Normal"/>
    <w:link w:val="Piedepgina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51"/>
  </w:style>
  <w:style w:type="table" w:styleId="Tablaconcuadrcula">
    <w:name w:val="Table Grid"/>
    <w:basedOn w:val="Tablanormal"/>
    <w:uiPriority w:val="59"/>
    <w:rsid w:val="0081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concolores-nfasis11">
    <w:name w:val="Tabla con cuadrícula 6 con colores - Énfasis 11"/>
    <w:basedOn w:val="Tablanormal"/>
    <w:uiPriority w:val="51"/>
    <w:rsid w:val="0064054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64054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76458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4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3FF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5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0229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87B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3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ntos\Desktop\IEJVA\Membrete%20JV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Gru071</b:Tag>
    <b:SourceType>Book</b:SourceType>
    <b:Guid>{68A7EA43-8BAB-46BF-8F53-81E78A7DD7A4}</b:Guid>
    <b:Title>Tecnologías II</b:Title>
    <b:Year>2007</b:Year>
    <b:City>Barcelona</b:City>
    <b:Publisher>Grupo Edebé</b:Publisher>
    <b:Author>
      <b:Author>
        <b:Corporate>Grupo Edebé;</b:Corporate>
      </b:Author>
    </b:Author>
    <b:Volume>Tomo 2</b:Volume>
    <b:RefOrder>2</b:RefOrder>
  </b:Source>
  <b:Source>
    <b:Tag>Gru07</b:Tag>
    <b:SourceType>Book</b:SourceType>
    <b:Guid>{545AB26A-DF79-42FD-AF55-676AAEB56826}</b:Guid>
    <b:Title>Tecnologías II</b:Title>
    <b:Year>2007</b:Year>
    <b:Author>
      <b:Author>
        <b:NameList>
          <b:Person>
            <b:Last>Grupo Edebé</b:Last>
          </b:Person>
        </b:NameList>
      </b:Author>
    </b:Author>
    <b:City>Barcelona</b:City>
    <b:Publisher>Grupo Edebé</b:Publisher>
    <b:RefOrder>1</b:RefOrder>
  </b:Source>
</b:Sources>
</file>

<file path=customXml/itemProps1.xml><?xml version="1.0" encoding="utf-8"?>
<ds:datastoreItem xmlns:ds="http://schemas.openxmlformats.org/officeDocument/2006/customXml" ds:itemID="{82768BA1-94C2-406B-ACD0-6543CBB6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JVA</Template>
  <TotalTime>0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Usuario</cp:lastModifiedBy>
  <cp:revision>2</cp:revision>
  <cp:lastPrinted>2023-04-16T22:25:00Z</cp:lastPrinted>
  <dcterms:created xsi:type="dcterms:W3CDTF">2023-06-16T18:59:00Z</dcterms:created>
  <dcterms:modified xsi:type="dcterms:W3CDTF">2023-06-16T18:59:00Z</dcterms:modified>
</cp:coreProperties>
</file>