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cuadrcula6concolores-nfasis11"/>
        <w:tblW w:w="0" w:type="auto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ED4CAF" w:rsidRPr="00ED44FE" w14:paraId="5A7E9552" w14:textId="77777777" w:rsidTr="00A53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19DF32E" w14:textId="1EA2F9F7" w:rsidR="00ED4CAF" w:rsidRPr="0055627A" w:rsidRDefault="0055627A" w:rsidP="003F74AA">
            <w:pPr>
              <w:tabs>
                <w:tab w:val="center" w:pos="2277"/>
                <w:tab w:val="right" w:pos="4554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GUÍA </w:t>
            </w:r>
            <w:r w:rsidR="00ED4CAF"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DE</w:t>
            </w:r>
            <w:proofErr w:type="gramStart"/>
            <w:r w:rsidR="00ED4CAF"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:  </w:t>
            </w:r>
            <w:r w:rsidR="00E92B47">
              <w:rPr>
                <w:rStyle w:val="Textodelmarcadordeposicin"/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(</w:t>
            </w:r>
            <w:proofErr w:type="gramEnd"/>
            <w:r w:rsidR="00E92B47">
              <w:rPr>
                <w:rStyle w:val="Textodelmarcadordeposicin"/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TALLER DE RECUPERACION</w:t>
            </w:r>
            <w:r w:rsidR="00A264A9" w:rsidRPr="003F74AA">
              <w:rPr>
                <w:rStyle w:val="Textodelmarcadordeposicin"/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)</w:t>
            </w:r>
          </w:p>
        </w:tc>
        <w:tc>
          <w:tcPr>
            <w:tcW w:w="4771" w:type="dxa"/>
          </w:tcPr>
          <w:p w14:paraId="4386F42B" w14:textId="06DBDF1E" w:rsidR="00ED4CAF" w:rsidRPr="00ED44FE" w:rsidRDefault="00ED4CAF" w:rsidP="00A535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   ASIGNATURA: </w:t>
            </w:r>
            <w:r w:rsidRPr="00ED44FE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sdt>
              <w:sdtPr>
                <w:rPr>
                  <w:rStyle w:val="Textodelmarcadordeposicin"/>
                  <w:rFonts w:ascii="Arial Unicode MS" w:eastAsia="Arial Unicode MS" w:hAnsi="Arial Unicode MS" w:cs="Arial Unicode MS"/>
                  <w:color w:val="auto"/>
                  <w:sz w:val="20"/>
                  <w:szCs w:val="20"/>
                </w:rPr>
                <w:id w:val="78955126"/>
                <w:placeholder>
                  <w:docPart w:val="C66F23FBF9F344FDA70536F4DD3C897C"/>
                </w:placeholder>
                <w:dropDownList>
                  <w:listItem w:displayText="Seleccione" w:value="Seleccione"/>
                  <w:listItem w:displayText="ÉTICA" w:value="ÉTICA"/>
                  <w:listItem w:displayText="RELIGIÓN" w:value="RELIGIÓN"/>
                  <w:listItem w:displayText="ARTÍSTICA" w:value="ARTÍSTICA"/>
                  <w:listItem w:displayText="FILOSOFÍA" w:value="FILOSOFÍA"/>
                  <w:listItem w:displayText="TECNOLOGÍA" w:value="TECNOLOGÍA"/>
                  <w:listItem w:displayText="MATEMÁTICAS" w:value="MATEMÁTICAS"/>
                  <w:listItem w:displayText="ESPAÑOL" w:value="ESPAÑOL"/>
                  <w:listItem w:displayText="INGLÉS" w:value="INGLÉS"/>
                  <w:listItem w:displayText="CIENCIAS SOCIALES" w:value="CIENCIAS SOCIALES"/>
                  <w:listItem w:displayText="CIENCIAS NATURALES" w:value="CIENCIAS NATURALES"/>
                  <w:listItem w:displayText="EDUCACIÓN FÍSICA" w:value="EDUCACIÓN FÍSICA"/>
                  <w:listItem w:displayText="CIENCIAS POLÍTICAS" w:value="CIENCIAS POLÍTICAS"/>
                  <w:listItem w:displayText="MEDIA TÉCNICA" w:value="MEDIA TÉCNICA"/>
                </w:dropDownList>
              </w:sdtPr>
              <w:sdtContent>
                <w:r w:rsidR="00E92B47">
                  <w:rPr>
                    <w:rStyle w:val="Textodelmarcadordeposicin"/>
                    <w:rFonts w:ascii="Arial Unicode MS" w:eastAsia="Arial Unicode MS" w:hAnsi="Arial Unicode MS" w:cs="Arial Unicode MS"/>
                    <w:color w:val="auto"/>
                    <w:sz w:val="20"/>
                    <w:szCs w:val="20"/>
                  </w:rPr>
                  <w:t>INGLÉS</w:t>
                </w:r>
              </w:sdtContent>
            </w:sdt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</w:t>
            </w:r>
            <w:r w:rsidRPr="00ED44FE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7D9F11E6" w14:textId="5755E0A6" w:rsidR="00ED4CAF" w:rsidRPr="00ED44FE" w:rsidRDefault="00ED4CAF" w:rsidP="00A535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 w:val="0"/>
                <w:color w:val="auto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DOCENTE: </w:t>
            </w:r>
            <w:r w:rsidR="00E92B47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Guillermo Eliecer Chaverra Gamboa</w:t>
            </w:r>
          </w:p>
        </w:tc>
      </w:tr>
      <w:tr w:rsidR="00ED4CAF" w:rsidRPr="00ED44FE" w14:paraId="5CFECD96" w14:textId="77777777" w:rsidTr="00A5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bottom w:val="single" w:sz="12" w:space="0" w:color="9CC2E5" w:themeColor="accent1" w:themeTint="99"/>
            </w:tcBorders>
          </w:tcPr>
          <w:p w14:paraId="22A67530" w14:textId="2D297101" w:rsidR="00ED4CAF" w:rsidRPr="00ED44FE" w:rsidRDefault="001632E2" w:rsidP="00C753A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GRADO: 8</w:t>
            </w:r>
            <w:r w:rsidR="00C753A4"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°</w:t>
            </w:r>
            <w:r w:rsidR="00ED4CAF"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66EA64DD" w14:textId="384CEC7F" w:rsidR="00ED4CAF" w:rsidRPr="00ED44FE" w:rsidRDefault="00ED4CAF" w:rsidP="00A535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PERÍODO:</w:t>
            </w:r>
            <w:r w:rsidR="00E90A0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="00484075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1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ED44FE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-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ED44FE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SEMANA:</w:t>
            </w:r>
            <w:r w:rsidR="00E90A04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1</w:t>
            </w:r>
            <w:r w:rsidR="00484075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3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– </w:t>
            </w:r>
            <w:r w:rsidRPr="00ED44FE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FECHA: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ED44FE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begin"/>
            </w:r>
            <w:r w:rsidRPr="00ED44FE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instrText xml:space="preserve"> TIME \@ "d/MM/yyyy" </w:instrText>
            </w:r>
            <w:r w:rsidRPr="00ED44FE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separate"/>
            </w:r>
            <w:r w:rsidR="007117BA">
              <w:rPr>
                <w:rFonts w:ascii="Arial Unicode MS" w:eastAsia="Arial Unicode MS" w:hAnsi="Arial Unicode MS" w:cs="Arial Unicode MS"/>
                <w:b/>
                <w:noProof/>
                <w:sz w:val="19"/>
                <w:szCs w:val="19"/>
              </w:rPr>
              <w:t>29/07/2022</w:t>
            </w:r>
            <w:r w:rsidRPr="00ED44FE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588B8950" w14:textId="77777777" w:rsidR="009E31CB" w:rsidRPr="00ED44FE" w:rsidRDefault="009E31CB" w:rsidP="009E31CB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sz w:val="19"/>
                <w:szCs w:val="19"/>
              </w:rPr>
              <w:t xml:space="preserve">TEMA: </w:t>
            </w:r>
          </w:p>
          <w:p w14:paraId="00C34B97" w14:textId="7C343951" w:rsidR="00ED4CAF" w:rsidRPr="00ED44FE" w:rsidRDefault="001632E2" w:rsidP="009E31C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El v</w:t>
            </w:r>
            <w:r w:rsidR="00E90A04">
              <w:rPr>
                <w:rFonts w:ascii="Arial Unicode MS" w:eastAsia="Arial Unicode MS" w:hAnsi="Arial Unicode MS" w:cs="Arial Unicode MS"/>
                <w:sz w:val="19"/>
                <w:szCs w:val="19"/>
              </w:rPr>
              <w:t>erbo To Have en forma Negativa</w:t>
            </w:r>
          </w:p>
          <w:p w14:paraId="453352DD" w14:textId="2D01F7FD" w:rsidR="009E31CB" w:rsidRPr="00ED44FE" w:rsidRDefault="00E92B47" w:rsidP="009E31C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Explicación y Ejercicios</w:t>
            </w:r>
          </w:p>
        </w:tc>
      </w:tr>
    </w:tbl>
    <w:p w14:paraId="33812CC3" w14:textId="77777777" w:rsidR="00A600C4" w:rsidRPr="00ED44FE" w:rsidRDefault="00A600C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AAC81A7" w14:textId="03BEFBE0" w:rsidR="004A62E4" w:rsidRPr="00ED44FE" w:rsidRDefault="00CE53CF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INDICADOR DE DESEMPEÑO</w:t>
      </w:r>
      <w:r w:rsidR="004A62E4" w:rsidRPr="00ED44FE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ED44FE" w14:paraId="36E37CFE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4EB0C355" w14:textId="1906EA06" w:rsidR="009E31CB" w:rsidRPr="00ED44FE" w:rsidRDefault="00E92B47" w:rsidP="009E31C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Rec</w:t>
            </w:r>
            <w:r w:rsidR="001632E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on</w:t>
            </w:r>
            <w:r w:rsidR="00E90A0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ocimiento de la forma Negativa</w:t>
            </w:r>
            <w:r w:rsidR="001632E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del verbo To </w:t>
            </w:r>
            <w:r w:rsidR="0048407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Have en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oraciones de inglés</w:t>
            </w:r>
            <w:r w:rsidR="009E31CB" w:rsidRPr="00ED44F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</w:p>
          <w:p w14:paraId="279795EC" w14:textId="7730F637" w:rsidR="0091291B" w:rsidRDefault="00E92B47" w:rsidP="009E31C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Re</w:t>
            </w:r>
            <w:r w:rsidR="001632E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al</w:t>
            </w:r>
            <w:r w:rsidR="00E90A0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ización de oraciones Negativa</w:t>
            </w:r>
            <w:r w:rsidR="001632E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con el verbo To Hav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e</w:t>
            </w:r>
            <w:r w:rsidR="009E31CB" w:rsidRPr="00ED44F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</w:p>
          <w:p w14:paraId="331E9268" w14:textId="2C628542" w:rsidR="00E92B47" w:rsidRPr="00ED44FE" w:rsidRDefault="00E92B47" w:rsidP="009E31C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Pronunciación de </w:t>
            </w:r>
            <w:r w:rsidR="001632E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oraciones usando el verbo To Hav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e</w:t>
            </w:r>
            <w:r w:rsidR="00E90A0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en forma negativa</w:t>
            </w:r>
          </w:p>
        </w:tc>
      </w:tr>
    </w:tbl>
    <w:p w14:paraId="503EF49D" w14:textId="77777777" w:rsidR="004A62E4" w:rsidRPr="00ED44FE" w:rsidRDefault="004A62E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A3B0ACC" w14:textId="02C370C2" w:rsidR="00E415DA" w:rsidRPr="00ED44FE" w:rsidRDefault="00E415DA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OBJETIVO DE CLASE: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ED44FE" w14:paraId="7E5013FD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0B9F6E1D" w14:textId="3B4982C7" w:rsidR="00696DB7" w:rsidRPr="00ED44FE" w:rsidRDefault="009E31CB" w:rsidP="00293584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sz w:val="20"/>
                <w:szCs w:val="20"/>
              </w:rPr>
              <w:t>Iden</w:t>
            </w:r>
            <w:r w:rsidR="00D47AE9">
              <w:rPr>
                <w:rFonts w:ascii="Arial Unicode MS" w:eastAsia="Arial Unicode MS" w:hAnsi="Arial Unicode MS" w:cs="Arial Unicode MS"/>
                <w:sz w:val="20"/>
                <w:szCs w:val="20"/>
              </w:rPr>
              <w:t>tificación de la importancia de saber cu</w:t>
            </w:r>
            <w:r w:rsidR="00E90A0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ándo se está </w:t>
            </w:r>
            <w:r w:rsidR="00484075">
              <w:rPr>
                <w:rFonts w:ascii="Arial Unicode MS" w:eastAsia="Arial Unicode MS" w:hAnsi="Arial Unicode MS" w:cs="Arial Unicode MS"/>
                <w:sz w:val="20"/>
                <w:szCs w:val="20"/>
              </w:rPr>
              <w:t>Negando en</w:t>
            </w:r>
            <w:r w:rsidR="001632E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484075">
              <w:rPr>
                <w:rFonts w:ascii="Arial Unicode MS" w:eastAsia="Arial Unicode MS" w:hAnsi="Arial Unicode MS" w:cs="Arial Unicode MS"/>
                <w:sz w:val="20"/>
                <w:szCs w:val="20"/>
              </w:rPr>
              <w:t>inglés</w:t>
            </w:r>
            <w:r w:rsidR="00E90A04">
              <w:rPr>
                <w:rFonts w:ascii="Arial Unicode MS" w:eastAsia="Arial Unicode MS" w:hAnsi="Arial Unicode MS" w:cs="Arial Unicode MS"/>
                <w:sz w:val="20"/>
                <w:szCs w:val="20"/>
              </w:rPr>
              <w:t>,</w:t>
            </w:r>
            <w:r w:rsidR="001632E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utilizando el verbo To Hav</w:t>
            </w:r>
            <w:r w:rsidR="00E90A04">
              <w:rPr>
                <w:rFonts w:ascii="Arial Unicode MS" w:eastAsia="Arial Unicode MS" w:hAnsi="Arial Unicode MS" w:cs="Arial Unicode MS"/>
                <w:sz w:val="20"/>
                <w:szCs w:val="20"/>
              </w:rPr>
              <w:t>e</w:t>
            </w:r>
          </w:p>
        </w:tc>
      </w:tr>
    </w:tbl>
    <w:p w14:paraId="45307FB9" w14:textId="70A0BA64" w:rsidR="0007398C" w:rsidRPr="00ED44FE" w:rsidRDefault="0007398C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ladecuadrcula6concolores-nfasis51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9818"/>
      </w:tblGrid>
      <w:tr w:rsidR="00293584" w:rsidRPr="00ED44FE" w14:paraId="7FB5A2BE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21CA488D" w14:textId="00D6C479" w:rsidR="00293584" w:rsidRPr="00ED44FE" w:rsidRDefault="00293584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TEMAS</w:t>
            </w:r>
          </w:p>
        </w:tc>
        <w:tc>
          <w:tcPr>
            <w:tcW w:w="9818" w:type="dxa"/>
            <w:vAlign w:val="center"/>
          </w:tcPr>
          <w:p w14:paraId="1587B24F" w14:textId="2CAE6134" w:rsidR="00293584" w:rsidRPr="00ED44FE" w:rsidRDefault="00293584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ACTIVIDADES A DESARROLLAR</w:t>
            </w:r>
          </w:p>
        </w:tc>
      </w:tr>
      <w:tr w:rsidR="00293584" w:rsidRPr="00ED44FE" w14:paraId="3D34167A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46858AAE" w14:textId="1CECCA67" w:rsidR="00293584" w:rsidRPr="00ED44FE" w:rsidRDefault="009E31CB" w:rsidP="0029358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Momento de aprestamiento</w:t>
            </w:r>
          </w:p>
        </w:tc>
        <w:tc>
          <w:tcPr>
            <w:tcW w:w="9818" w:type="dxa"/>
            <w:vAlign w:val="center"/>
          </w:tcPr>
          <w:p w14:paraId="0C261652" w14:textId="67467372" w:rsidR="00293584" w:rsidRPr="003F74AA" w:rsidRDefault="00D47AE9" w:rsidP="003F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COPIAR TODO EL TEMA EN EL CUADERNO</w:t>
            </w:r>
          </w:p>
        </w:tc>
      </w:tr>
      <w:tr w:rsidR="00293584" w:rsidRPr="00ED44FE" w14:paraId="23873058" w14:textId="77777777" w:rsidTr="00293584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1862DF93" w14:textId="4E6B1CEE" w:rsidR="00293584" w:rsidRPr="00ED44FE" w:rsidRDefault="009E31CB" w:rsidP="00293584">
            <w:pPr>
              <w:pStyle w:val="Prrafodelista"/>
              <w:numPr>
                <w:ilvl w:val="0"/>
                <w:numId w:val="13"/>
              </w:numPr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La pregunta como motor del pensamiento</w:t>
            </w:r>
          </w:p>
        </w:tc>
        <w:tc>
          <w:tcPr>
            <w:tcW w:w="9818" w:type="dxa"/>
            <w:vAlign w:val="center"/>
          </w:tcPr>
          <w:p w14:paraId="2427D1E3" w14:textId="1796D5E0" w:rsidR="00D47AE9" w:rsidRPr="003F74AA" w:rsidRDefault="00D47AE9" w:rsidP="003F74A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PRONUNCIAR EL TEMA DE INGLÉS EN VOZ ALTA.</w:t>
            </w:r>
          </w:p>
        </w:tc>
      </w:tr>
      <w:tr w:rsidR="00293584" w:rsidRPr="00ED44FE" w14:paraId="0B0ACC1D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7B58624C" w14:textId="25DC82E8" w:rsidR="00293584" w:rsidRPr="00ED44FE" w:rsidRDefault="009E31CB" w:rsidP="00293584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Metodologías de estudio</w:t>
            </w:r>
          </w:p>
        </w:tc>
        <w:tc>
          <w:tcPr>
            <w:tcW w:w="9818" w:type="dxa"/>
            <w:vAlign w:val="center"/>
          </w:tcPr>
          <w:p w14:paraId="08BFE889" w14:textId="5B390536" w:rsidR="00293584" w:rsidRPr="003F74AA" w:rsidRDefault="00D47AE9" w:rsidP="003F74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REALIZAR LAS ACTIVIDADES PROPUESTAS Y PRESENTARLAS AL PROFESOR</w:t>
            </w:r>
          </w:p>
        </w:tc>
      </w:tr>
    </w:tbl>
    <w:p w14:paraId="0976C48F" w14:textId="5EB09C6A" w:rsidR="00640547" w:rsidRPr="00ED44FE" w:rsidRDefault="00640547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ladecuadrcula6concolores-nfasis51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9818"/>
      </w:tblGrid>
      <w:tr w:rsidR="00CE53CF" w:rsidRPr="00ED44FE" w14:paraId="66F149BB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3FCF9C66" w14:textId="77777777" w:rsidR="00CE53CF" w:rsidRPr="00ED44FE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CRITERIOS DE EVALUACIÓN</w:t>
            </w:r>
          </w:p>
        </w:tc>
        <w:tc>
          <w:tcPr>
            <w:tcW w:w="9818" w:type="dxa"/>
          </w:tcPr>
          <w:p w14:paraId="1AAFD7AA" w14:textId="73D4860A" w:rsidR="00CE53CF" w:rsidRPr="00ED44FE" w:rsidRDefault="009E31CB" w:rsidP="009E31CB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Este taller tiene como criterios para la asignación de una valoración la buena presentación, orden, ortografía y manejo de fuentes bibliográficas.</w:t>
            </w:r>
            <w:r w:rsidR="007023F3"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Debe ser reali</w:t>
            </w:r>
            <w:r w:rsidR="00D47AE9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zado en el cuaderno de inglés</w:t>
            </w:r>
            <w:r w:rsidR="007023F3"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.</w:t>
            </w:r>
          </w:p>
        </w:tc>
      </w:tr>
      <w:tr w:rsidR="00CE53CF" w:rsidRPr="00ED44FE" w14:paraId="74BCC8D3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51A674E2" w14:textId="61AFF9E7" w:rsidR="00CE53CF" w:rsidRPr="00ED44FE" w:rsidRDefault="00CE53CF" w:rsidP="0055627A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lastRenderedPageBreak/>
              <w:t>PRODUCTO O EVIDENCIA DE APRENDIZAJE</w:t>
            </w:r>
            <w:r w:rsid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818" w:type="dxa"/>
          </w:tcPr>
          <w:p w14:paraId="79DED5CB" w14:textId="56F358A2" w:rsidR="0055627A" w:rsidRPr="00ED44FE" w:rsidRDefault="009E31CB" w:rsidP="0055627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 es</w:t>
            </w:r>
            <w:r w:rsidR="00D47AE9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tudiante debe entregar el taller de recuperación a </w:t>
            </w:r>
            <w:r w:rsidR="001632E2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más</w:t>
            </w:r>
            <w:r w:rsidR="00D47AE9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tardar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el</w:t>
            </w:r>
            <w:r w:rsid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día </w:t>
            </w:r>
            <w:r w:rsidR="00484075">
              <w:rPr>
                <w:rFonts w:ascii="Arial Unicode MS" w:eastAsia="Arial Unicode MS" w:hAnsi="Arial Unicode MS" w:cs="Arial Unicode MS"/>
                <w:b/>
                <w:color w:val="auto"/>
                <w:sz w:val="20"/>
                <w:szCs w:val="20"/>
              </w:rPr>
              <w:t>02</w:t>
            </w:r>
            <w:r w:rsidR="00E90A04">
              <w:rPr>
                <w:rFonts w:ascii="Arial Unicode MS" w:eastAsia="Arial Unicode MS" w:hAnsi="Arial Unicode MS" w:cs="Arial Unicode MS"/>
                <w:b/>
                <w:color w:val="auto"/>
                <w:sz w:val="20"/>
                <w:szCs w:val="20"/>
              </w:rPr>
              <w:t xml:space="preserve"> de </w:t>
            </w:r>
            <w:proofErr w:type="gramStart"/>
            <w:r w:rsidR="00484075">
              <w:rPr>
                <w:rFonts w:ascii="Arial Unicode MS" w:eastAsia="Arial Unicode MS" w:hAnsi="Arial Unicode MS" w:cs="Arial Unicode MS"/>
                <w:b/>
                <w:color w:val="auto"/>
                <w:sz w:val="20"/>
                <w:szCs w:val="20"/>
              </w:rPr>
              <w:t>May</w:t>
            </w:r>
            <w:r w:rsidR="0055627A" w:rsidRPr="0055627A">
              <w:rPr>
                <w:rFonts w:ascii="Arial Unicode MS" w:eastAsia="Arial Unicode MS" w:hAnsi="Arial Unicode MS" w:cs="Arial Unicode MS"/>
                <w:b/>
                <w:color w:val="auto"/>
                <w:sz w:val="20"/>
                <w:szCs w:val="20"/>
              </w:rPr>
              <w:t>o</w:t>
            </w:r>
            <w:proofErr w:type="gramEnd"/>
            <w:r w:rsidR="0055627A" w:rsidRPr="0055627A">
              <w:rPr>
                <w:rFonts w:ascii="Arial Unicode MS" w:eastAsia="Arial Unicode MS" w:hAnsi="Arial Unicode MS" w:cs="Arial Unicode MS"/>
                <w:b/>
                <w:color w:val="auto"/>
                <w:sz w:val="20"/>
                <w:szCs w:val="20"/>
              </w:rPr>
              <w:t xml:space="preserve"> el</w:t>
            </w:r>
            <w:r w:rsidR="00D47AE9">
              <w:rPr>
                <w:rFonts w:ascii="Arial Unicode MS" w:eastAsia="Arial Unicode MS" w:hAnsi="Arial Unicode MS" w:cs="Arial Unicode MS"/>
                <w:b/>
                <w:color w:val="auto"/>
                <w:sz w:val="20"/>
                <w:szCs w:val="20"/>
              </w:rPr>
              <w:t>aborado</w:t>
            </w:r>
            <w:r w:rsidR="0055627A" w:rsidRPr="0055627A">
              <w:rPr>
                <w:rFonts w:ascii="Arial Unicode MS" w:eastAsia="Arial Unicode MS" w:hAnsi="Arial Unicode MS" w:cs="Arial Unicode MS"/>
                <w:b/>
                <w:color w:val="auto"/>
                <w:sz w:val="20"/>
                <w:szCs w:val="20"/>
              </w:rPr>
              <w:t xml:space="preserve"> 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y tener la competencia como para realizar una sustentación de las acciones realizadas y de las problem</w:t>
            </w:r>
            <w:r w:rsidR="00115BB7"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áticas abordadas.</w:t>
            </w:r>
            <w:r w:rsid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El producto se envía al correo electrónico </w:t>
            </w:r>
            <w:hyperlink r:id="rId8" w:history="1">
              <w:r w:rsidR="00D47AE9" w:rsidRPr="00E96FD5">
                <w:rPr>
                  <w:rStyle w:val="Hipervnculo"/>
                  <w:rFonts w:ascii="Arial Unicode MS" w:eastAsia="Arial Unicode MS" w:hAnsi="Arial Unicode MS" w:cs="Arial Unicode MS"/>
                  <w:sz w:val="20"/>
                  <w:szCs w:val="20"/>
                </w:rPr>
                <w:t>guillermo.chaverra@iejva.edu.co</w:t>
              </w:r>
            </w:hyperlink>
          </w:p>
        </w:tc>
      </w:tr>
      <w:tr w:rsidR="0055627A" w:rsidRPr="00ED44FE" w14:paraId="0A344719" w14:textId="77777777" w:rsidTr="0029358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45523A3A" w14:textId="129852D7" w:rsidR="0055627A" w:rsidRPr="00ED44FE" w:rsidRDefault="0055627A" w:rsidP="0055627A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INSTRUCCIONES</w:t>
            </w:r>
          </w:p>
        </w:tc>
        <w:tc>
          <w:tcPr>
            <w:tcW w:w="9818" w:type="dxa"/>
          </w:tcPr>
          <w:p w14:paraId="7E908B13" w14:textId="0E9199CE" w:rsidR="0055627A" w:rsidRPr="00ED44FE" w:rsidRDefault="00D47AE9" w:rsidP="0055627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Este taller está elaborado</w:t>
            </w:r>
            <w:r w:rsidR="0055627A"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, esperand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o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que</w:t>
            </w:r>
            <w:proofErr w:type="gramEnd"/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al avanzar en su lectura,</w:t>
            </w:r>
            <w:r w:rsidR="0055627A"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los ejercicios y análisis propuestos, puedas ir profundizando en los conceptos y competencias que aquí se abarcan, por lo mismo te propongo la lectura ordenada desde el inicio hasta el final, sin saltarte ninguna parte y realizando cada una de las actividades. Para su desarrollo se establecen los siguientes momentos: revisión de saberes </w:t>
            </w:r>
            <w:r w:rsidR="00484075"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previos, momento</w:t>
            </w:r>
            <w:r w:rsidR="0055627A"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de indagación, momento de conceptualización y momento de aplicación de los conocimientos construidos</w:t>
            </w:r>
            <w:r w:rsid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. Re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cuerda consultar en el diccionario las palabras desconocidas y traducirlas</w:t>
            </w:r>
            <w:r w:rsid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.</w:t>
            </w:r>
          </w:p>
        </w:tc>
      </w:tr>
    </w:tbl>
    <w:p w14:paraId="5D7AC952" w14:textId="344FC223" w:rsidR="00CE53CF" w:rsidRPr="00ED44FE" w:rsidRDefault="00CE53CF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C5F6875" w14:textId="79BC679F" w:rsidR="00793FF9" w:rsidRPr="00ED44FE" w:rsidRDefault="00D412C7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REFERENCIAS</w:t>
      </w:r>
      <w:r w:rsidR="00793FF9" w:rsidRPr="00ED44FE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B1229E" w14:paraId="653D9769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7955A23B" w14:textId="4C93BE29" w:rsidR="00A32CB3" w:rsidRPr="00B1229E" w:rsidRDefault="00B1229E" w:rsidP="008D7D66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Arial Unicode MS" w:eastAsia="Arial Unicode MS" w:hAnsi="Arial Unicode MS" w:cs="Arial Unicode MS"/>
                <w:b w:val="0"/>
                <w:sz w:val="20"/>
                <w:szCs w:val="20"/>
                <w:lang w:val="en-US"/>
              </w:rPr>
            </w:pPr>
            <w:r w:rsidRPr="00B1229E">
              <w:rPr>
                <w:rFonts w:ascii="Arial Unicode MS" w:eastAsia="Arial Unicode MS" w:hAnsi="Arial Unicode MS" w:cs="Arial Unicode MS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Urrutia Sánchez Elena, Way to go, </w:t>
            </w:r>
            <w:r w:rsidR="00484075" w:rsidRPr="00B1229E">
              <w:rPr>
                <w:rFonts w:ascii="Arial Unicode MS" w:eastAsia="Arial Unicode MS" w:hAnsi="Arial Unicode MS" w:cs="Arial Unicode MS"/>
                <w:color w:val="222222"/>
                <w:sz w:val="20"/>
                <w:szCs w:val="20"/>
                <w:shd w:val="clear" w:color="auto" w:fill="FFFFFF"/>
                <w:lang w:val="en-US"/>
              </w:rPr>
              <w:t>Mineducaci</w:t>
            </w:r>
            <w:r w:rsidR="00484075">
              <w:rPr>
                <w:rFonts w:ascii="Arial Unicode MS" w:eastAsia="Arial Unicode MS" w:hAnsi="Arial Unicode MS" w:cs="Arial Unicode MS"/>
                <w:color w:val="222222"/>
                <w:sz w:val="20"/>
                <w:szCs w:val="20"/>
                <w:shd w:val="clear" w:color="auto" w:fill="FFFFFF"/>
                <w:lang w:val="en-US"/>
              </w:rPr>
              <w:t>ón</w:t>
            </w:r>
            <w:r w:rsidR="001632E2">
              <w:rPr>
                <w:rFonts w:ascii="Arial Unicode MS" w:eastAsia="Arial Unicode MS" w:hAnsi="Arial Unicode MS" w:cs="Arial Unicode MS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grade 8</w:t>
            </w:r>
            <w:r>
              <w:rPr>
                <w:rFonts w:ascii="Arial Unicode MS" w:eastAsia="Arial Unicode MS" w:hAnsi="Arial Unicode MS" w:cs="Arial Unicode MS"/>
                <w:color w:val="222222"/>
                <w:sz w:val="20"/>
                <w:szCs w:val="20"/>
                <w:shd w:val="clear" w:color="auto" w:fill="FFFFFF"/>
                <w:lang w:val="en-US"/>
              </w:rPr>
              <w:t>°</w:t>
            </w:r>
          </w:p>
        </w:tc>
      </w:tr>
    </w:tbl>
    <w:p w14:paraId="7AB6233F" w14:textId="6A9F6D3E" w:rsidR="00115BB7" w:rsidRDefault="00115BB7" w:rsidP="009E108A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DESARROLLO DE LA SECUENCIA A REALIZAR</w:t>
      </w:r>
    </w:p>
    <w:p w14:paraId="4635DA76" w14:textId="3F295E29" w:rsidR="0055627A" w:rsidRPr="009E108A" w:rsidRDefault="0055627A" w:rsidP="009E108A">
      <w:pPr>
        <w:pStyle w:val="Prrafodelista"/>
        <w:numPr>
          <w:ilvl w:val="0"/>
          <w:numId w:val="21"/>
        </w:num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E108A">
        <w:rPr>
          <w:rFonts w:ascii="Arial Unicode MS" w:eastAsia="Arial Unicode MS" w:hAnsi="Arial Unicode MS" w:cs="Arial Unicode MS"/>
          <w:b/>
          <w:sz w:val="20"/>
          <w:szCs w:val="20"/>
        </w:rPr>
        <w:t xml:space="preserve">REVISIÓN DE CONOCIMIENTOS PREVIOS </w:t>
      </w:r>
    </w:p>
    <w:p w14:paraId="1B0AC054" w14:textId="77777777" w:rsidR="0055627A" w:rsidRPr="0055627A" w:rsidRDefault="0055627A" w:rsidP="0055627A">
      <w:pPr>
        <w:spacing w:line="240" w:lineRule="atLeast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5627A">
        <w:rPr>
          <w:rFonts w:ascii="Arial Unicode MS" w:eastAsia="Arial Unicode MS" w:hAnsi="Arial Unicode MS" w:cs="Arial Unicode MS"/>
          <w:b/>
          <w:sz w:val="20"/>
          <w:szCs w:val="20"/>
        </w:rPr>
        <w:t xml:space="preserve">Actividad 1 </w:t>
      </w:r>
    </w:p>
    <w:p w14:paraId="068119BB" w14:textId="2CB6C2B8" w:rsidR="0055627A" w:rsidRPr="009E108A" w:rsidRDefault="0055627A" w:rsidP="0055627A">
      <w:p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9E108A">
        <w:rPr>
          <w:rFonts w:ascii="Arial Unicode MS" w:eastAsia="Arial Unicode MS" w:hAnsi="Arial Unicode MS" w:cs="Arial Unicode MS"/>
          <w:sz w:val="20"/>
          <w:szCs w:val="20"/>
        </w:rPr>
        <w:t xml:space="preserve">Responde sin revisar en internet o libros, solo con lo que conoces hasta el momento: </w:t>
      </w:r>
    </w:p>
    <w:p w14:paraId="21C4CBCA" w14:textId="485BEDCB" w:rsidR="0055627A" w:rsidRPr="009E108A" w:rsidRDefault="001632E2" w:rsidP="009E108A">
      <w:pPr>
        <w:pStyle w:val="Prrafodelista"/>
        <w:numPr>
          <w:ilvl w:val="0"/>
          <w:numId w:val="20"/>
        </w:num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¿Ha</w:t>
      </w:r>
      <w:r w:rsidR="00B1229E">
        <w:rPr>
          <w:rFonts w:ascii="Arial Unicode MS" w:eastAsia="Arial Unicode MS" w:hAnsi="Arial Unicode MS" w:cs="Arial Unicode MS"/>
          <w:sz w:val="20"/>
          <w:szCs w:val="20"/>
        </w:rPr>
        <w:t xml:space="preserve"> h</w:t>
      </w:r>
      <w:r>
        <w:rPr>
          <w:rFonts w:ascii="Arial Unicode MS" w:eastAsia="Arial Unicode MS" w:hAnsi="Arial Unicode MS" w:cs="Arial Unicode MS"/>
          <w:sz w:val="20"/>
          <w:szCs w:val="20"/>
        </w:rPr>
        <w:t>echo oraciones con el v</w:t>
      </w:r>
      <w:r w:rsidR="00E90A04">
        <w:rPr>
          <w:rFonts w:ascii="Arial Unicode MS" w:eastAsia="Arial Unicode MS" w:hAnsi="Arial Unicode MS" w:cs="Arial Unicode MS"/>
          <w:sz w:val="20"/>
          <w:szCs w:val="20"/>
        </w:rPr>
        <w:t>erbo to have en forma Negativa</w:t>
      </w:r>
      <w:r w:rsidR="0055627A" w:rsidRPr="009E108A">
        <w:rPr>
          <w:rFonts w:ascii="Arial Unicode MS" w:eastAsia="Arial Unicode MS" w:hAnsi="Arial Unicode MS" w:cs="Arial Unicode MS"/>
          <w:sz w:val="20"/>
          <w:szCs w:val="20"/>
        </w:rPr>
        <w:t xml:space="preserve">? </w:t>
      </w:r>
    </w:p>
    <w:p w14:paraId="15CAC858" w14:textId="66A5FC1F" w:rsidR="0055627A" w:rsidRPr="009E108A" w:rsidRDefault="00B1229E" w:rsidP="009E108A">
      <w:pPr>
        <w:pStyle w:val="Prrafodelista"/>
        <w:numPr>
          <w:ilvl w:val="0"/>
          <w:numId w:val="20"/>
        </w:num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¿Ha cantado canciones en inglés</w:t>
      </w:r>
      <w:r w:rsidR="0055627A" w:rsidRPr="009E108A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14:paraId="0BBD8B1B" w14:textId="6059EFDE" w:rsidR="0055627A" w:rsidRPr="009E108A" w:rsidRDefault="00B1229E" w:rsidP="009E108A">
      <w:pPr>
        <w:pStyle w:val="Prrafodelista"/>
        <w:numPr>
          <w:ilvl w:val="0"/>
          <w:numId w:val="20"/>
        </w:num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¿</w:t>
      </w:r>
      <w:r w:rsidR="00E90A04">
        <w:rPr>
          <w:rFonts w:ascii="Arial Unicode MS" w:eastAsia="Arial Unicode MS" w:hAnsi="Arial Unicode MS" w:cs="Arial Unicode MS"/>
          <w:sz w:val="20"/>
          <w:szCs w:val="20"/>
        </w:rPr>
        <w:t xml:space="preserve">Ha realizado conversado en inglés utilizando </w:t>
      </w:r>
      <w:r w:rsidR="001632E2">
        <w:rPr>
          <w:rFonts w:ascii="Arial Unicode MS" w:eastAsia="Arial Unicode MS" w:hAnsi="Arial Unicode MS" w:cs="Arial Unicode MS"/>
          <w:sz w:val="20"/>
          <w:szCs w:val="20"/>
        </w:rPr>
        <w:t>el verbo to hav</w:t>
      </w: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 w:rsidR="0055627A" w:rsidRPr="009E108A">
        <w:rPr>
          <w:rFonts w:ascii="Arial Unicode MS" w:eastAsia="Arial Unicode MS" w:hAnsi="Arial Unicode MS" w:cs="Arial Unicode MS"/>
          <w:sz w:val="20"/>
          <w:szCs w:val="20"/>
        </w:rPr>
        <w:t xml:space="preserve">? </w:t>
      </w:r>
    </w:p>
    <w:p w14:paraId="3687027D" w14:textId="350B6AD8" w:rsidR="0055627A" w:rsidRPr="009E108A" w:rsidRDefault="0055627A" w:rsidP="0055627A">
      <w:p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9E108A">
        <w:rPr>
          <w:rFonts w:ascii="Arial Unicode MS" w:eastAsia="Arial Unicode MS" w:hAnsi="Arial Unicode MS" w:cs="Arial Unicode MS"/>
          <w:sz w:val="20"/>
          <w:szCs w:val="20"/>
        </w:rPr>
        <w:t xml:space="preserve">Comparte las respuestas dadas con un compañero, comparando y llegando a conclusiones. Esto lo puedes hacer, bien sea telefónicamente o utilizando las herramientas de la virtualidad (redes sociales o correo electrónico) </w:t>
      </w:r>
    </w:p>
    <w:p w14:paraId="7186FE5B" w14:textId="19A4105A" w:rsidR="0055627A" w:rsidRDefault="009E108A" w:rsidP="009E108A">
      <w:pPr>
        <w:pStyle w:val="Prrafodelista"/>
        <w:numPr>
          <w:ilvl w:val="0"/>
          <w:numId w:val="21"/>
        </w:numPr>
        <w:spacing w:line="240" w:lineRule="atLeast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MOMENTO DE INDAGACIÓN Y CONCEPTUALIZACIÓN</w:t>
      </w:r>
    </w:p>
    <w:p w14:paraId="1B838DC5" w14:textId="15E44E51" w:rsidR="009E108A" w:rsidRPr="009E108A" w:rsidRDefault="009E108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Actividad 2</w:t>
      </w:r>
    </w:p>
    <w:p w14:paraId="6580B617" w14:textId="486FEAE9" w:rsidR="00240374" w:rsidRDefault="00115BB7" w:rsidP="009E108A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E108A">
        <w:rPr>
          <w:rFonts w:ascii="Arial Unicode MS" w:eastAsia="Arial Unicode MS" w:hAnsi="Arial Unicode MS" w:cs="Arial Unicode MS"/>
          <w:b/>
          <w:sz w:val="20"/>
          <w:szCs w:val="20"/>
        </w:rPr>
        <w:t>Lee atentamente el siguiente escrito</w:t>
      </w:r>
      <w:r w:rsidR="00C753A4" w:rsidRPr="009E108A">
        <w:rPr>
          <w:rFonts w:ascii="Arial Unicode MS" w:eastAsia="Arial Unicode MS" w:hAnsi="Arial Unicode MS" w:cs="Arial Unicode MS"/>
          <w:b/>
          <w:sz w:val="20"/>
          <w:szCs w:val="20"/>
        </w:rPr>
        <w:t>, para esto es necesario que estés en un lugar silencioso y contar</w:t>
      </w:r>
      <w:r w:rsidR="00C02A5F">
        <w:rPr>
          <w:rFonts w:ascii="Arial Unicode MS" w:eastAsia="Arial Unicode MS" w:hAnsi="Arial Unicode MS" w:cs="Arial Unicode MS"/>
          <w:b/>
          <w:sz w:val="20"/>
          <w:szCs w:val="20"/>
        </w:rPr>
        <w:t xml:space="preserve"> con el diccionario de inglés</w:t>
      </w:r>
      <w:r w:rsidR="00C753A4" w:rsidRPr="009E108A">
        <w:rPr>
          <w:rFonts w:ascii="Arial Unicode MS" w:eastAsia="Arial Unicode MS" w:hAnsi="Arial Unicode MS" w:cs="Arial Unicode MS"/>
          <w:b/>
          <w:sz w:val="20"/>
          <w:szCs w:val="20"/>
        </w:rPr>
        <w:t xml:space="preserve"> y tu cuaderno. Si no lo entiendes en una primera lectura léela de nuevo despacio y sigue las indicaciones.</w:t>
      </w:r>
    </w:p>
    <w:p w14:paraId="0893C211" w14:textId="4D15024B" w:rsidR="00C02A5F" w:rsidRDefault="00E90A04" w:rsidP="009E108A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b/>
          <w:sz w:val="20"/>
          <w:szCs w:val="20"/>
        </w:rPr>
        <w:t>FORMA  NEGATIVA</w:t>
      </w:r>
      <w:proofErr w:type="gramEnd"/>
      <w:r w:rsidR="001632E2">
        <w:rPr>
          <w:rFonts w:ascii="Arial Unicode MS" w:eastAsia="Arial Unicode MS" w:hAnsi="Arial Unicode MS" w:cs="Arial Unicode MS"/>
          <w:b/>
          <w:sz w:val="20"/>
          <w:szCs w:val="20"/>
        </w:rPr>
        <w:t xml:space="preserve"> DEL VERBO TO HAV</w:t>
      </w:r>
      <w:r w:rsidR="00C02A5F">
        <w:rPr>
          <w:rFonts w:ascii="Arial Unicode MS" w:eastAsia="Arial Unicode MS" w:hAnsi="Arial Unicode MS" w:cs="Arial Unicode MS"/>
          <w:b/>
          <w:sz w:val="20"/>
          <w:szCs w:val="20"/>
        </w:rPr>
        <w:t xml:space="preserve">E </w:t>
      </w:r>
    </w:p>
    <w:p w14:paraId="2788BC5A" w14:textId="08A45A53" w:rsidR="00C02A5F" w:rsidRDefault="00C02A5F" w:rsidP="009E108A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EXPLICACIÓN</w:t>
      </w:r>
    </w:p>
    <w:p w14:paraId="3C439B29" w14:textId="126F1BBE" w:rsidR="00C02A5F" w:rsidRDefault="00E90A04" w:rsidP="009E108A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Para hacer oraciones negativas utilizando el verbo To Have le agregamos al verbo la Negación NOT y automáticamente la acción del verbo queda Negada. </w:t>
      </w:r>
    </w:p>
    <w:p w14:paraId="1A7683DB" w14:textId="150B46EE" w:rsidR="004D76F8" w:rsidRDefault="004D76F8" w:rsidP="009E108A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Ejemplo.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4"/>
        <w:gridCol w:w="7196"/>
      </w:tblGrid>
      <w:tr w:rsidR="001C05DB" w14:paraId="50879248" w14:textId="77777777" w:rsidTr="001C05DB">
        <w:tc>
          <w:tcPr>
            <w:tcW w:w="7270" w:type="dxa"/>
          </w:tcPr>
          <w:p w14:paraId="206C1F4A" w14:textId="6BB54FFC" w:rsidR="001C05DB" w:rsidRDefault="001632E2" w:rsidP="001632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have</w:t>
            </w:r>
            <w:r w:rsidR="00A5351B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 xml:space="preserve"> Not</w:t>
            </w:r>
            <w:r w:rsidR="003748B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= </w:t>
            </w:r>
            <w:proofErr w:type="gramStart"/>
            <w:r w:rsidR="003748B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Yo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no</w:t>
            </w:r>
            <w:proofErr w:type="gramEnd"/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3748BC"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Tengo</w:t>
            </w:r>
          </w:p>
          <w:p w14:paraId="718B785E" w14:textId="4CB3117A" w:rsidR="003748BC" w:rsidRDefault="003748BC" w:rsidP="001632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You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have</w:t>
            </w:r>
            <w:r w:rsidR="00A5351B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 xml:space="preserve"> Not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= Usted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tiene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, Tu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No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tienes</w:t>
            </w:r>
          </w:p>
          <w:p w14:paraId="2B8D14D7" w14:textId="2E96B4F3" w:rsidR="003748BC" w:rsidRPr="003748BC" w:rsidRDefault="003748BC" w:rsidP="001632E2">
            <w:pPr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He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has</w:t>
            </w:r>
            <w:r w:rsidR="00A5351B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 xml:space="preserve"> Not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= El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tiene</w:t>
            </w:r>
          </w:p>
          <w:p w14:paraId="0DEF4E4B" w14:textId="6C103D8E" w:rsidR="003748BC" w:rsidRDefault="003748BC" w:rsidP="001632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She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has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>Not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= Ella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tiene</w:t>
            </w:r>
          </w:p>
        </w:tc>
        <w:tc>
          <w:tcPr>
            <w:tcW w:w="7270" w:type="dxa"/>
          </w:tcPr>
          <w:p w14:paraId="59E4972F" w14:textId="64485A45" w:rsidR="003748BC" w:rsidRDefault="001C05DB" w:rsidP="003748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It </w:t>
            </w:r>
            <w:proofErr w:type="spellStart"/>
            <w:r w:rsidR="003748BC"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has</w:t>
            </w:r>
            <w:r w:rsidR="00A5351B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Not</w:t>
            </w:r>
            <w:proofErr w:type="spellEnd"/>
            <w:r w:rsidR="003748B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= Eso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No</w:t>
            </w:r>
            <w:r w:rsidR="003748B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3748BC"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tiene</w:t>
            </w:r>
          </w:p>
          <w:p w14:paraId="2F46E33B" w14:textId="20EF7F5D" w:rsidR="003748BC" w:rsidRDefault="003748BC" w:rsidP="003748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We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have</w:t>
            </w:r>
            <w:r w:rsidR="00A5351B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 xml:space="preserve">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>Not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= nosotros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tenemos</w:t>
            </w:r>
          </w:p>
          <w:p w14:paraId="78BA82F1" w14:textId="59E87A4A" w:rsidR="003748BC" w:rsidRDefault="003748BC" w:rsidP="003748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You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have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= Ustedes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tienen</w:t>
            </w:r>
          </w:p>
          <w:p w14:paraId="309B4A8B" w14:textId="42170DBB" w:rsidR="001C05DB" w:rsidRDefault="003748BC" w:rsidP="001C05D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They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have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= Ellos </w:t>
            </w:r>
            <w:r w:rsidR="00A5351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 </w:t>
            </w:r>
            <w:r w:rsidRPr="003748BC"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tienen</w:t>
            </w:r>
          </w:p>
        </w:tc>
      </w:tr>
    </w:tbl>
    <w:p w14:paraId="51814D59" w14:textId="263E4D7D" w:rsidR="001C05DB" w:rsidRPr="00C02A5F" w:rsidRDefault="001C05DB" w:rsidP="009E108A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EDDD58D" w14:textId="41A9971B" w:rsidR="008D7D66" w:rsidRDefault="008D7D66" w:rsidP="009E108A">
      <w:pPr>
        <w:pStyle w:val="Prrafode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E108A">
        <w:rPr>
          <w:rFonts w:ascii="Arial Unicode MS" w:eastAsia="Arial Unicode MS" w:hAnsi="Arial Unicode MS" w:cs="Arial Unicode MS"/>
          <w:b/>
          <w:sz w:val="20"/>
          <w:szCs w:val="20"/>
        </w:rPr>
        <w:t>Busc</w:t>
      </w:r>
      <w:r w:rsidR="000A1DB6">
        <w:rPr>
          <w:rFonts w:ascii="Arial Unicode MS" w:eastAsia="Arial Unicode MS" w:hAnsi="Arial Unicode MS" w:cs="Arial Unicode MS"/>
          <w:b/>
          <w:sz w:val="20"/>
          <w:szCs w:val="20"/>
        </w:rPr>
        <w:t>a en tu diccionario de inglés la</w:t>
      </w:r>
      <w:r w:rsidRPr="009E108A">
        <w:rPr>
          <w:rFonts w:ascii="Arial Unicode MS" w:eastAsia="Arial Unicode MS" w:hAnsi="Arial Unicode MS" w:cs="Arial Unicode MS"/>
          <w:b/>
          <w:sz w:val="20"/>
          <w:szCs w:val="20"/>
        </w:rPr>
        <w:t xml:space="preserve">s </w:t>
      </w:r>
      <w:r w:rsidR="000A1DB6">
        <w:rPr>
          <w:rFonts w:ascii="Arial Unicode MS" w:eastAsia="Arial Unicode MS" w:hAnsi="Arial Unicode MS" w:cs="Arial Unicode MS"/>
          <w:b/>
          <w:sz w:val="20"/>
          <w:szCs w:val="20"/>
        </w:rPr>
        <w:t>palabras desconocidas y traduzca al español las siguientes oraciones.</w:t>
      </w:r>
    </w:p>
    <w:p w14:paraId="480533D3" w14:textId="283A4F6C" w:rsidR="000A1DB6" w:rsidRDefault="000A1DB6" w:rsidP="000A1DB6">
      <w:pPr>
        <w:pStyle w:val="Prrafodelista"/>
        <w:ind w:left="108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6649"/>
        <w:gridCol w:w="6661"/>
      </w:tblGrid>
      <w:tr w:rsidR="000A1DB6" w:rsidRPr="00E90A04" w14:paraId="2EF9E468" w14:textId="77777777" w:rsidTr="000A1DB6">
        <w:tc>
          <w:tcPr>
            <w:tcW w:w="7270" w:type="dxa"/>
          </w:tcPr>
          <w:p w14:paraId="57724201" w14:textId="09768F8F" w:rsidR="00C15FA0" w:rsidRDefault="003748BC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I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big car in my house</w:t>
            </w:r>
          </w:p>
          <w:p w14:paraId="2770AC0C" w14:textId="246E2583" w:rsidR="003748BC" w:rsidRDefault="003748BC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I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friend</w:t>
            </w:r>
            <w:r w:rsidRPr="003748BC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in my house </w:t>
            </w:r>
          </w:p>
          <w:p w14:paraId="52B3C0F0" w14:textId="30A1CDC9" w:rsidR="003748BC" w:rsidRDefault="003748BC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I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pencil in my hand</w:t>
            </w:r>
          </w:p>
          <w:p w14:paraId="470725E6" w14:textId="4A605E87" w:rsidR="003748BC" w:rsidRDefault="003748BC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I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book on the table</w:t>
            </w:r>
          </w:p>
          <w:p w14:paraId="433B50A8" w14:textId="6E1737F5" w:rsidR="003748BC" w:rsidRDefault="003748BC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You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tiger in your bed</w:t>
            </w:r>
          </w:p>
          <w:p w14:paraId="14A1AC07" w14:textId="0BCAA6D2" w:rsidR="003748BC" w:rsidRDefault="003748BC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You h</w:t>
            </w:r>
            <w:r w:rsidR="00A440D8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 w:rsidR="00A440D8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black h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at in your head</w:t>
            </w:r>
          </w:p>
          <w:p w14:paraId="310610FD" w14:textId="786E80A8" w:rsidR="003748BC" w:rsidRDefault="003748BC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You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much cold now</w:t>
            </w:r>
          </w:p>
          <w:p w14:paraId="66539893" w14:textId="424A99FA" w:rsidR="00A440D8" w:rsidRDefault="00A440D8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lastRenderedPageBreak/>
              <w:t xml:space="preserve">You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a 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hens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in the yard</w:t>
            </w:r>
          </w:p>
          <w:p w14:paraId="1E37F5FB" w14:textId="4301E9B5" w:rsidR="00A440D8" w:rsidRDefault="00A440D8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He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 w:rsidR="00264AF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a </w:t>
            </w:r>
            <w:proofErr w:type="gramStart"/>
            <w:r w:rsidR="00264AF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new shoes</w:t>
            </w:r>
            <w:proofErr w:type="gramEnd"/>
          </w:p>
          <w:p w14:paraId="5F40D806" w14:textId="3B6F8F15" w:rsidR="00264AF5" w:rsidRDefault="00264AF5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He has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an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oranges in the box</w:t>
            </w:r>
          </w:p>
          <w:p w14:paraId="696A8FE5" w14:textId="41D0F9A9" w:rsidR="00264AF5" w:rsidRDefault="00264AF5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He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dog in his house</w:t>
            </w:r>
          </w:p>
          <w:p w14:paraId="62533993" w14:textId="0906AADB" w:rsidR="00264AF5" w:rsidRDefault="00264AF5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He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horse in the farm</w:t>
            </w:r>
          </w:p>
          <w:p w14:paraId="1FF402BB" w14:textId="5FD53A98" w:rsidR="00264AF5" w:rsidRDefault="00264AF5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She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new dress in the closet</w:t>
            </w:r>
          </w:p>
          <w:p w14:paraId="3A9635D4" w14:textId="1235CB6A" w:rsidR="00264AF5" w:rsidRDefault="00264AF5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She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son in the school</w:t>
            </w:r>
          </w:p>
          <w:p w14:paraId="6B7A3B40" w14:textId="34C94E17" w:rsidR="00264AF5" w:rsidRDefault="00264AF5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She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notebook in her bag</w:t>
            </w:r>
          </w:p>
          <w:p w14:paraId="6132C870" w14:textId="29C5A51E" w:rsidR="00264AF5" w:rsidRPr="003748BC" w:rsidRDefault="00264AF5" w:rsidP="003748B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She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boyfriend here</w:t>
            </w:r>
          </w:p>
          <w:p w14:paraId="76FD532A" w14:textId="77777777" w:rsidR="000A1DB6" w:rsidRPr="00C15FA0" w:rsidRDefault="000A1DB6" w:rsidP="000A1DB6">
            <w:pPr>
              <w:pStyle w:val="Prrafodelista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</w:p>
        </w:tc>
        <w:tc>
          <w:tcPr>
            <w:tcW w:w="7270" w:type="dxa"/>
          </w:tcPr>
          <w:p w14:paraId="4ED7A6EF" w14:textId="1E5C44CB" w:rsidR="00AB309A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lastRenderedPageBreak/>
              <w:t xml:space="preserve">It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a dirty water in the pot</w:t>
            </w:r>
          </w:p>
          <w:p w14:paraId="77A252C5" w14:textId="54C7F1DE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It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much cold now</w:t>
            </w:r>
          </w:p>
          <w:p w14:paraId="61CD1DE7" w14:textId="1596AE7D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It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much hot</w:t>
            </w:r>
          </w:p>
          <w:p w14:paraId="41323C63" w14:textId="50B0A6E9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It has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four wheels</w:t>
            </w:r>
          </w:p>
          <w:p w14:paraId="316DFE95" w14:textId="240006A6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We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much work in the house</w:t>
            </w:r>
          </w:p>
          <w:p w14:paraId="79B52A1C" w14:textId="300BC527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We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few money in the bank</w:t>
            </w:r>
          </w:p>
          <w:p w14:paraId="5E73B081" w14:textId="4E974182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We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meal in the house</w:t>
            </w:r>
          </w:p>
          <w:p w14:paraId="5B760239" w14:textId="61ECCF05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lastRenderedPageBreak/>
              <w:t xml:space="preserve">We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a </w:t>
            </w:r>
            <w:proofErr w:type="gramStart"/>
            <w:r w:rsidR="004840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cows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in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the farm</w:t>
            </w:r>
          </w:p>
          <w:p w14:paraId="2BBD6E9A" w14:textId="220E5DA2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You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much time here</w:t>
            </w:r>
          </w:p>
          <w:p w14:paraId="70155B88" w14:textId="1C2AD696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You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the children in the school</w:t>
            </w:r>
          </w:p>
          <w:p w14:paraId="491CABB3" w14:textId="31EB5442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You have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</w:t>
            </w:r>
            <w:r w:rsidR="004840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not five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cats in the house</w:t>
            </w:r>
          </w:p>
          <w:p w14:paraId="11566B2C" w14:textId="19F93BBB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They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ten breads on the table</w:t>
            </w:r>
          </w:p>
          <w:p w14:paraId="6E4404DC" w14:textId="0975305B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They have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not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the books on the bag</w:t>
            </w:r>
          </w:p>
          <w:p w14:paraId="43C4FCDF" w14:textId="6FCCC81B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They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the computers in the school</w:t>
            </w:r>
          </w:p>
          <w:p w14:paraId="1FEFA6A5" w14:textId="1E25A4BA" w:rsidR="004B2791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They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the milk in the kitchen</w:t>
            </w:r>
          </w:p>
          <w:p w14:paraId="6F6C760E" w14:textId="252D4339" w:rsidR="004B2791" w:rsidRPr="00C15FA0" w:rsidRDefault="004B2791" w:rsidP="00AB309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They have </w:t>
            </w:r>
            <w:r w:rsidR="00A5351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the apples in the bags</w:t>
            </w:r>
          </w:p>
        </w:tc>
      </w:tr>
    </w:tbl>
    <w:p w14:paraId="2216C957" w14:textId="47D8CD1A" w:rsidR="000A1DB6" w:rsidRPr="00C15FA0" w:rsidRDefault="000A1DB6" w:rsidP="006B0D62">
      <w:pPr>
        <w:pStyle w:val="Prrafodelista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</w:pPr>
    </w:p>
    <w:p w14:paraId="46709924" w14:textId="7CEBD4AF" w:rsidR="00217892" w:rsidRPr="009E108A" w:rsidRDefault="00A264A9" w:rsidP="009E108A">
      <w:pPr>
        <w:pStyle w:val="Prrafode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SUGERENCIA: </w:t>
      </w:r>
      <w:r w:rsidR="00217892">
        <w:rPr>
          <w:rFonts w:ascii="Arial Unicode MS" w:eastAsia="Arial Unicode MS" w:hAnsi="Arial Unicode MS" w:cs="Arial Unicode MS"/>
          <w:b/>
          <w:sz w:val="20"/>
          <w:szCs w:val="20"/>
        </w:rPr>
        <w:t xml:space="preserve">Revisa el video </w:t>
      </w:r>
      <w:hyperlink r:id="rId9" w:history="1">
        <w:r w:rsidR="008968A2" w:rsidRPr="008968A2">
          <w:rPr>
            <w:color w:val="0000FF"/>
            <w:u w:val="single"/>
          </w:rPr>
          <w:t>https://www.youtube.com/watch?v=cdG9HsJliqA&amp;t=46s</w:t>
        </w:r>
      </w:hyperlink>
    </w:p>
    <w:p w14:paraId="74886960" w14:textId="413EAB14" w:rsidR="00C753A4" w:rsidRPr="009E108A" w:rsidRDefault="006B0D62" w:rsidP="009E108A">
      <w:pPr>
        <w:pStyle w:val="Prrafode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Copiar toda la explicación del video en inglés y español</w:t>
      </w:r>
      <w:r w:rsidR="00484075">
        <w:rPr>
          <w:rFonts w:ascii="Arial Unicode MS" w:eastAsia="Arial Unicode MS" w:hAnsi="Arial Unicode MS" w:cs="Arial Unicode MS"/>
          <w:b/>
          <w:sz w:val="20"/>
          <w:szCs w:val="20"/>
        </w:rPr>
        <w:t xml:space="preserve"> y enviarla al profesor para ser evaluada.</w:t>
      </w:r>
    </w:p>
    <w:p w14:paraId="303F6DB4" w14:textId="75EF7A12" w:rsidR="00C753A4" w:rsidRDefault="00C753A4" w:rsidP="006B0D62">
      <w:pPr>
        <w:pStyle w:val="Prrafodelista"/>
        <w:ind w:left="216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C7D1197" w14:textId="209BF7E8" w:rsidR="009E108A" w:rsidRDefault="009E108A" w:rsidP="009E108A">
      <w:pPr>
        <w:ind w:left="72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E108A">
        <w:rPr>
          <w:rFonts w:ascii="Arial Unicode MS" w:eastAsia="Arial Unicode MS" w:hAnsi="Arial Unicode MS" w:cs="Arial Unicode MS"/>
          <w:b/>
          <w:sz w:val="20"/>
          <w:szCs w:val="20"/>
        </w:rPr>
        <w:t>3.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MOMENTO DE APLICACIÓN DE LAS COMPETENCIAS ADQUIRIDAS</w:t>
      </w:r>
    </w:p>
    <w:p w14:paraId="0A2AA22B" w14:textId="1A82402C" w:rsidR="009E108A" w:rsidRPr="009E108A" w:rsidRDefault="009E108A" w:rsidP="009E108A">
      <w:pPr>
        <w:ind w:left="72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Actividad 3</w:t>
      </w:r>
    </w:p>
    <w:p w14:paraId="46794864" w14:textId="71080A7E" w:rsidR="00C753A4" w:rsidRPr="00ED44FE" w:rsidRDefault="006B0D62" w:rsidP="009E108A">
      <w:pPr>
        <w:pStyle w:val="Prrafodelista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Repita en voz alta la pronunciación del video</w:t>
      </w:r>
    </w:p>
    <w:p w14:paraId="399E0660" w14:textId="2DC66DC7" w:rsidR="00240374" w:rsidRDefault="006B0D62" w:rsidP="00293584">
      <w:pPr>
        <w:pStyle w:val="Prrafodelista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Pronuncie en voz alta las 32 oraciones del cuadro</w:t>
      </w:r>
    </w:p>
    <w:p w14:paraId="0EB343B5" w14:textId="2E5028DA" w:rsidR="009E108A" w:rsidRDefault="006B0D62" w:rsidP="00293584">
      <w:pPr>
        <w:pStyle w:val="Prrafodelista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Envíe todo al profesor de inglés en forma ordenada resaltando su nombre completo y el grado al que pertenece.</w:t>
      </w:r>
    </w:p>
    <w:p w14:paraId="076B3495" w14:textId="62199A7A" w:rsidR="002F3D24" w:rsidRDefault="002F3D24" w:rsidP="002F3D24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AUTOEVALUACIÓN</w:t>
      </w:r>
    </w:p>
    <w:p w14:paraId="482A6E92" w14:textId="385F5214" w:rsidR="002F3D24" w:rsidRDefault="002F3D24" w:rsidP="002F3D24">
      <w:pPr>
        <w:pStyle w:val="Prrafodelista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Como evaluarías tu desempeño al fin</w:t>
      </w:r>
      <w:r w:rsidR="006B0D62">
        <w:rPr>
          <w:rFonts w:ascii="Arial Unicode MS" w:eastAsia="Arial Unicode MS" w:hAnsi="Arial Unicode MS" w:cs="Arial Unicode MS"/>
          <w:b/>
          <w:sz w:val="20"/>
          <w:szCs w:val="20"/>
        </w:rPr>
        <w:t xml:space="preserve">alizar </w:t>
      </w:r>
      <w:r w:rsidR="00484075">
        <w:rPr>
          <w:rFonts w:ascii="Arial Unicode MS" w:eastAsia="Arial Unicode MS" w:hAnsi="Arial Unicode MS" w:cs="Arial Unicode MS"/>
          <w:b/>
          <w:sz w:val="20"/>
          <w:szCs w:val="20"/>
        </w:rPr>
        <w:t>el presente taller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en una escala de valoración cualitativa (bajo, básico, alto, excelente): </w:t>
      </w:r>
      <w:r w:rsidR="003F74AA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___________________</w:t>
      </w:r>
    </w:p>
    <w:p w14:paraId="05D3FA80" w14:textId="6149A427" w:rsidR="00D248D6" w:rsidRDefault="00D248D6" w:rsidP="002F3D24">
      <w:pPr>
        <w:pStyle w:val="Prrafodelista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JUSTIFICACIÓN: ____________________________________________________________________________________________________________________________________________________________________________________________</w:t>
      </w:r>
      <w:r w:rsidR="003F74AA">
        <w:rPr>
          <w:rFonts w:ascii="Arial Unicode MS" w:eastAsia="Arial Unicode MS" w:hAnsi="Arial Unicode MS" w:cs="Arial Unicode MS"/>
          <w:b/>
          <w:sz w:val="20"/>
          <w:szCs w:val="20"/>
        </w:rPr>
        <w:t>____________________________________________________________________________________</w:t>
      </w:r>
      <w:r w:rsidR="003F74AA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3D5B0" w14:textId="77777777" w:rsidR="002F3D24" w:rsidRPr="002F3D24" w:rsidRDefault="002F3D24" w:rsidP="002F3D24">
      <w:pPr>
        <w:pStyle w:val="Prrafodelista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sectPr w:rsidR="002F3D24" w:rsidRPr="002F3D24" w:rsidSect="00B26BF5">
      <w:headerReference w:type="default" r:id="rId10"/>
      <w:footerReference w:type="default" r:id="rId11"/>
      <w:pgSz w:w="15840" w:h="12240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D9C9" w14:textId="77777777" w:rsidR="00E903CE" w:rsidRDefault="00E903CE" w:rsidP="00993C51">
      <w:pPr>
        <w:spacing w:after="0" w:line="240" w:lineRule="auto"/>
      </w:pPr>
      <w:r>
        <w:separator/>
      </w:r>
    </w:p>
  </w:endnote>
  <w:endnote w:type="continuationSeparator" w:id="0">
    <w:p w14:paraId="324D238F" w14:textId="77777777" w:rsidR="00E903CE" w:rsidRDefault="00E903CE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8281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0AE436" w14:textId="77777777" w:rsidR="00A5351B" w:rsidRDefault="00A5351B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1148A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1148A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E1C921" w14:textId="77777777" w:rsidR="00A5351B" w:rsidRPr="00137786" w:rsidRDefault="00A5351B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D61B" w14:textId="77777777" w:rsidR="00E903CE" w:rsidRDefault="00E903CE" w:rsidP="00993C51">
      <w:pPr>
        <w:spacing w:after="0" w:line="240" w:lineRule="auto"/>
      </w:pPr>
      <w:r>
        <w:separator/>
      </w:r>
    </w:p>
  </w:footnote>
  <w:footnote w:type="continuationSeparator" w:id="0">
    <w:p w14:paraId="5B9E6B90" w14:textId="77777777" w:rsidR="00E903CE" w:rsidRDefault="00E903CE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E685" w14:textId="77777777" w:rsidR="00A5351B" w:rsidRDefault="00A5351B" w:rsidP="00783D49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9DF" w14:textId="77777777" w:rsidR="00A5351B" w:rsidRDefault="00A5351B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40B"/>
    <w:multiLevelType w:val="hybridMultilevel"/>
    <w:tmpl w:val="F80C67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508B"/>
    <w:multiLevelType w:val="hybridMultilevel"/>
    <w:tmpl w:val="89E216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A6E"/>
    <w:multiLevelType w:val="hybridMultilevel"/>
    <w:tmpl w:val="9F7E2D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93334"/>
    <w:multiLevelType w:val="hybridMultilevel"/>
    <w:tmpl w:val="3F6C8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42E8"/>
    <w:multiLevelType w:val="hybridMultilevel"/>
    <w:tmpl w:val="03B482B4"/>
    <w:lvl w:ilvl="0" w:tplc="F64A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D4A9D"/>
    <w:multiLevelType w:val="hybridMultilevel"/>
    <w:tmpl w:val="6C7079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F66F0"/>
    <w:multiLevelType w:val="hybridMultilevel"/>
    <w:tmpl w:val="50B23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4ED6"/>
    <w:multiLevelType w:val="hybridMultilevel"/>
    <w:tmpl w:val="9BC43D26"/>
    <w:lvl w:ilvl="0" w:tplc="EE70D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72623"/>
    <w:multiLevelType w:val="hybridMultilevel"/>
    <w:tmpl w:val="6B8EBADE"/>
    <w:lvl w:ilvl="0" w:tplc="8C16B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70B"/>
    <w:multiLevelType w:val="hybridMultilevel"/>
    <w:tmpl w:val="C38A19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32334"/>
    <w:multiLevelType w:val="multilevel"/>
    <w:tmpl w:val="94481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9B55A1"/>
    <w:multiLevelType w:val="multilevel"/>
    <w:tmpl w:val="7474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063BEF"/>
    <w:multiLevelType w:val="hybridMultilevel"/>
    <w:tmpl w:val="5A1C56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92828"/>
    <w:multiLevelType w:val="hybridMultilevel"/>
    <w:tmpl w:val="A1584702"/>
    <w:lvl w:ilvl="0" w:tplc="147298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56B09"/>
    <w:multiLevelType w:val="hybridMultilevel"/>
    <w:tmpl w:val="C7A8F9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30B61"/>
    <w:multiLevelType w:val="hybridMultilevel"/>
    <w:tmpl w:val="CB60A2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062FF"/>
    <w:multiLevelType w:val="hybridMultilevel"/>
    <w:tmpl w:val="16A4EF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654F8"/>
    <w:multiLevelType w:val="hybridMultilevel"/>
    <w:tmpl w:val="02FE433A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133C6"/>
    <w:multiLevelType w:val="hybridMultilevel"/>
    <w:tmpl w:val="F56A6D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AA3B5D"/>
    <w:multiLevelType w:val="hybridMultilevel"/>
    <w:tmpl w:val="07B04868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416486"/>
    <w:multiLevelType w:val="hybridMultilevel"/>
    <w:tmpl w:val="4C501014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25943"/>
    <w:multiLevelType w:val="hybridMultilevel"/>
    <w:tmpl w:val="CD98BF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7">
      <w:start w:val="1"/>
      <w:numFmt w:val="lowerLetter"/>
      <w:lvlText w:val="%3)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71213"/>
    <w:multiLevelType w:val="hybridMultilevel"/>
    <w:tmpl w:val="C16838F4"/>
    <w:lvl w:ilvl="0" w:tplc="E4B218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D755F7D"/>
    <w:multiLevelType w:val="hybridMultilevel"/>
    <w:tmpl w:val="0CD491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229BA"/>
    <w:multiLevelType w:val="hybridMultilevel"/>
    <w:tmpl w:val="E26E32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A2083"/>
    <w:multiLevelType w:val="hybridMultilevel"/>
    <w:tmpl w:val="241CAF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981455">
    <w:abstractNumId w:val="2"/>
  </w:num>
  <w:num w:numId="2" w16cid:durableId="29378651">
    <w:abstractNumId w:val="23"/>
  </w:num>
  <w:num w:numId="3" w16cid:durableId="1407460246">
    <w:abstractNumId w:val="6"/>
  </w:num>
  <w:num w:numId="4" w16cid:durableId="1047487765">
    <w:abstractNumId w:val="5"/>
  </w:num>
  <w:num w:numId="5" w16cid:durableId="899100067">
    <w:abstractNumId w:val="19"/>
  </w:num>
  <w:num w:numId="6" w16cid:durableId="164829076">
    <w:abstractNumId w:val="20"/>
  </w:num>
  <w:num w:numId="7" w16cid:durableId="709495016">
    <w:abstractNumId w:val="17"/>
  </w:num>
  <w:num w:numId="8" w16cid:durableId="568542651">
    <w:abstractNumId w:val="11"/>
  </w:num>
  <w:num w:numId="9" w16cid:durableId="355233442">
    <w:abstractNumId w:val="18"/>
  </w:num>
  <w:num w:numId="10" w16cid:durableId="849609772">
    <w:abstractNumId w:val="0"/>
  </w:num>
  <w:num w:numId="11" w16cid:durableId="1659576158">
    <w:abstractNumId w:val="1"/>
  </w:num>
  <w:num w:numId="12" w16cid:durableId="231814740">
    <w:abstractNumId w:val="12"/>
  </w:num>
  <w:num w:numId="13" w16cid:durableId="764036333">
    <w:abstractNumId w:val="4"/>
  </w:num>
  <w:num w:numId="14" w16cid:durableId="580063007">
    <w:abstractNumId w:val="16"/>
  </w:num>
  <w:num w:numId="15" w16cid:durableId="750856169">
    <w:abstractNumId w:val="8"/>
  </w:num>
  <w:num w:numId="16" w16cid:durableId="993412159">
    <w:abstractNumId w:val="13"/>
  </w:num>
  <w:num w:numId="17" w16cid:durableId="1958640665">
    <w:abstractNumId w:val="14"/>
  </w:num>
  <w:num w:numId="18" w16cid:durableId="695616172">
    <w:abstractNumId w:val="10"/>
  </w:num>
  <w:num w:numId="19" w16cid:durableId="2034114700">
    <w:abstractNumId w:val="21"/>
  </w:num>
  <w:num w:numId="20" w16cid:durableId="473066382">
    <w:abstractNumId w:val="25"/>
  </w:num>
  <w:num w:numId="21" w16cid:durableId="1687711936">
    <w:abstractNumId w:val="9"/>
  </w:num>
  <w:num w:numId="22" w16cid:durableId="957874606">
    <w:abstractNumId w:val="3"/>
  </w:num>
  <w:num w:numId="23" w16cid:durableId="559293873">
    <w:abstractNumId w:val="22"/>
  </w:num>
  <w:num w:numId="24" w16cid:durableId="1939681245">
    <w:abstractNumId w:val="24"/>
  </w:num>
  <w:num w:numId="25" w16cid:durableId="799227212">
    <w:abstractNumId w:val="7"/>
  </w:num>
  <w:num w:numId="26" w16cid:durableId="19482677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2B"/>
    <w:rsid w:val="0007398C"/>
    <w:rsid w:val="000908DF"/>
    <w:rsid w:val="00091EC0"/>
    <w:rsid w:val="000A1DB6"/>
    <w:rsid w:val="000A584C"/>
    <w:rsid w:val="000A798A"/>
    <w:rsid w:val="000D66D4"/>
    <w:rsid w:val="000E4D48"/>
    <w:rsid w:val="0010229E"/>
    <w:rsid w:val="001148A8"/>
    <w:rsid w:val="00115BB7"/>
    <w:rsid w:val="0012438B"/>
    <w:rsid w:val="00137786"/>
    <w:rsid w:val="001477BF"/>
    <w:rsid w:val="001632E2"/>
    <w:rsid w:val="00172465"/>
    <w:rsid w:val="001A1FF1"/>
    <w:rsid w:val="001A69FE"/>
    <w:rsid w:val="001C05DB"/>
    <w:rsid w:val="001D7823"/>
    <w:rsid w:val="00213840"/>
    <w:rsid w:val="00217892"/>
    <w:rsid w:val="002239BA"/>
    <w:rsid w:val="00240374"/>
    <w:rsid w:val="00264AF5"/>
    <w:rsid w:val="00293584"/>
    <w:rsid w:val="0029380F"/>
    <w:rsid w:val="002B4B70"/>
    <w:rsid w:val="002C1C66"/>
    <w:rsid w:val="002C66BC"/>
    <w:rsid w:val="002F3D24"/>
    <w:rsid w:val="00311DD2"/>
    <w:rsid w:val="00313F0D"/>
    <w:rsid w:val="0032420B"/>
    <w:rsid w:val="00335C6E"/>
    <w:rsid w:val="003555BF"/>
    <w:rsid w:val="003748BC"/>
    <w:rsid w:val="003F74AA"/>
    <w:rsid w:val="00402F0E"/>
    <w:rsid w:val="00414965"/>
    <w:rsid w:val="00415AAB"/>
    <w:rsid w:val="00434EF8"/>
    <w:rsid w:val="004458D7"/>
    <w:rsid w:val="00475B51"/>
    <w:rsid w:val="00484075"/>
    <w:rsid w:val="004A1589"/>
    <w:rsid w:val="004A62E4"/>
    <w:rsid w:val="004B241C"/>
    <w:rsid w:val="004B2791"/>
    <w:rsid w:val="004C083A"/>
    <w:rsid w:val="004D3238"/>
    <w:rsid w:val="004D6FBF"/>
    <w:rsid w:val="004D76F8"/>
    <w:rsid w:val="005214CA"/>
    <w:rsid w:val="005434CC"/>
    <w:rsid w:val="0055627A"/>
    <w:rsid w:val="00561874"/>
    <w:rsid w:val="0056610A"/>
    <w:rsid w:val="00573412"/>
    <w:rsid w:val="0057496E"/>
    <w:rsid w:val="0059280C"/>
    <w:rsid w:val="005B766A"/>
    <w:rsid w:val="005C4ABD"/>
    <w:rsid w:val="0060194D"/>
    <w:rsid w:val="00640547"/>
    <w:rsid w:val="00657786"/>
    <w:rsid w:val="00694470"/>
    <w:rsid w:val="00696DB7"/>
    <w:rsid w:val="006A405E"/>
    <w:rsid w:val="006B0D62"/>
    <w:rsid w:val="006F5FF2"/>
    <w:rsid w:val="007023F3"/>
    <w:rsid w:val="00706801"/>
    <w:rsid w:val="007117BA"/>
    <w:rsid w:val="007157FE"/>
    <w:rsid w:val="0073167E"/>
    <w:rsid w:val="0074365B"/>
    <w:rsid w:val="00764589"/>
    <w:rsid w:val="00767C7A"/>
    <w:rsid w:val="00781E58"/>
    <w:rsid w:val="00783B74"/>
    <w:rsid w:val="00783D49"/>
    <w:rsid w:val="00793FF9"/>
    <w:rsid w:val="007A0AD3"/>
    <w:rsid w:val="007A356C"/>
    <w:rsid w:val="007A5A32"/>
    <w:rsid w:val="007B6819"/>
    <w:rsid w:val="00811406"/>
    <w:rsid w:val="00841BAF"/>
    <w:rsid w:val="00893837"/>
    <w:rsid w:val="008968A2"/>
    <w:rsid w:val="008C5F17"/>
    <w:rsid w:val="008D689D"/>
    <w:rsid w:val="008D6C2D"/>
    <w:rsid w:val="008D7D66"/>
    <w:rsid w:val="008F0BE1"/>
    <w:rsid w:val="0091291B"/>
    <w:rsid w:val="00912CE0"/>
    <w:rsid w:val="00930C62"/>
    <w:rsid w:val="00956A45"/>
    <w:rsid w:val="00956FFD"/>
    <w:rsid w:val="00993C51"/>
    <w:rsid w:val="009A2D68"/>
    <w:rsid w:val="009B16E4"/>
    <w:rsid w:val="009C70B0"/>
    <w:rsid w:val="009D6236"/>
    <w:rsid w:val="009E108A"/>
    <w:rsid w:val="009E31CB"/>
    <w:rsid w:val="009F2C62"/>
    <w:rsid w:val="00A06685"/>
    <w:rsid w:val="00A11D27"/>
    <w:rsid w:val="00A264A9"/>
    <w:rsid w:val="00A307EA"/>
    <w:rsid w:val="00A32CB3"/>
    <w:rsid w:val="00A33CFC"/>
    <w:rsid w:val="00A34E24"/>
    <w:rsid w:val="00A440D8"/>
    <w:rsid w:val="00A5351B"/>
    <w:rsid w:val="00A600C4"/>
    <w:rsid w:val="00A847D9"/>
    <w:rsid w:val="00AB309A"/>
    <w:rsid w:val="00AE08AD"/>
    <w:rsid w:val="00AE60E7"/>
    <w:rsid w:val="00B1229E"/>
    <w:rsid w:val="00B26BF5"/>
    <w:rsid w:val="00B27594"/>
    <w:rsid w:val="00B45279"/>
    <w:rsid w:val="00B51C2F"/>
    <w:rsid w:val="00B55155"/>
    <w:rsid w:val="00B6154F"/>
    <w:rsid w:val="00B82853"/>
    <w:rsid w:val="00B839F2"/>
    <w:rsid w:val="00B849E5"/>
    <w:rsid w:val="00B93978"/>
    <w:rsid w:val="00B95122"/>
    <w:rsid w:val="00BA0B7C"/>
    <w:rsid w:val="00BA454E"/>
    <w:rsid w:val="00BE39FD"/>
    <w:rsid w:val="00BE5602"/>
    <w:rsid w:val="00BF2FF6"/>
    <w:rsid w:val="00BF7A9D"/>
    <w:rsid w:val="00C02A5F"/>
    <w:rsid w:val="00C137E3"/>
    <w:rsid w:val="00C15FA0"/>
    <w:rsid w:val="00C16F8A"/>
    <w:rsid w:val="00C70A96"/>
    <w:rsid w:val="00C73F8C"/>
    <w:rsid w:val="00C753A4"/>
    <w:rsid w:val="00C835BF"/>
    <w:rsid w:val="00C851D2"/>
    <w:rsid w:val="00C87637"/>
    <w:rsid w:val="00CB070E"/>
    <w:rsid w:val="00CB20B3"/>
    <w:rsid w:val="00CC31EA"/>
    <w:rsid w:val="00CE53CF"/>
    <w:rsid w:val="00D248D6"/>
    <w:rsid w:val="00D32F01"/>
    <w:rsid w:val="00D3489C"/>
    <w:rsid w:val="00D36E2B"/>
    <w:rsid w:val="00D412C7"/>
    <w:rsid w:val="00D43EB4"/>
    <w:rsid w:val="00D47AE9"/>
    <w:rsid w:val="00D648F5"/>
    <w:rsid w:val="00D65079"/>
    <w:rsid w:val="00D752D1"/>
    <w:rsid w:val="00DC52F8"/>
    <w:rsid w:val="00DD69B0"/>
    <w:rsid w:val="00DD6C91"/>
    <w:rsid w:val="00DE5E1F"/>
    <w:rsid w:val="00E06224"/>
    <w:rsid w:val="00E415DA"/>
    <w:rsid w:val="00E67778"/>
    <w:rsid w:val="00E829A1"/>
    <w:rsid w:val="00E903CE"/>
    <w:rsid w:val="00E90A04"/>
    <w:rsid w:val="00E92B47"/>
    <w:rsid w:val="00EC59C7"/>
    <w:rsid w:val="00ED44FE"/>
    <w:rsid w:val="00ED4CAF"/>
    <w:rsid w:val="00EE7A4B"/>
    <w:rsid w:val="00EF45C1"/>
    <w:rsid w:val="00F160D9"/>
    <w:rsid w:val="00F35E35"/>
    <w:rsid w:val="00F3664A"/>
    <w:rsid w:val="00F54974"/>
    <w:rsid w:val="00FB4B70"/>
    <w:rsid w:val="00FE4500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E8863"/>
  <w15:docId w15:val="{FB198F57-14EB-4D61-9682-05053800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11">
    <w:name w:val="Tabla de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ermo.chaverra@iejva.edu.c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dG9HsJliqA&amp;t=46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23FBF9F344FDA70536F4DD3C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EBEE-85AA-4F01-8DE0-F85D09AAB3FD}"/>
      </w:docPartPr>
      <w:docPartBody>
        <w:p w:rsidR="00055D2C" w:rsidRDefault="00AE5CF2" w:rsidP="00AE5CF2">
          <w:pPr>
            <w:pStyle w:val="C66F23FBF9F344FDA70536F4DD3C897C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CF2"/>
    <w:rsid w:val="00055D2C"/>
    <w:rsid w:val="00171FC0"/>
    <w:rsid w:val="002D6C32"/>
    <w:rsid w:val="004E67EA"/>
    <w:rsid w:val="00591701"/>
    <w:rsid w:val="0077317B"/>
    <w:rsid w:val="007752AE"/>
    <w:rsid w:val="007931BB"/>
    <w:rsid w:val="007E40FF"/>
    <w:rsid w:val="00874136"/>
    <w:rsid w:val="00924264"/>
    <w:rsid w:val="00933E49"/>
    <w:rsid w:val="00AC0629"/>
    <w:rsid w:val="00AE5CF2"/>
    <w:rsid w:val="00CC67E6"/>
    <w:rsid w:val="00E66A3B"/>
    <w:rsid w:val="00E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6F23FBF9F344FDA70536F4DD3C897C">
    <w:name w:val="C66F23FBF9F344FDA70536F4DD3C897C"/>
    <w:rsid w:val="00AE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9A35BBD2-5986-4992-8465-90F10AF7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4</TotalTime>
  <Pages>5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GUILLERMO ELIESER</cp:lastModifiedBy>
  <cp:revision>2</cp:revision>
  <dcterms:created xsi:type="dcterms:W3CDTF">2022-07-29T16:18:00Z</dcterms:created>
  <dcterms:modified xsi:type="dcterms:W3CDTF">2022-07-29T16:18:00Z</dcterms:modified>
</cp:coreProperties>
</file>